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27" w:rsidRPr="009A4298" w:rsidRDefault="00801253" w:rsidP="00165151">
      <w:pPr>
        <w:pStyle w:val="Ttulo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A4298">
        <w:rPr>
          <w:rFonts w:ascii="Times New Roman" w:hAnsi="Times New Roman" w:cs="Times New Roman"/>
          <w:sz w:val="24"/>
          <w:szCs w:val="24"/>
        </w:rPr>
        <w:t>2</w:t>
      </w:r>
      <w:r w:rsidR="00862203">
        <w:rPr>
          <w:rFonts w:ascii="Times New Roman" w:hAnsi="Times New Roman" w:cs="Times New Roman"/>
          <w:sz w:val="24"/>
          <w:szCs w:val="24"/>
        </w:rPr>
        <w:t>7</w:t>
      </w:r>
      <w:r w:rsidR="00AA2427" w:rsidRPr="009A4298">
        <w:rPr>
          <w:rFonts w:ascii="Times New Roman" w:hAnsi="Times New Roman" w:cs="Times New Roman"/>
          <w:sz w:val="24"/>
          <w:szCs w:val="24"/>
        </w:rPr>
        <w:t>ª REUNIÃO ORDINÁRIA DO COLEGIADO DE GESTORES MUNICIPAIS DE ASSISTÊNCIA SOCIAL</w:t>
      </w:r>
    </w:p>
    <w:p w:rsidR="001B157E" w:rsidRPr="009A4298" w:rsidRDefault="001B157E" w:rsidP="00356591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2427" w:rsidRPr="00386249" w:rsidRDefault="00AA2427" w:rsidP="00356591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6249">
        <w:rPr>
          <w:rFonts w:ascii="Times New Roman" w:hAnsi="Times New Roman" w:cs="Times New Roman"/>
          <w:b w:val="0"/>
          <w:sz w:val="24"/>
          <w:szCs w:val="24"/>
        </w:rPr>
        <w:t xml:space="preserve">Data: </w:t>
      </w:r>
      <w:r w:rsidR="00CB2C56" w:rsidRPr="00386249">
        <w:rPr>
          <w:rFonts w:ascii="Times New Roman" w:hAnsi="Times New Roman" w:cs="Times New Roman"/>
          <w:b w:val="0"/>
          <w:sz w:val="24"/>
          <w:szCs w:val="24"/>
        </w:rPr>
        <w:t>10 de Outubro</w:t>
      </w:r>
      <w:r w:rsidR="00144AEA" w:rsidRPr="00386249">
        <w:rPr>
          <w:rFonts w:ascii="Times New Roman" w:hAnsi="Times New Roman" w:cs="Times New Roman"/>
          <w:b w:val="0"/>
          <w:sz w:val="24"/>
          <w:szCs w:val="24"/>
        </w:rPr>
        <w:t xml:space="preserve"> de 2017</w:t>
      </w:r>
      <w:r w:rsidRPr="0038624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A2427" w:rsidRPr="00386249" w:rsidRDefault="00AA2427" w:rsidP="00356591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6249">
        <w:rPr>
          <w:rFonts w:ascii="Times New Roman" w:hAnsi="Times New Roman" w:cs="Times New Roman"/>
          <w:b w:val="0"/>
          <w:sz w:val="24"/>
          <w:szCs w:val="24"/>
        </w:rPr>
        <w:t xml:space="preserve">Horário: </w:t>
      </w:r>
      <w:r w:rsidR="00FF6D26" w:rsidRPr="00386249">
        <w:rPr>
          <w:rFonts w:ascii="Times New Roman" w:hAnsi="Times New Roman" w:cs="Times New Roman"/>
          <w:b w:val="0"/>
          <w:sz w:val="24"/>
          <w:szCs w:val="24"/>
        </w:rPr>
        <w:t>9:00h as 11:30</w:t>
      </w:r>
      <w:r w:rsidR="00D1734B" w:rsidRPr="00386249">
        <w:rPr>
          <w:rFonts w:ascii="Times New Roman" w:hAnsi="Times New Roman" w:cs="Times New Roman"/>
          <w:b w:val="0"/>
          <w:sz w:val="24"/>
          <w:szCs w:val="24"/>
        </w:rPr>
        <w:t>h</w:t>
      </w:r>
    </w:p>
    <w:p w:rsidR="00AA2427" w:rsidRPr="00386249" w:rsidRDefault="00AA2427" w:rsidP="00FF6D26">
      <w:pPr>
        <w:jc w:val="both"/>
      </w:pPr>
      <w:r w:rsidRPr="00386249">
        <w:t xml:space="preserve">Local: </w:t>
      </w:r>
      <w:r w:rsidR="00CB2C56" w:rsidRPr="00386249">
        <w:t xml:space="preserve">Departamento de Assistência Social do </w:t>
      </w:r>
      <w:r w:rsidR="00386249">
        <w:t>Município de Timbó (Rua Sete de Setembro n. 595 – Centro)</w:t>
      </w:r>
    </w:p>
    <w:p w:rsidR="00FF6D26" w:rsidRPr="00386249" w:rsidRDefault="00FF6D26" w:rsidP="00FF6D26">
      <w:pPr>
        <w:jc w:val="both"/>
      </w:pPr>
    </w:p>
    <w:p w:rsidR="00AA2427" w:rsidRPr="00386249" w:rsidRDefault="00AA2427" w:rsidP="0016515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386249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ORDEM DO DIA</w:t>
      </w:r>
    </w:p>
    <w:p w:rsidR="00EF1958" w:rsidRPr="00386249" w:rsidRDefault="00EF1958" w:rsidP="003D7014">
      <w:pPr>
        <w:jc w:val="both"/>
      </w:pPr>
      <w:r w:rsidRPr="00386249">
        <w:t xml:space="preserve">1. Aprovação da memória. </w:t>
      </w:r>
    </w:p>
    <w:p w:rsidR="00EF1958" w:rsidRPr="00386249" w:rsidRDefault="00B54E30" w:rsidP="003D7014">
      <w:pPr>
        <w:jc w:val="both"/>
      </w:pPr>
      <w:r w:rsidRPr="00386249">
        <w:t xml:space="preserve">2. </w:t>
      </w:r>
      <w:r w:rsidR="00CB2C56" w:rsidRPr="00386249">
        <w:t>Manifesto orçamento 2018 e encaminhamentos</w:t>
      </w:r>
    </w:p>
    <w:p w:rsidR="00016990" w:rsidRPr="00386249" w:rsidRDefault="00EF1958" w:rsidP="003D7014">
      <w:pPr>
        <w:jc w:val="both"/>
      </w:pPr>
      <w:r w:rsidRPr="00386249">
        <w:t xml:space="preserve">3. </w:t>
      </w:r>
      <w:r w:rsidR="00016990" w:rsidRPr="00386249">
        <w:t>Relato representantes municipais no Grupo Estadual de acolhimento</w:t>
      </w:r>
    </w:p>
    <w:p w:rsidR="00EF1958" w:rsidRPr="00386249" w:rsidRDefault="00016990" w:rsidP="003D7014">
      <w:pPr>
        <w:jc w:val="both"/>
      </w:pPr>
      <w:r w:rsidRPr="00386249">
        <w:t>4. Informes</w:t>
      </w:r>
    </w:p>
    <w:p w:rsidR="00FF6D26" w:rsidRPr="00386249" w:rsidRDefault="00016990" w:rsidP="003D7014">
      <w:pPr>
        <w:jc w:val="both"/>
      </w:pPr>
      <w:r w:rsidRPr="00386249">
        <w:t>5</w:t>
      </w:r>
      <w:r w:rsidR="00EF1958" w:rsidRPr="00386249">
        <w:t>. Assuntos gerais.</w:t>
      </w:r>
    </w:p>
    <w:p w:rsidR="00FF6D26" w:rsidRPr="00386249" w:rsidRDefault="00FF6D26" w:rsidP="003D7014">
      <w:pPr>
        <w:jc w:val="both"/>
      </w:pPr>
    </w:p>
    <w:p w:rsidR="00293E0B" w:rsidRPr="00386249" w:rsidRDefault="00293E0B" w:rsidP="00293E0B">
      <w:pPr>
        <w:jc w:val="both"/>
      </w:pPr>
      <w:r w:rsidRPr="00386249">
        <w:rPr>
          <w:b/>
        </w:rPr>
        <w:t>OBS:</w:t>
      </w:r>
      <w:r w:rsidRPr="00386249">
        <w:t xml:space="preserve"> O presidente do Colegiado, Santiago Martin Navia, justificou sua ausência em função de compromisso no município de Gaspar – reunião do CMDCA com a presença da promotoria pública. A presente reunião do colegiado foi presidida pela </w:t>
      </w:r>
      <w:proofErr w:type="gramStart"/>
      <w:r w:rsidRPr="00386249">
        <w:t>vice presidente</w:t>
      </w:r>
      <w:proofErr w:type="gramEnd"/>
      <w:r w:rsidRPr="00386249">
        <w:t xml:space="preserve"> Patrícia Sasse. </w:t>
      </w:r>
    </w:p>
    <w:p w:rsidR="00293E0B" w:rsidRPr="00386249" w:rsidRDefault="00293E0B" w:rsidP="003D7014">
      <w:pPr>
        <w:jc w:val="both"/>
      </w:pPr>
    </w:p>
    <w:p w:rsidR="00AA2427" w:rsidRPr="00386249" w:rsidRDefault="00144AEA" w:rsidP="00165151">
      <w:pPr>
        <w:jc w:val="both"/>
        <w:rPr>
          <w:u w:val="single"/>
        </w:rPr>
      </w:pPr>
      <w:r w:rsidRPr="00386249">
        <w:rPr>
          <w:u w:val="single"/>
        </w:rPr>
        <w:t xml:space="preserve">1 – </w:t>
      </w:r>
      <w:r w:rsidR="003D2641" w:rsidRPr="00386249">
        <w:rPr>
          <w:u w:val="single"/>
        </w:rPr>
        <w:t>Aprovação da memória anterior</w:t>
      </w:r>
    </w:p>
    <w:p w:rsidR="00E60D02" w:rsidRPr="00386249" w:rsidRDefault="00E60D02" w:rsidP="0016515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b/>
          <w:color w:val="auto"/>
          <w:sz w:val="24"/>
          <w:szCs w:val="24"/>
        </w:rPr>
        <w:t>Relator</w:t>
      </w:r>
      <w:r w:rsidR="00073812" w:rsidRPr="00386249">
        <w:rPr>
          <w:rFonts w:ascii="Times New Roman" w:hAnsi="Times New Roman" w:cs="Times New Roman"/>
          <w:b/>
          <w:color w:val="auto"/>
          <w:sz w:val="24"/>
          <w:szCs w:val="24"/>
        </w:rPr>
        <w:t>es</w:t>
      </w:r>
      <w:r w:rsidRPr="00386249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="00503178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6D26" w:rsidRPr="00386249">
        <w:rPr>
          <w:rFonts w:ascii="Times New Roman" w:hAnsi="Times New Roman" w:cs="Times New Roman"/>
          <w:color w:val="auto"/>
          <w:sz w:val="24"/>
          <w:szCs w:val="24"/>
        </w:rPr>
        <w:t>Sandra Beatriz K. Fernandes</w:t>
      </w:r>
    </w:p>
    <w:p w:rsidR="00E86376" w:rsidRPr="00386249" w:rsidRDefault="00E60D02" w:rsidP="00144AEA">
      <w:pPr>
        <w:pStyle w:val="PargrafodaLista"/>
        <w:ind w:left="0"/>
        <w:jc w:val="both"/>
      </w:pPr>
      <w:r w:rsidRPr="00386249">
        <w:rPr>
          <w:b/>
        </w:rPr>
        <w:t>Descrição:</w:t>
      </w:r>
      <w:r w:rsidR="008E7EE4" w:rsidRPr="00386249">
        <w:t xml:space="preserve"> </w:t>
      </w:r>
      <w:r w:rsidR="007134D3" w:rsidRPr="00386249">
        <w:t>Sendo que nenhum participante realizou observações referente a m</w:t>
      </w:r>
      <w:r w:rsidR="00A21B7F" w:rsidRPr="00386249">
        <w:t>emória</w:t>
      </w:r>
      <w:r w:rsidR="007134D3" w:rsidRPr="00386249">
        <w:t>, a mesma</w:t>
      </w:r>
      <w:r w:rsidR="00A21B7F" w:rsidRPr="00386249">
        <w:t xml:space="preserve"> foi aprovada</w:t>
      </w:r>
      <w:r w:rsidR="007134D3" w:rsidRPr="00386249">
        <w:t xml:space="preserve"> sem alterações.</w:t>
      </w:r>
    </w:p>
    <w:p w:rsidR="003D2641" w:rsidRPr="00386249" w:rsidRDefault="003D2641" w:rsidP="003D2641">
      <w:pPr>
        <w:jc w:val="both"/>
      </w:pPr>
      <w:r w:rsidRPr="00386249">
        <w:rPr>
          <w:highlight w:val="green"/>
        </w:rPr>
        <w:t>Situação: concluído.</w:t>
      </w:r>
    </w:p>
    <w:p w:rsidR="00AA2427" w:rsidRPr="00386249" w:rsidRDefault="00AA2427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111F4" w:rsidRPr="00386249" w:rsidRDefault="003111F4" w:rsidP="003111F4">
      <w:pPr>
        <w:jc w:val="both"/>
        <w:rPr>
          <w:u w:val="single"/>
        </w:rPr>
      </w:pPr>
      <w:r w:rsidRPr="00386249">
        <w:rPr>
          <w:u w:val="single"/>
        </w:rPr>
        <w:t>2 - Manifesto orçamento 2018 e encaminhamentos</w:t>
      </w:r>
    </w:p>
    <w:p w:rsidR="00B2201C" w:rsidRPr="00386249" w:rsidRDefault="00B2201C" w:rsidP="00B2201C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b/>
          <w:color w:val="auto"/>
          <w:sz w:val="24"/>
          <w:szCs w:val="24"/>
        </w:rPr>
        <w:t>Relatores:</w:t>
      </w:r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Beatriz Padilha</w:t>
      </w:r>
    </w:p>
    <w:p w:rsidR="00B2201C" w:rsidRPr="00386249" w:rsidRDefault="00B2201C" w:rsidP="00A10196">
      <w:pPr>
        <w:jc w:val="both"/>
      </w:pPr>
      <w:r w:rsidRPr="00386249">
        <w:rPr>
          <w:b/>
        </w:rPr>
        <w:t>Descrição:</w:t>
      </w:r>
      <w:r w:rsidRPr="00386249">
        <w:t xml:space="preserve"> Beatriz fez uma breve contextualização a respeito da mobilização do colegiado da AMMVI em relação ao corte no orçamento da União para consolidação do Sistema Único da Assistência Social (SUAS), o atraso nos repasses referentes ao </w:t>
      </w:r>
      <w:proofErr w:type="spellStart"/>
      <w:r w:rsidRPr="00386249">
        <w:t>confinanciamento</w:t>
      </w:r>
      <w:proofErr w:type="spellEnd"/>
      <w:r w:rsidRPr="00386249">
        <w:t xml:space="preserve"> federal e a instituição da Portaria MDS nº. 113 de 10 de Dezembro de 2015. Uma comissão do colegiado de gestores da AMMVI se reuniu e elaborou um oficio que foi entregue para o Presidente da FECAM, Presidente do CNM (Conselho Nacional de Municípios), para deputados estaduais e federais e para senadores. </w:t>
      </w:r>
    </w:p>
    <w:p w:rsidR="00B2201C" w:rsidRPr="00386249" w:rsidRDefault="00E10692" w:rsidP="00A10196">
      <w:pPr>
        <w:jc w:val="both"/>
      </w:pPr>
      <w:r w:rsidRPr="00386249">
        <w:t xml:space="preserve">O oficio também deverá ser entregue para o presidente do COEGEMAS. Beatriz se responsabilizou em encaminhar o oficio do manifesto por e-mail para os municípios. </w:t>
      </w:r>
    </w:p>
    <w:p w:rsidR="00E10692" w:rsidRPr="00386249" w:rsidRDefault="0089092B" w:rsidP="00A10196">
      <w:pPr>
        <w:jc w:val="both"/>
      </w:pPr>
      <w:r w:rsidRPr="00386249">
        <w:t>Beatriz solicitou</w:t>
      </w:r>
      <w:r w:rsidR="00E10692" w:rsidRPr="00386249">
        <w:t xml:space="preserve"> que cada município levante as parcelas recebidas em 2016 </w:t>
      </w:r>
      <w:r w:rsidR="00337DAC" w:rsidRPr="00386249">
        <w:t xml:space="preserve">do </w:t>
      </w:r>
      <w:proofErr w:type="spellStart"/>
      <w:r w:rsidR="00337DAC" w:rsidRPr="00386249">
        <w:t>co</w:t>
      </w:r>
      <w:r w:rsidR="00E10692" w:rsidRPr="00386249">
        <w:t>financiamento</w:t>
      </w:r>
      <w:proofErr w:type="spellEnd"/>
      <w:r w:rsidR="00E10692" w:rsidRPr="00386249">
        <w:t xml:space="preserve"> Federal e valores executados, bem como mencionar a que mês</w:t>
      </w:r>
      <w:r w:rsidR="00337DAC" w:rsidRPr="00386249">
        <w:t xml:space="preserve"> e ano se refere cada parcela, pois em 2016 foi repassado parcelas referentes a 2014 e 2015. </w:t>
      </w:r>
    </w:p>
    <w:p w:rsidR="00337DAC" w:rsidRPr="00386249" w:rsidRDefault="00337DAC" w:rsidP="00A10196">
      <w:pPr>
        <w:jc w:val="both"/>
      </w:pPr>
      <w:r w:rsidRPr="00386249">
        <w:t xml:space="preserve">Patricia Sasse lembra a necessidade de mobilização também para o repasse do </w:t>
      </w:r>
      <w:proofErr w:type="spellStart"/>
      <w:r w:rsidRPr="00386249">
        <w:t>cofinanciamento</w:t>
      </w:r>
      <w:proofErr w:type="spellEnd"/>
      <w:r w:rsidRPr="00386249">
        <w:t xml:space="preserve"> estadual. </w:t>
      </w:r>
    </w:p>
    <w:p w:rsidR="00337DAC" w:rsidRPr="00386249" w:rsidRDefault="00337DAC" w:rsidP="00A10196">
      <w:pPr>
        <w:jc w:val="both"/>
      </w:pPr>
      <w:r w:rsidRPr="00386249">
        <w:t xml:space="preserve">Sr. Oscar Guilherme </w:t>
      </w:r>
      <w:proofErr w:type="spellStart"/>
      <w:r w:rsidRPr="00386249">
        <w:t>Grotmann</w:t>
      </w:r>
      <w:proofErr w:type="spellEnd"/>
      <w:r w:rsidRPr="00386249">
        <w:t xml:space="preserve"> Filho (Secretário de Assistência Social do município de Blumenau) sugere que cada gestor visite a Câmara de Vereadores de seu município para divulgar o manifesto e contextualizar a situação. </w:t>
      </w:r>
    </w:p>
    <w:p w:rsidR="00AD6F4A" w:rsidRPr="00386249" w:rsidRDefault="00AD6F4A" w:rsidP="00A10196">
      <w:pPr>
        <w:jc w:val="both"/>
      </w:pPr>
      <w:r w:rsidRPr="00386249">
        <w:t xml:space="preserve">Patricia Sasse sinaliza que o ministro de Desenvolvimento Social se manifestou afirmando que os recursos para a Política de Assistência Social estão garantidos, porém não menciona valores, o que traz incertezas. </w:t>
      </w:r>
    </w:p>
    <w:p w:rsidR="00B2201C" w:rsidRPr="00386249" w:rsidRDefault="00B2201C" w:rsidP="00B2201C">
      <w:pPr>
        <w:jc w:val="both"/>
      </w:pPr>
      <w:r w:rsidRPr="00386249">
        <w:rPr>
          <w:highlight w:val="yellow"/>
        </w:rPr>
        <w:t xml:space="preserve">Situação: </w:t>
      </w:r>
      <w:r w:rsidR="004178C2" w:rsidRPr="00386249">
        <w:rPr>
          <w:highlight w:val="yellow"/>
        </w:rPr>
        <w:t>em aberto</w:t>
      </w:r>
    </w:p>
    <w:p w:rsidR="005B1250" w:rsidRPr="00386249" w:rsidRDefault="005B1250" w:rsidP="00B2201C">
      <w:pPr>
        <w:jc w:val="both"/>
        <w:rPr>
          <w:shd w:val="clear" w:color="auto" w:fill="FFFFFF"/>
        </w:rPr>
      </w:pPr>
    </w:p>
    <w:p w:rsidR="009E5295" w:rsidRPr="00386249" w:rsidRDefault="009E5295" w:rsidP="004F02EC">
      <w:pPr>
        <w:jc w:val="both"/>
        <w:rPr>
          <w:b/>
          <w:i/>
          <w:u w:val="single"/>
        </w:rPr>
      </w:pPr>
      <w:r w:rsidRPr="00386249">
        <w:rPr>
          <w:b/>
          <w:i/>
        </w:rPr>
        <w:lastRenderedPageBreak/>
        <w:t>Encaminhamento:</w:t>
      </w:r>
    </w:p>
    <w:p w:rsidR="00455D86" w:rsidRPr="00386249" w:rsidRDefault="004178C2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color w:val="auto"/>
          <w:sz w:val="24"/>
          <w:szCs w:val="24"/>
        </w:rPr>
        <w:t>- Beatriz Padilha estará encaminhando o oficio de manifesto aos município</w:t>
      </w:r>
      <w:r w:rsidR="00905A2F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para que gestores e técnicos deem continuidade às mobilizações em seus municípios. </w:t>
      </w:r>
    </w:p>
    <w:p w:rsidR="004178C2" w:rsidRPr="00386249" w:rsidRDefault="004178C2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- Os gestores de cada município estrão fazendo o levantamento das parcelas recebidas em 2016 do </w:t>
      </w:r>
      <w:proofErr w:type="spellStart"/>
      <w:r w:rsidRPr="00386249">
        <w:rPr>
          <w:rFonts w:ascii="Times New Roman" w:hAnsi="Times New Roman" w:cs="Times New Roman"/>
          <w:color w:val="auto"/>
          <w:sz w:val="24"/>
          <w:szCs w:val="24"/>
        </w:rPr>
        <w:t>cofinanciamento</w:t>
      </w:r>
      <w:proofErr w:type="spellEnd"/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Federal e valores executados, bem como mencionando a que mês e ano se refere cada parcela.</w:t>
      </w:r>
    </w:p>
    <w:p w:rsidR="00455D86" w:rsidRPr="00386249" w:rsidRDefault="00455D86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764A" w:rsidRPr="00386249" w:rsidRDefault="005D764A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386249">
        <w:rPr>
          <w:rFonts w:ascii="Times New Roman" w:hAnsi="Times New Roman" w:cs="Times New Roman"/>
          <w:color w:val="auto"/>
          <w:sz w:val="24"/>
          <w:szCs w:val="24"/>
          <w:u w:val="single"/>
        </w:rPr>
        <w:t>3. Relato representantes municipais no Grupo Estadual de acolhimento</w:t>
      </w:r>
    </w:p>
    <w:p w:rsidR="004178C2" w:rsidRPr="00BE3129" w:rsidRDefault="004178C2" w:rsidP="004178C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86249">
        <w:rPr>
          <w:rFonts w:ascii="Times New Roman" w:hAnsi="Times New Roman" w:cs="Times New Roman"/>
          <w:b/>
          <w:color w:val="auto"/>
          <w:sz w:val="24"/>
          <w:szCs w:val="24"/>
        </w:rPr>
        <w:t>Relatores:</w:t>
      </w:r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Maria Augusta</w:t>
      </w:r>
      <w:r w:rsidR="00BE312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10196" w:rsidRPr="00386249" w:rsidRDefault="004178C2" w:rsidP="004178C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862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Descrição: </w:t>
      </w:r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Antes do repasse da representante do grupo estadual de acolhimento, Deise N. Mendes (Secretária de Saúde e Assistência Social de Timbó) socializou que Timbó </w:t>
      </w:r>
      <w:r w:rsidR="004515EB" w:rsidRPr="00386249">
        <w:rPr>
          <w:rFonts w:ascii="Times New Roman" w:hAnsi="Times New Roman" w:cs="Times New Roman"/>
          <w:color w:val="auto"/>
          <w:sz w:val="24"/>
          <w:szCs w:val="24"/>
        </w:rPr>
        <w:t>recebeu</w:t>
      </w:r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um TAC</w:t>
      </w:r>
      <w:r w:rsidR="004515EB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="004515EB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Termo de Ajustamento de Conduta</w:t>
      </w:r>
      <w:r w:rsidR="00A10196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4515EB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responsabilizando o município a implantar um abrigo institucional e abrir as portas até 31/12/2017. Timbó está </w:t>
      </w:r>
      <w:r w:rsidR="00A10196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articulado com os outros três municípios da Comarca (Rio dos Cedros, Benedito Novo e Dr. Pedrinho) e estão implementando um abrigo institucional em forma de consorcio, sendo que foi alugado uma residência para este fim no município de Rio dos Cedros. A equipe técnica para o serviço de abrigamento institucional vai ser licitado.</w:t>
      </w:r>
    </w:p>
    <w:p w:rsidR="00ED4354" w:rsidRPr="00386249" w:rsidRDefault="00A10196" w:rsidP="004178C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Maria Augusta </w:t>
      </w:r>
      <w:r w:rsidR="00ED4354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iniciou com uma breve contextualização do grupo estadual de acolhimento. O objetivo deste grupo é de construir estudos e diagnósticos sobre o acolhimento em SC, bem como dar orientações técnicas aos municípios. Salientou que em 20/09/2017 o grupo estadual mediou uma roda de conversa no município de Campos Novos. </w:t>
      </w:r>
    </w:p>
    <w:p w:rsidR="0089092B" w:rsidRPr="00386249" w:rsidRDefault="00ED4354" w:rsidP="004178C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Maria Augusta </w:t>
      </w:r>
      <w:r w:rsidR="00A10196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solicitou aos municípios o levantamento das dificuldades</w:t>
      </w:r>
      <w:r w:rsidR="00C93071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em relação aos abrigamentos para que ela possa levar</w:t>
      </w:r>
      <w:r w:rsidR="00343EEE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as questões </w:t>
      </w:r>
      <w:r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para a próxima reunião do grupo estadual que será realizado m 11/10/2017 (amanhã), consi</w:t>
      </w:r>
      <w:r w:rsidR="004C4DE6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derando que ela</w:t>
      </w:r>
      <w:r w:rsidR="00343EEE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está representando os municípios da AMMVI.</w:t>
      </w:r>
    </w:p>
    <w:p w:rsidR="0089092B" w:rsidRPr="00386249" w:rsidRDefault="0089092B" w:rsidP="004178C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Na reunião pass</w:t>
      </w:r>
      <w:r w:rsidR="00CB0239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ada do colegiado </w:t>
      </w:r>
      <w:r w:rsidR="00ED4354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de gestores da Assistência Social </w:t>
      </w:r>
      <w:r w:rsidR="00CB0239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foi </w:t>
      </w:r>
      <w:r w:rsidR="00ED4354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solicitada a formalização das dificuldades enfrentadas na relação</w:t>
      </w:r>
      <w:r w:rsidR="00CB0239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entre município e promotoria/judiciári</w:t>
      </w:r>
      <w:r w:rsidR="004C4DE6" w:rsidRPr="00386249">
        <w:rPr>
          <w:rFonts w:ascii="Times New Roman" w:hAnsi="Times New Roman" w:cs="Times New Roman"/>
          <w:color w:val="auto"/>
          <w:sz w:val="24"/>
          <w:szCs w:val="24"/>
        </w:rPr>
        <w:t>o para encaminhar à</w:t>
      </w:r>
      <w:r w:rsidR="00CB0239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AMMVI</w:t>
      </w:r>
      <w:r w:rsidR="00ED4354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até o dia 09/10</w:t>
      </w:r>
      <w:r w:rsidR="00CB0239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D4354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com o objetivo de copilar num documento único as dificuldades dos municípios da nossa região e encaminhar para a FECAM. </w:t>
      </w:r>
      <w:r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Até o momento apenas o município de Timbó repassou </w:t>
      </w:r>
      <w:r w:rsidR="00ED4354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o levantamento de dificuldades, sendo que Maria Augusta realizou a leitura para o colegiado. </w:t>
      </w:r>
      <w:r w:rsidR="004C4DE6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Percebeu-se que </w:t>
      </w:r>
      <w:proofErr w:type="gramStart"/>
      <w:r w:rsidR="004C4DE6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alguma dificuldades</w:t>
      </w:r>
      <w:proofErr w:type="gramEnd"/>
      <w:r w:rsidR="004C4DE6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de Timbó também são dificuldades de </w:t>
      </w:r>
      <w:r w:rsidR="00905A2F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outros municípios</w:t>
      </w:r>
      <w:r w:rsidR="004C4DE6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da região. </w:t>
      </w:r>
    </w:p>
    <w:p w:rsidR="004178C2" w:rsidRPr="00386249" w:rsidRDefault="00343EEE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 pauta da</w:t>
      </w:r>
      <w:r w:rsidR="0007654D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4C4DE6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próxima reunião do Grupo Interinstitucional do Estado de Acolhimento </w:t>
      </w:r>
      <w:r w:rsidR="0007654D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será: </w:t>
      </w:r>
    </w:p>
    <w:p w:rsidR="0007654D" w:rsidRPr="00386249" w:rsidRDefault="0007654D" w:rsidP="0007654D">
      <w:pPr>
        <w:pStyle w:val="Pr-formataoHTML"/>
        <w:numPr>
          <w:ilvl w:val="0"/>
          <w:numId w:val="2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905A2F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Termo</w:t>
      </w:r>
      <w:r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de reintegração – definir quem vai fazer o acompanhamento do regresso (acompanhamento sistemático por 6 meses após o desabrigamento);</w:t>
      </w:r>
    </w:p>
    <w:p w:rsidR="0007654D" w:rsidRPr="00386249" w:rsidRDefault="0007654D" w:rsidP="0007654D">
      <w:pPr>
        <w:pStyle w:val="Pr-formataoHTML"/>
        <w:numPr>
          <w:ilvl w:val="0"/>
          <w:numId w:val="2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Planejamento de novas rodas de conversa – a próxima na Grande Florianópolis; </w:t>
      </w:r>
    </w:p>
    <w:p w:rsidR="0007654D" w:rsidRPr="00386249" w:rsidRDefault="0007654D" w:rsidP="0007654D">
      <w:pPr>
        <w:pStyle w:val="Pr-formataoHTML"/>
        <w:numPr>
          <w:ilvl w:val="0"/>
          <w:numId w:val="2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Norma técnica para o reordenamento. </w:t>
      </w:r>
      <w:r w:rsidR="00391C5D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Necessidade da</w:t>
      </w:r>
      <w:r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391C5D"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prorrogação do prazo para o reordenamento</w:t>
      </w:r>
      <w:r w:rsidRPr="0038624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sendo que estava estabelecido para dezembro/2017.  </w:t>
      </w:r>
    </w:p>
    <w:p w:rsidR="004C4DE6" w:rsidRPr="00386249" w:rsidRDefault="0007654D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color w:val="auto"/>
          <w:sz w:val="24"/>
          <w:szCs w:val="24"/>
        </w:rPr>
        <w:t>O colegiado tem interesse que a roda de conversa do grupo interinstitucional de acolhimento aconteça na região da AMMVI. O colegiado também entende que o prazo</w:t>
      </w:r>
      <w:r w:rsidR="00391C5D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para o reordenamento</w:t>
      </w:r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deverá ser prorrogado. </w:t>
      </w:r>
      <w:r w:rsidR="00391C5D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Patricia Sasse coloca da necessidade de se pensar no processo para o reordenamento. </w:t>
      </w:r>
      <w:r w:rsidR="004C4DE6" w:rsidRPr="00386249">
        <w:rPr>
          <w:rFonts w:ascii="Times New Roman" w:hAnsi="Times New Roman" w:cs="Times New Roman"/>
          <w:color w:val="auto"/>
          <w:sz w:val="24"/>
          <w:szCs w:val="24"/>
        </w:rPr>
        <w:t>Questiona qual o aparato que o E</w:t>
      </w:r>
      <w:r w:rsidR="00391C5D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stado está dando. Necessidade de capacitações e orientações, pois tem receio que os municípios não deem conta. </w:t>
      </w:r>
    </w:p>
    <w:p w:rsidR="0007654D" w:rsidRPr="00386249" w:rsidRDefault="00391C5D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Patricia </w:t>
      </w:r>
      <w:r w:rsidR="004C4DE6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ainda </w:t>
      </w:r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salienta que é preciso deixar claro no grupo estadual de acolhimento que Blumenau representa apenas a AMMVI e não o Estado todo. Como já frisado em reunião de colegiado anterior, cada colegiado regional deveria indicar um representante considerando as particularidades e a distância geográfica das regiões. </w:t>
      </w:r>
    </w:p>
    <w:p w:rsidR="00391C5D" w:rsidRPr="00386249" w:rsidRDefault="00391C5D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O colegiado levanta a questão </w:t>
      </w:r>
      <w:proofErr w:type="gramStart"/>
      <w:r w:rsidRPr="00386249">
        <w:rPr>
          <w:rFonts w:ascii="Times New Roman" w:hAnsi="Times New Roman" w:cs="Times New Roman"/>
          <w:color w:val="auto"/>
          <w:sz w:val="24"/>
          <w:szCs w:val="24"/>
        </w:rPr>
        <w:t>dos</w:t>
      </w:r>
      <w:proofErr w:type="gramEnd"/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promotores de justiça exigirem que a oferta dos serviços de abrigamento regionalizado seja por comarca. </w:t>
      </w:r>
      <w:r w:rsidR="00254862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Porém Renata dos Santos </w:t>
      </w:r>
      <w:proofErr w:type="spellStart"/>
      <w:r w:rsidR="00254862" w:rsidRPr="00386249">
        <w:rPr>
          <w:rFonts w:ascii="Times New Roman" w:hAnsi="Times New Roman" w:cs="Times New Roman"/>
          <w:color w:val="auto"/>
          <w:sz w:val="24"/>
          <w:szCs w:val="24"/>
        </w:rPr>
        <w:t>Klee</w:t>
      </w:r>
      <w:proofErr w:type="spellEnd"/>
      <w:r w:rsidR="00254862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mencionou que o Ministério Publico de Pomerode solicitou que o município se inserisse no </w:t>
      </w:r>
      <w:r w:rsidR="000601A7" w:rsidRPr="00386249">
        <w:rPr>
          <w:rFonts w:ascii="Times New Roman" w:hAnsi="Times New Roman" w:cs="Times New Roman"/>
          <w:color w:val="auto"/>
          <w:sz w:val="24"/>
          <w:szCs w:val="24"/>
        </w:rPr>
        <w:t>serviço de abrigamento regionalizado</w:t>
      </w:r>
      <w:r w:rsidR="00254862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da comarca de Timbó, mas o promotor de Timbó não aceita. </w:t>
      </w:r>
    </w:p>
    <w:p w:rsidR="00254862" w:rsidRPr="00386249" w:rsidRDefault="00254862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Beatriz Padilha sugere que o diretor do Consorcio </w:t>
      </w:r>
      <w:r w:rsidR="000601A7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e o jurídico da AMMVI venham numa reunião do colegiado de gestores da Assistência Social para explicar a respeito da legalidade da exigência que o serviço de acolhimento institucional seja por comarca. </w:t>
      </w:r>
    </w:p>
    <w:p w:rsidR="000601A7" w:rsidRPr="00386249" w:rsidRDefault="000601A7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Vanessa </w:t>
      </w:r>
      <w:r w:rsidR="004E35E6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Monique Fava </w:t>
      </w:r>
      <w:r w:rsidR="004940F1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comentou que Ascurra, Rodeio e Apiúna também possuem a possibilidade de receber um TAC. Estes três municípios mantêm o Serviço de Família Acolhedora regionalizado e estão enfrentando alguns problemas na execução deste serviço. Patricia Sasse socializou que o Blumenau recebeu a visita de representantes da Pastoral da Criança Nacional e que foi comentado que a tendência é de não ter mais serviço de acolhimento institucional e sim investir no serviço de acolhimento familiar. Considerando esta fala, </w:t>
      </w:r>
      <w:r w:rsidR="003F0967" w:rsidRPr="00386249">
        <w:rPr>
          <w:rFonts w:ascii="Times New Roman" w:hAnsi="Times New Roman" w:cs="Times New Roman"/>
          <w:color w:val="auto"/>
          <w:sz w:val="24"/>
          <w:szCs w:val="24"/>
        </w:rPr>
        <w:t>Patrícia</w:t>
      </w:r>
      <w:r w:rsidR="004940F1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sugere que Maria Augusta questione amanhã na reunião </w:t>
      </w:r>
      <w:r w:rsidR="004C4DE6" w:rsidRPr="00386249">
        <w:rPr>
          <w:rFonts w:ascii="Times New Roman" w:hAnsi="Times New Roman" w:cs="Times New Roman"/>
          <w:color w:val="auto"/>
          <w:sz w:val="24"/>
          <w:szCs w:val="24"/>
        </w:rPr>
        <w:t>do grupo de estudo estadual</w:t>
      </w:r>
      <w:r w:rsidR="004940F1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se o serviço de acolhimento institucional (abrigos) vai ser reordenado ou extinto. </w:t>
      </w:r>
    </w:p>
    <w:p w:rsidR="00B8311C" w:rsidRPr="00386249" w:rsidRDefault="00B8311C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Patricia ressalta que o judiciário está utilizando como base </w:t>
      </w:r>
      <w:r w:rsidR="00905A2F" w:rsidRPr="00386249">
        <w:rPr>
          <w:rFonts w:ascii="Times New Roman" w:hAnsi="Times New Roman" w:cs="Times New Roman"/>
          <w:color w:val="auto"/>
          <w:sz w:val="24"/>
          <w:szCs w:val="24"/>
        </w:rPr>
        <w:t>as comarcas</w:t>
      </w:r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para a oferta dos serviços de acolhimento e que o Estado deveria se manifestar a respeito, considerando que a regionalização é competência do Estado. </w:t>
      </w:r>
    </w:p>
    <w:p w:rsidR="003F0967" w:rsidRPr="00386249" w:rsidRDefault="003F0967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Foi comentado ainda que a juíza da comarca de Gaspar não tem interesse em Família Acolhedora e que a juíza teria questionado o motivo de Gaspar não ser mais referência na questão da adoção. </w:t>
      </w:r>
    </w:p>
    <w:p w:rsidR="0007654D" w:rsidRPr="00386249" w:rsidRDefault="00B8311C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Próximas reuniões do grupo estadual será nos dias 11/10 e 14/11/2017. </w:t>
      </w:r>
    </w:p>
    <w:p w:rsidR="00B8311C" w:rsidRPr="00386249" w:rsidRDefault="00B8311C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2E33" w:rsidRPr="00386249" w:rsidRDefault="005D764A" w:rsidP="00403118">
      <w:pPr>
        <w:jc w:val="both"/>
        <w:rPr>
          <w:u w:val="single"/>
        </w:rPr>
      </w:pPr>
      <w:r w:rsidRPr="00386249">
        <w:rPr>
          <w:u w:val="single"/>
        </w:rPr>
        <w:t>4</w:t>
      </w:r>
      <w:r w:rsidR="00C12E33" w:rsidRPr="00386249">
        <w:rPr>
          <w:u w:val="single"/>
        </w:rPr>
        <w:t>. Informes:</w:t>
      </w:r>
    </w:p>
    <w:p w:rsidR="00143C2B" w:rsidRPr="00386249" w:rsidRDefault="00B8311C" w:rsidP="00403118">
      <w:pPr>
        <w:jc w:val="both"/>
      </w:pPr>
      <w:r w:rsidRPr="00386249">
        <w:t xml:space="preserve">- </w:t>
      </w:r>
      <w:r w:rsidR="00143C2B" w:rsidRPr="00386249">
        <w:t>Beatriz Padilha estará encaminhando aos municípios</w:t>
      </w:r>
      <w:r w:rsidRPr="00386249">
        <w:t xml:space="preserve"> </w:t>
      </w:r>
      <w:r w:rsidR="00143C2B" w:rsidRPr="00386249">
        <w:t>o oficio a respeito da deliberação sobre a capacitação para o CMAS, conforme discutido na reunião de setembro/2017, no município de Doutor Pedrinho;</w:t>
      </w:r>
    </w:p>
    <w:p w:rsidR="00143C2B" w:rsidRPr="00386249" w:rsidRDefault="00143C2B" w:rsidP="00403118">
      <w:pPr>
        <w:jc w:val="both"/>
      </w:pPr>
      <w:r w:rsidRPr="00386249">
        <w:t>- O Diretor Est</w:t>
      </w:r>
      <w:r w:rsidR="00905A2F">
        <w:t xml:space="preserve">adual da Assistência Social (Senhor </w:t>
      </w:r>
      <w:r w:rsidRPr="00386249">
        <w:t xml:space="preserve">Ismael de </w:t>
      </w:r>
      <w:proofErr w:type="spellStart"/>
      <w:r w:rsidRPr="00386249">
        <w:t>Cordová</w:t>
      </w:r>
      <w:proofErr w:type="spellEnd"/>
      <w:r w:rsidRPr="00386249">
        <w:t xml:space="preserve">) se disponibilizou para </w:t>
      </w:r>
      <w:r w:rsidR="004E35E6" w:rsidRPr="00386249">
        <w:t xml:space="preserve">participar da reunião de novembro deste colegiado, tendo como disponibilidade o dia 22/11. </w:t>
      </w:r>
    </w:p>
    <w:p w:rsidR="009A4298" w:rsidRPr="00386249" w:rsidRDefault="004E35E6" w:rsidP="00C12E33">
      <w:pPr>
        <w:jc w:val="both"/>
      </w:pPr>
      <w:r w:rsidRPr="00386249">
        <w:t>- O Secretário executivo da AMMVI estará conversando com a CNM (</w:t>
      </w:r>
      <w:proofErr w:type="spellStart"/>
      <w:r w:rsidRPr="007D639D">
        <w:t>Co</w:t>
      </w:r>
      <w:r w:rsidR="007D639D" w:rsidRPr="007D639D">
        <w:t>federação</w:t>
      </w:r>
      <w:proofErr w:type="spellEnd"/>
      <w:r w:rsidR="00905A2F">
        <w:t xml:space="preserve"> Nacional de Municí</w:t>
      </w:r>
      <w:r w:rsidRPr="007D639D">
        <w:t>pios)</w:t>
      </w:r>
      <w:r w:rsidRPr="00386249">
        <w:t xml:space="preserve"> a respeito da</w:t>
      </w:r>
      <w:r w:rsidR="00C54633" w:rsidRPr="00386249">
        <w:t xml:space="preserve"> Portaria SNAS nº 124/2016 – arquivamento contábil.</w:t>
      </w:r>
    </w:p>
    <w:p w:rsidR="004E35E6" w:rsidRPr="00386249" w:rsidRDefault="004E35E6" w:rsidP="00C12E33">
      <w:pPr>
        <w:jc w:val="both"/>
        <w:rPr>
          <w:u w:val="single"/>
        </w:rPr>
      </w:pPr>
    </w:p>
    <w:p w:rsidR="00C12E33" w:rsidRPr="00386249" w:rsidRDefault="005D764A" w:rsidP="00C12E33">
      <w:pPr>
        <w:jc w:val="both"/>
        <w:rPr>
          <w:u w:val="single"/>
        </w:rPr>
      </w:pPr>
      <w:r w:rsidRPr="00386249">
        <w:rPr>
          <w:u w:val="single"/>
        </w:rPr>
        <w:t>5</w:t>
      </w:r>
      <w:r w:rsidR="00C12E33" w:rsidRPr="00386249">
        <w:rPr>
          <w:u w:val="single"/>
        </w:rPr>
        <w:t>. Assuntos gerais.</w:t>
      </w:r>
    </w:p>
    <w:p w:rsidR="000113F3" w:rsidRPr="00386249" w:rsidRDefault="000113F3" w:rsidP="00A10196">
      <w:pPr>
        <w:jc w:val="both"/>
        <w:rPr>
          <w:u w:val="single"/>
        </w:rPr>
      </w:pPr>
    </w:p>
    <w:p w:rsidR="009104AD" w:rsidRPr="00386249" w:rsidRDefault="004E35E6" w:rsidP="00B8311C">
      <w:pPr>
        <w:pStyle w:val="PargrafodaLista"/>
        <w:numPr>
          <w:ilvl w:val="0"/>
          <w:numId w:val="27"/>
        </w:numPr>
        <w:jc w:val="both"/>
      </w:pPr>
      <w:r w:rsidRPr="00386249">
        <w:rPr>
          <w:b/>
          <w:i/>
        </w:rPr>
        <w:t xml:space="preserve">Capacitação para os </w:t>
      </w:r>
      <w:r w:rsidRPr="003D1E3E">
        <w:rPr>
          <w:b/>
          <w:i/>
        </w:rPr>
        <w:t xml:space="preserve">contadores. </w:t>
      </w:r>
      <w:r w:rsidR="003D1E3E" w:rsidRPr="003D1E3E">
        <w:t xml:space="preserve">Tânia </w:t>
      </w:r>
      <w:proofErr w:type="spellStart"/>
      <w:r w:rsidR="003D1E3E" w:rsidRPr="003D1E3E">
        <w:t>Pereguda</w:t>
      </w:r>
      <w:proofErr w:type="spellEnd"/>
      <w:r w:rsidR="003D1E3E" w:rsidRPr="003D1E3E">
        <w:t xml:space="preserve">, contadora e Tiago </w:t>
      </w:r>
      <w:proofErr w:type="spellStart"/>
      <w:r w:rsidR="003D1E3E" w:rsidRPr="003D1E3E">
        <w:t>Moneretto</w:t>
      </w:r>
      <w:proofErr w:type="spellEnd"/>
      <w:r w:rsidR="003D1E3E" w:rsidRPr="003D1E3E">
        <w:t xml:space="preserve">, </w:t>
      </w:r>
      <w:r w:rsidR="003D1E3E">
        <w:t xml:space="preserve">do Município de Indaial, </w:t>
      </w:r>
      <w:r w:rsidR="009104AD" w:rsidRPr="00386249">
        <w:t>menciona</w:t>
      </w:r>
      <w:r w:rsidR="003D1E3E">
        <w:t>m</w:t>
      </w:r>
      <w:r w:rsidR="009104AD" w:rsidRPr="00386249">
        <w:t xml:space="preserve"> a necessidade da capacitação para os contadores em relação a Lei 13019/2014, pois os mesmos na maioria</w:t>
      </w:r>
      <w:bookmarkStart w:id="0" w:name="_GoBack"/>
      <w:bookmarkEnd w:id="0"/>
      <w:r w:rsidR="009104AD" w:rsidRPr="00386249">
        <w:t xml:space="preserve"> das vezes não fazem o enquadramento na Legislação da Assistência Social. </w:t>
      </w:r>
      <w:r w:rsidR="004178C2" w:rsidRPr="00386249">
        <w:t>Surgiu, no colegiado,</w:t>
      </w:r>
      <w:r w:rsidR="009104AD" w:rsidRPr="00386249">
        <w:t xml:space="preserve"> a proposta da realização de um</w:t>
      </w:r>
      <w:r w:rsidR="004178C2" w:rsidRPr="00386249">
        <w:t xml:space="preserve">a capacitação no mês de novembro para ampliar a discussão em nossa região. </w:t>
      </w:r>
    </w:p>
    <w:p w:rsidR="00BE3129" w:rsidRPr="007D639D" w:rsidRDefault="00B8311C" w:rsidP="007D639D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86249">
        <w:rPr>
          <w:b/>
          <w:i/>
        </w:rPr>
        <w:t>Seminário (Roda de Conversa) com o tema “</w:t>
      </w:r>
      <w:proofErr w:type="spellStart"/>
      <w:r w:rsidRPr="00386249">
        <w:rPr>
          <w:b/>
          <w:i/>
        </w:rPr>
        <w:t>Intersetorialidade</w:t>
      </w:r>
      <w:proofErr w:type="spellEnd"/>
      <w:r w:rsidRPr="00386249">
        <w:rPr>
          <w:b/>
          <w:i/>
        </w:rPr>
        <w:t xml:space="preserve"> e o Trabalho Social com Famílias”.</w:t>
      </w:r>
      <w:r w:rsidRPr="00386249">
        <w:t xml:space="preserve"> </w:t>
      </w:r>
      <w:r w:rsidR="00BE3129">
        <w:t>Beatriz Padilha trouxe para a discussão a proposta do evento sobre “</w:t>
      </w:r>
      <w:proofErr w:type="spellStart"/>
      <w:r w:rsidR="00BE3129" w:rsidRPr="00BE3129">
        <w:t>Intersetorialidade</w:t>
      </w:r>
      <w:proofErr w:type="spellEnd"/>
      <w:r w:rsidR="00BE3129" w:rsidRPr="00BE3129">
        <w:t xml:space="preserve"> e o Trabalho Social com Famílias”</w:t>
      </w:r>
      <w:r w:rsidR="00BE3129">
        <w:rPr>
          <w:b/>
          <w:i/>
        </w:rPr>
        <w:t xml:space="preserve"> </w:t>
      </w:r>
      <w:r w:rsidR="00BE3129" w:rsidRPr="00BE3129">
        <w:t>e a</w:t>
      </w:r>
      <w:r w:rsidR="00BE3129">
        <w:rPr>
          <w:b/>
          <w:i/>
        </w:rPr>
        <w:t xml:space="preserve"> </w:t>
      </w:r>
      <w:r w:rsidR="00DA715B">
        <w:t xml:space="preserve">Sandra Beatriz </w:t>
      </w:r>
      <w:r w:rsidR="00BE3129">
        <w:t xml:space="preserve">Knopp </w:t>
      </w:r>
      <w:r w:rsidR="00DA715B">
        <w:t xml:space="preserve">Fernandes </w:t>
      </w:r>
      <w:r w:rsidR="00BE3129">
        <w:t xml:space="preserve">contextualizou a proposta. </w:t>
      </w:r>
      <w:r w:rsidRPr="00386249">
        <w:t xml:space="preserve">O NUCRESS idealizou </w:t>
      </w:r>
      <w:r w:rsidR="00BE3129">
        <w:t xml:space="preserve">esta intervenção </w:t>
      </w:r>
      <w:r w:rsidRPr="00386249">
        <w:t xml:space="preserve">e solicitou a parceria da AMMVI para concretizar o projeto. Beatriz </w:t>
      </w:r>
      <w:r w:rsidR="00143C2B" w:rsidRPr="00386249">
        <w:t xml:space="preserve">Padilha </w:t>
      </w:r>
      <w:r w:rsidRPr="00386249">
        <w:t>questiona ao colegiado o interesse neste even</w:t>
      </w:r>
      <w:r w:rsidR="00BE3129">
        <w:t xml:space="preserve">to e o </w:t>
      </w:r>
      <w:r w:rsidRPr="00386249">
        <w:t>grupo apoi</w:t>
      </w:r>
      <w:r w:rsidR="00BE3129">
        <w:t>ou</w:t>
      </w:r>
      <w:r w:rsidRPr="00386249">
        <w:t xml:space="preserve"> a iniciativa. </w:t>
      </w:r>
      <w:r w:rsidR="00143C2B" w:rsidRPr="00386249">
        <w:t xml:space="preserve">Patricia Sasse sugere que as vagas sejam divididas por porte de municípios para garantir o espaço para todos os municípios da região. Beatriz ficou de realizar a tabela de vagas e posteriormente repassar para os municípios. Ficou acordado que os representantes deste colegiado farão contatos com os gestores da Politica de Saúde de seus municípios para divulgar o evento, considerando que o publico alvo principal são os trabalhadores do SUAS e do SUS. </w:t>
      </w:r>
      <w:r w:rsidR="00BE3129" w:rsidRPr="007D639D">
        <w:t xml:space="preserve">Ficou </w:t>
      </w:r>
      <w:r w:rsidR="007D639D">
        <w:t>acordado o envio de um oficio deste</w:t>
      </w:r>
      <w:r w:rsidR="00BE3129" w:rsidRPr="007D639D">
        <w:t xml:space="preserve"> colegiado </w:t>
      </w:r>
      <w:r w:rsidR="007D639D">
        <w:t xml:space="preserve">para o Secretário executivo da AMMVI solicitando apoio da AMMVI ao evento. </w:t>
      </w:r>
    </w:p>
    <w:p w:rsidR="004E35E6" w:rsidRPr="00386249" w:rsidRDefault="004E35E6" w:rsidP="00B8311C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225" w:afterAutospacing="0"/>
        <w:jc w:val="both"/>
        <w:textAlignment w:val="baseline"/>
        <w:rPr>
          <w:b/>
          <w:i/>
        </w:rPr>
      </w:pPr>
      <w:r w:rsidRPr="00386249">
        <w:rPr>
          <w:b/>
          <w:i/>
        </w:rPr>
        <w:t xml:space="preserve">Reunião de Dezembro. </w:t>
      </w:r>
      <w:r w:rsidRPr="00386249">
        <w:t xml:space="preserve">Considerando o excesso de demandas </w:t>
      </w:r>
      <w:r w:rsidR="00905A2F" w:rsidRPr="00386249">
        <w:t>dos municípios</w:t>
      </w:r>
      <w:r w:rsidRPr="00386249">
        <w:t xml:space="preserve"> foi definido o cancelamento da reunião de dezembro deste colegiado.  </w:t>
      </w:r>
    </w:p>
    <w:p w:rsidR="00C54633" w:rsidRPr="00386249" w:rsidRDefault="00C54633" w:rsidP="00B8311C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225" w:afterAutospacing="0"/>
        <w:jc w:val="both"/>
        <w:textAlignment w:val="baseline"/>
        <w:rPr>
          <w:b/>
          <w:i/>
        </w:rPr>
      </w:pPr>
      <w:r w:rsidRPr="00386249">
        <w:rPr>
          <w:b/>
          <w:i/>
        </w:rPr>
        <w:lastRenderedPageBreak/>
        <w:t>Representação da AMMVI no grupo estadual de Acolhimento.</w:t>
      </w:r>
      <w:r w:rsidRPr="00386249">
        <w:t xml:space="preserve"> Patricia Sasse questiona a respeito da possibilidade da AMMVI custear as despesas da representante nas reuniões do Grupo Estadual de Acolhimento. Ficou acordado o envio de um oficio do colegiado para o Secretário Executivo da AMMVI com esta solicitação. </w:t>
      </w:r>
    </w:p>
    <w:p w:rsidR="00C54633" w:rsidRPr="00386249" w:rsidRDefault="00C54633" w:rsidP="00B8311C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225" w:afterAutospacing="0"/>
        <w:jc w:val="both"/>
        <w:textAlignment w:val="baseline"/>
        <w:rPr>
          <w:b/>
          <w:i/>
        </w:rPr>
      </w:pPr>
      <w:r w:rsidRPr="00386249">
        <w:rPr>
          <w:b/>
          <w:i/>
        </w:rPr>
        <w:t xml:space="preserve">Férias dos Conselheiros Tutelares. </w:t>
      </w:r>
      <w:r w:rsidRPr="00386249">
        <w:t>Neide</w:t>
      </w:r>
      <w:r w:rsidR="00C518B8">
        <w:t xml:space="preserve"> L. Hort</w:t>
      </w:r>
      <w:r w:rsidR="007D639D" w:rsidRPr="007D639D">
        <w:t>,</w:t>
      </w:r>
      <w:r w:rsidRPr="00386249">
        <w:rPr>
          <w:color w:val="C00000"/>
        </w:rPr>
        <w:t xml:space="preserve"> </w:t>
      </w:r>
      <w:r w:rsidRPr="00386249">
        <w:t>gestora do município de G</w:t>
      </w:r>
      <w:r w:rsidR="00905A2F">
        <w:t>u</w:t>
      </w:r>
      <w:r w:rsidRPr="00386249">
        <w:t xml:space="preserve">abiruba, questionou a respeito da legalidade de férias coletivas para o Conselho Tutelar. </w:t>
      </w:r>
      <w:r w:rsidR="00386249" w:rsidRPr="00386249">
        <w:t xml:space="preserve">O grupo orientou que a questão de férias é regida por lei municipal. </w:t>
      </w:r>
      <w:r w:rsidRPr="00386249">
        <w:t xml:space="preserve"> </w:t>
      </w:r>
    </w:p>
    <w:p w:rsidR="009A4298" w:rsidRPr="00386249" w:rsidRDefault="009A4298" w:rsidP="009A4298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</w:pPr>
      <w:r w:rsidRPr="00386249">
        <w:t>OBS: Próxima</w:t>
      </w:r>
      <w:r w:rsidR="004178C2" w:rsidRPr="00386249">
        <w:t xml:space="preserve"> reunião do colegiado será em 2</w:t>
      </w:r>
      <w:r w:rsidR="00C54633" w:rsidRPr="00386249">
        <w:t>2</w:t>
      </w:r>
      <w:r w:rsidR="004178C2" w:rsidRPr="00386249">
        <w:t>/11</w:t>
      </w:r>
      <w:r w:rsidRPr="00386249">
        <w:t xml:space="preserve">/2017, no município de </w:t>
      </w:r>
      <w:r w:rsidR="004178C2" w:rsidRPr="00386249">
        <w:t>Pomerode</w:t>
      </w:r>
      <w:r w:rsidRPr="00386249">
        <w:t xml:space="preserve">. </w:t>
      </w:r>
    </w:p>
    <w:sectPr w:rsidR="009A4298" w:rsidRPr="00386249" w:rsidSect="00C03D46">
      <w:headerReference w:type="default" r:id="rId8"/>
      <w:footerReference w:type="default" r:id="rId9"/>
      <w:pgSz w:w="11906" w:h="16838"/>
      <w:pgMar w:top="209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09D" w:rsidRDefault="0057509D">
      <w:r>
        <w:separator/>
      </w:r>
    </w:p>
  </w:endnote>
  <w:endnote w:type="continuationSeparator" w:id="0">
    <w:p w:rsidR="0057509D" w:rsidRDefault="0057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Default="00825A74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59DB85" wp14:editId="284744CD">
          <wp:simplePos x="0" y="0"/>
          <wp:positionH relativeFrom="column">
            <wp:posOffset>-730723</wp:posOffset>
          </wp:positionH>
          <wp:positionV relativeFrom="paragraph">
            <wp:posOffset>-239064</wp:posOffset>
          </wp:positionV>
          <wp:extent cx="7608103" cy="8673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4_Word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8103" cy="867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09D" w:rsidRDefault="0057509D">
      <w:r>
        <w:separator/>
      </w:r>
    </w:p>
  </w:footnote>
  <w:footnote w:type="continuationSeparator" w:id="0">
    <w:p w:rsidR="0057509D" w:rsidRDefault="0057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Pr="009079C9" w:rsidRDefault="009079C9" w:rsidP="009079C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448C6B" wp14:editId="08CBD292">
          <wp:simplePos x="0" y="0"/>
          <wp:positionH relativeFrom="column">
            <wp:posOffset>-730236</wp:posOffset>
          </wp:positionH>
          <wp:positionV relativeFrom="paragraph">
            <wp:posOffset>-567159</wp:posOffset>
          </wp:positionV>
          <wp:extent cx="7681400" cy="1637414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m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1400" cy="1637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7A40"/>
    <w:multiLevelType w:val="hybridMultilevel"/>
    <w:tmpl w:val="178A473A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B28"/>
    <w:multiLevelType w:val="hybridMultilevel"/>
    <w:tmpl w:val="F60CE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7460"/>
    <w:multiLevelType w:val="hybridMultilevel"/>
    <w:tmpl w:val="95B6CA94"/>
    <w:lvl w:ilvl="0" w:tplc="23003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3A99"/>
    <w:multiLevelType w:val="hybridMultilevel"/>
    <w:tmpl w:val="782A4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1406"/>
    <w:multiLevelType w:val="hybridMultilevel"/>
    <w:tmpl w:val="D076F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5F2E"/>
    <w:multiLevelType w:val="hybridMultilevel"/>
    <w:tmpl w:val="D46CBCF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3AD9"/>
    <w:multiLevelType w:val="hybridMultilevel"/>
    <w:tmpl w:val="9322F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A7D8D"/>
    <w:multiLevelType w:val="hybridMultilevel"/>
    <w:tmpl w:val="1D58F8A4"/>
    <w:lvl w:ilvl="0" w:tplc="AA24A9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D20E3"/>
    <w:multiLevelType w:val="hybridMultilevel"/>
    <w:tmpl w:val="399EE660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2C20B54"/>
    <w:multiLevelType w:val="hybridMultilevel"/>
    <w:tmpl w:val="9522DF40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421E"/>
    <w:multiLevelType w:val="hybridMultilevel"/>
    <w:tmpl w:val="199CE286"/>
    <w:lvl w:ilvl="0" w:tplc="E2463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26330D"/>
    <w:multiLevelType w:val="hybridMultilevel"/>
    <w:tmpl w:val="48D0B0B4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2060B"/>
    <w:multiLevelType w:val="hybridMultilevel"/>
    <w:tmpl w:val="B6623FAE"/>
    <w:lvl w:ilvl="0" w:tplc="5B1CCD32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08A227B"/>
    <w:multiLevelType w:val="hybridMultilevel"/>
    <w:tmpl w:val="1F78A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24AFF"/>
    <w:multiLevelType w:val="hybridMultilevel"/>
    <w:tmpl w:val="923A5AA2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66C57"/>
    <w:multiLevelType w:val="hybridMultilevel"/>
    <w:tmpl w:val="2C785EC0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9110D"/>
    <w:multiLevelType w:val="hybridMultilevel"/>
    <w:tmpl w:val="8FCE4D7A"/>
    <w:lvl w:ilvl="0" w:tplc="186E9A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31032"/>
    <w:multiLevelType w:val="hybridMultilevel"/>
    <w:tmpl w:val="D61C9E56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E37A5"/>
    <w:multiLevelType w:val="hybridMultilevel"/>
    <w:tmpl w:val="22AC8C70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F37DB"/>
    <w:multiLevelType w:val="hybridMultilevel"/>
    <w:tmpl w:val="F0F0C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A4A38"/>
    <w:multiLevelType w:val="hybridMultilevel"/>
    <w:tmpl w:val="FDDA6080"/>
    <w:lvl w:ilvl="0" w:tplc="77D6D98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22A45"/>
    <w:multiLevelType w:val="hybridMultilevel"/>
    <w:tmpl w:val="D3840F1E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A4731"/>
    <w:multiLevelType w:val="hybridMultilevel"/>
    <w:tmpl w:val="D654E88A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46797"/>
    <w:multiLevelType w:val="hybridMultilevel"/>
    <w:tmpl w:val="CF081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B03AB"/>
    <w:multiLevelType w:val="hybridMultilevel"/>
    <w:tmpl w:val="E9E486EE"/>
    <w:lvl w:ilvl="0" w:tplc="0694A7D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F32BE"/>
    <w:multiLevelType w:val="hybridMultilevel"/>
    <w:tmpl w:val="3AF2E262"/>
    <w:lvl w:ilvl="0" w:tplc="F88E0DC2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75F60"/>
    <w:multiLevelType w:val="hybridMultilevel"/>
    <w:tmpl w:val="7692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6"/>
  </w:num>
  <w:num w:numId="4">
    <w:abstractNumId w:val="19"/>
  </w:num>
  <w:num w:numId="5">
    <w:abstractNumId w:val="3"/>
  </w:num>
  <w:num w:numId="6">
    <w:abstractNumId w:val="6"/>
  </w:num>
  <w:num w:numId="7">
    <w:abstractNumId w:val="1"/>
  </w:num>
  <w:num w:numId="8">
    <w:abstractNumId w:val="2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0"/>
  </w:num>
  <w:num w:numId="14">
    <w:abstractNumId w:val="24"/>
  </w:num>
  <w:num w:numId="15">
    <w:abstractNumId w:val="0"/>
  </w:num>
  <w:num w:numId="16">
    <w:abstractNumId w:val="5"/>
  </w:num>
  <w:num w:numId="17">
    <w:abstractNumId w:val="7"/>
  </w:num>
  <w:num w:numId="18">
    <w:abstractNumId w:val="13"/>
  </w:num>
  <w:num w:numId="19">
    <w:abstractNumId w:val="15"/>
  </w:num>
  <w:num w:numId="20">
    <w:abstractNumId w:val="11"/>
  </w:num>
  <w:num w:numId="21">
    <w:abstractNumId w:val="21"/>
  </w:num>
  <w:num w:numId="22">
    <w:abstractNumId w:val="18"/>
  </w:num>
  <w:num w:numId="23">
    <w:abstractNumId w:val="9"/>
  </w:num>
  <w:num w:numId="24">
    <w:abstractNumId w:val="22"/>
  </w:num>
  <w:num w:numId="25">
    <w:abstractNumId w:val="14"/>
  </w:num>
  <w:num w:numId="26">
    <w:abstractNumId w:val="1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89"/>
    <w:rsid w:val="000006F6"/>
    <w:rsid w:val="00002505"/>
    <w:rsid w:val="00004570"/>
    <w:rsid w:val="00006311"/>
    <w:rsid w:val="000113F3"/>
    <w:rsid w:val="00012FC0"/>
    <w:rsid w:val="00014C64"/>
    <w:rsid w:val="00016990"/>
    <w:rsid w:val="00016E61"/>
    <w:rsid w:val="000172E7"/>
    <w:rsid w:val="00017D34"/>
    <w:rsid w:val="00020243"/>
    <w:rsid w:val="00027078"/>
    <w:rsid w:val="00030DD2"/>
    <w:rsid w:val="000319ED"/>
    <w:rsid w:val="00032E95"/>
    <w:rsid w:val="00033829"/>
    <w:rsid w:val="00034448"/>
    <w:rsid w:val="000435BB"/>
    <w:rsid w:val="00045360"/>
    <w:rsid w:val="00046F0F"/>
    <w:rsid w:val="00051670"/>
    <w:rsid w:val="00053608"/>
    <w:rsid w:val="00056323"/>
    <w:rsid w:val="000601A7"/>
    <w:rsid w:val="00060A2C"/>
    <w:rsid w:val="000615D7"/>
    <w:rsid w:val="00061B09"/>
    <w:rsid w:val="00063527"/>
    <w:rsid w:val="00064F6C"/>
    <w:rsid w:val="0007284D"/>
    <w:rsid w:val="00073812"/>
    <w:rsid w:val="00074955"/>
    <w:rsid w:val="0007654D"/>
    <w:rsid w:val="00077083"/>
    <w:rsid w:val="00083740"/>
    <w:rsid w:val="00090090"/>
    <w:rsid w:val="00090F0D"/>
    <w:rsid w:val="00090F8C"/>
    <w:rsid w:val="00092C41"/>
    <w:rsid w:val="000941D7"/>
    <w:rsid w:val="000A6CDB"/>
    <w:rsid w:val="000C0012"/>
    <w:rsid w:val="000C0FD4"/>
    <w:rsid w:val="000C16EB"/>
    <w:rsid w:val="000C54A3"/>
    <w:rsid w:val="000D0CF2"/>
    <w:rsid w:val="000E0AD9"/>
    <w:rsid w:val="000E21D1"/>
    <w:rsid w:val="000F0104"/>
    <w:rsid w:val="000F063C"/>
    <w:rsid w:val="000F7B1A"/>
    <w:rsid w:val="0010017F"/>
    <w:rsid w:val="001131C9"/>
    <w:rsid w:val="00116AB8"/>
    <w:rsid w:val="00120040"/>
    <w:rsid w:val="00122E8E"/>
    <w:rsid w:val="001243F6"/>
    <w:rsid w:val="00126209"/>
    <w:rsid w:val="00126CE6"/>
    <w:rsid w:val="00127417"/>
    <w:rsid w:val="001300F2"/>
    <w:rsid w:val="00134717"/>
    <w:rsid w:val="0014179C"/>
    <w:rsid w:val="00143C2B"/>
    <w:rsid w:val="00144007"/>
    <w:rsid w:val="00144AEA"/>
    <w:rsid w:val="00145F7E"/>
    <w:rsid w:val="0015294B"/>
    <w:rsid w:val="00152DD4"/>
    <w:rsid w:val="00153FE5"/>
    <w:rsid w:val="00154C88"/>
    <w:rsid w:val="00160146"/>
    <w:rsid w:val="0016311C"/>
    <w:rsid w:val="00165151"/>
    <w:rsid w:val="00166900"/>
    <w:rsid w:val="00166DEE"/>
    <w:rsid w:val="001705EE"/>
    <w:rsid w:val="001716B5"/>
    <w:rsid w:val="0017395D"/>
    <w:rsid w:val="00173E11"/>
    <w:rsid w:val="00177B36"/>
    <w:rsid w:val="00177F31"/>
    <w:rsid w:val="00180032"/>
    <w:rsid w:val="00184E4B"/>
    <w:rsid w:val="00184F91"/>
    <w:rsid w:val="00192613"/>
    <w:rsid w:val="001A2F71"/>
    <w:rsid w:val="001A4488"/>
    <w:rsid w:val="001B157E"/>
    <w:rsid w:val="001B5516"/>
    <w:rsid w:val="001B5ABE"/>
    <w:rsid w:val="001C0A26"/>
    <w:rsid w:val="001C3328"/>
    <w:rsid w:val="001C6D2E"/>
    <w:rsid w:val="001C741E"/>
    <w:rsid w:val="001D0022"/>
    <w:rsid w:val="001D02BA"/>
    <w:rsid w:val="001D3DF1"/>
    <w:rsid w:val="001E01AE"/>
    <w:rsid w:val="001E3F76"/>
    <w:rsid w:val="001F424D"/>
    <w:rsid w:val="001F4B0C"/>
    <w:rsid w:val="00201EF2"/>
    <w:rsid w:val="002059D0"/>
    <w:rsid w:val="00206010"/>
    <w:rsid w:val="002066D7"/>
    <w:rsid w:val="00210ACF"/>
    <w:rsid w:val="002161B5"/>
    <w:rsid w:val="00221353"/>
    <w:rsid w:val="00230B10"/>
    <w:rsid w:val="002326FC"/>
    <w:rsid w:val="00233304"/>
    <w:rsid w:val="00233B2E"/>
    <w:rsid w:val="00240569"/>
    <w:rsid w:val="0024751F"/>
    <w:rsid w:val="00252B91"/>
    <w:rsid w:val="00253930"/>
    <w:rsid w:val="00254862"/>
    <w:rsid w:val="00263317"/>
    <w:rsid w:val="00265224"/>
    <w:rsid w:val="00267704"/>
    <w:rsid w:val="00267E7A"/>
    <w:rsid w:val="00276767"/>
    <w:rsid w:val="00276A0D"/>
    <w:rsid w:val="00280115"/>
    <w:rsid w:val="00282BD0"/>
    <w:rsid w:val="00282ECF"/>
    <w:rsid w:val="00283152"/>
    <w:rsid w:val="00284039"/>
    <w:rsid w:val="00286374"/>
    <w:rsid w:val="00287D15"/>
    <w:rsid w:val="00292F36"/>
    <w:rsid w:val="00293E0B"/>
    <w:rsid w:val="0029634D"/>
    <w:rsid w:val="00297A1D"/>
    <w:rsid w:val="002A17B1"/>
    <w:rsid w:val="002B2C0C"/>
    <w:rsid w:val="002B45F7"/>
    <w:rsid w:val="002B6905"/>
    <w:rsid w:val="002B79A0"/>
    <w:rsid w:val="002C360C"/>
    <w:rsid w:val="002C4173"/>
    <w:rsid w:val="002D02EF"/>
    <w:rsid w:val="002D421C"/>
    <w:rsid w:val="002D56A4"/>
    <w:rsid w:val="002D57B1"/>
    <w:rsid w:val="002D6714"/>
    <w:rsid w:val="002F1BCF"/>
    <w:rsid w:val="002F291A"/>
    <w:rsid w:val="002F44A3"/>
    <w:rsid w:val="00301BE0"/>
    <w:rsid w:val="003037E9"/>
    <w:rsid w:val="003111F4"/>
    <w:rsid w:val="00311D34"/>
    <w:rsid w:val="003170F8"/>
    <w:rsid w:val="00317E51"/>
    <w:rsid w:val="0032108C"/>
    <w:rsid w:val="00322E55"/>
    <w:rsid w:val="00325D04"/>
    <w:rsid w:val="003309E6"/>
    <w:rsid w:val="00335B8E"/>
    <w:rsid w:val="00337DAC"/>
    <w:rsid w:val="003409AF"/>
    <w:rsid w:val="00342358"/>
    <w:rsid w:val="00343EEE"/>
    <w:rsid w:val="00344C78"/>
    <w:rsid w:val="00345FCF"/>
    <w:rsid w:val="003466B8"/>
    <w:rsid w:val="00346AFC"/>
    <w:rsid w:val="00351E98"/>
    <w:rsid w:val="00352BE3"/>
    <w:rsid w:val="003533D4"/>
    <w:rsid w:val="003536FF"/>
    <w:rsid w:val="00356591"/>
    <w:rsid w:val="003675B8"/>
    <w:rsid w:val="00370A3F"/>
    <w:rsid w:val="003720D0"/>
    <w:rsid w:val="0037267F"/>
    <w:rsid w:val="00373D58"/>
    <w:rsid w:val="00374B57"/>
    <w:rsid w:val="00375FA6"/>
    <w:rsid w:val="00377CE1"/>
    <w:rsid w:val="00380196"/>
    <w:rsid w:val="003833E8"/>
    <w:rsid w:val="00385220"/>
    <w:rsid w:val="00386249"/>
    <w:rsid w:val="003908A8"/>
    <w:rsid w:val="00391C5D"/>
    <w:rsid w:val="003923F7"/>
    <w:rsid w:val="003938C9"/>
    <w:rsid w:val="00397555"/>
    <w:rsid w:val="003A22B6"/>
    <w:rsid w:val="003A2941"/>
    <w:rsid w:val="003A6856"/>
    <w:rsid w:val="003A7299"/>
    <w:rsid w:val="003A7AD2"/>
    <w:rsid w:val="003B130B"/>
    <w:rsid w:val="003B715A"/>
    <w:rsid w:val="003B7ADE"/>
    <w:rsid w:val="003C2B01"/>
    <w:rsid w:val="003C3219"/>
    <w:rsid w:val="003C452D"/>
    <w:rsid w:val="003C55B5"/>
    <w:rsid w:val="003D1E3E"/>
    <w:rsid w:val="003D2641"/>
    <w:rsid w:val="003D319B"/>
    <w:rsid w:val="003D3F94"/>
    <w:rsid w:val="003D566E"/>
    <w:rsid w:val="003D6985"/>
    <w:rsid w:val="003D7014"/>
    <w:rsid w:val="003E5F51"/>
    <w:rsid w:val="003E7CF4"/>
    <w:rsid w:val="003F0967"/>
    <w:rsid w:val="003F183C"/>
    <w:rsid w:val="003F7244"/>
    <w:rsid w:val="00400315"/>
    <w:rsid w:val="00400A41"/>
    <w:rsid w:val="0040140A"/>
    <w:rsid w:val="00403118"/>
    <w:rsid w:val="004060D9"/>
    <w:rsid w:val="00411DD3"/>
    <w:rsid w:val="00416CD6"/>
    <w:rsid w:val="004178C2"/>
    <w:rsid w:val="0042070A"/>
    <w:rsid w:val="00421C7C"/>
    <w:rsid w:val="00421D53"/>
    <w:rsid w:val="00423F8D"/>
    <w:rsid w:val="0042474A"/>
    <w:rsid w:val="00426B2B"/>
    <w:rsid w:val="00433F48"/>
    <w:rsid w:val="0043662C"/>
    <w:rsid w:val="00442491"/>
    <w:rsid w:val="00444B8B"/>
    <w:rsid w:val="0044527C"/>
    <w:rsid w:val="004467FA"/>
    <w:rsid w:val="004515EB"/>
    <w:rsid w:val="00451AA1"/>
    <w:rsid w:val="004533D9"/>
    <w:rsid w:val="004552A9"/>
    <w:rsid w:val="00455D86"/>
    <w:rsid w:val="00457087"/>
    <w:rsid w:val="0046150A"/>
    <w:rsid w:val="00461864"/>
    <w:rsid w:val="00461A7A"/>
    <w:rsid w:val="00471952"/>
    <w:rsid w:val="004719AC"/>
    <w:rsid w:val="00471C87"/>
    <w:rsid w:val="00474966"/>
    <w:rsid w:val="00475405"/>
    <w:rsid w:val="00477ACD"/>
    <w:rsid w:val="004836A6"/>
    <w:rsid w:val="00483D22"/>
    <w:rsid w:val="00492418"/>
    <w:rsid w:val="00492B93"/>
    <w:rsid w:val="00493067"/>
    <w:rsid w:val="004940F1"/>
    <w:rsid w:val="004A0322"/>
    <w:rsid w:val="004A18B9"/>
    <w:rsid w:val="004A3EC8"/>
    <w:rsid w:val="004A7F99"/>
    <w:rsid w:val="004B2AC4"/>
    <w:rsid w:val="004B58B9"/>
    <w:rsid w:val="004B6396"/>
    <w:rsid w:val="004C250C"/>
    <w:rsid w:val="004C41CB"/>
    <w:rsid w:val="004C4DE6"/>
    <w:rsid w:val="004C5269"/>
    <w:rsid w:val="004D2B6A"/>
    <w:rsid w:val="004D7A1D"/>
    <w:rsid w:val="004E3030"/>
    <w:rsid w:val="004E35E6"/>
    <w:rsid w:val="004E39C4"/>
    <w:rsid w:val="004E3B90"/>
    <w:rsid w:val="004E45D5"/>
    <w:rsid w:val="004E4B64"/>
    <w:rsid w:val="004F02EC"/>
    <w:rsid w:val="004F1138"/>
    <w:rsid w:val="004F154B"/>
    <w:rsid w:val="004F23C0"/>
    <w:rsid w:val="004F40A7"/>
    <w:rsid w:val="004F559B"/>
    <w:rsid w:val="00503178"/>
    <w:rsid w:val="00503B36"/>
    <w:rsid w:val="005045BB"/>
    <w:rsid w:val="00504874"/>
    <w:rsid w:val="00506552"/>
    <w:rsid w:val="0050721C"/>
    <w:rsid w:val="0051123E"/>
    <w:rsid w:val="00520799"/>
    <w:rsid w:val="00521F4E"/>
    <w:rsid w:val="00522ECF"/>
    <w:rsid w:val="00523EC6"/>
    <w:rsid w:val="00525A3E"/>
    <w:rsid w:val="005268B4"/>
    <w:rsid w:val="00531801"/>
    <w:rsid w:val="00531A6F"/>
    <w:rsid w:val="00535D15"/>
    <w:rsid w:val="0054253B"/>
    <w:rsid w:val="00542EF6"/>
    <w:rsid w:val="005512B3"/>
    <w:rsid w:val="00552800"/>
    <w:rsid w:val="00552EF7"/>
    <w:rsid w:val="005549A2"/>
    <w:rsid w:val="00555745"/>
    <w:rsid w:val="00557EDD"/>
    <w:rsid w:val="005624D9"/>
    <w:rsid w:val="005645F6"/>
    <w:rsid w:val="00564CF6"/>
    <w:rsid w:val="00567212"/>
    <w:rsid w:val="00572EAA"/>
    <w:rsid w:val="0057384A"/>
    <w:rsid w:val="005738FD"/>
    <w:rsid w:val="0057509D"/>
    <w:rsid w:val="00576C80"/>
    <w:rsid w:val="00577C24"/>
    <w:rsid w:val="00583473"/>
    <w:rsid w:val="0058621C"/>
    <w:rsid w:val="00591399"/>
    <w:rsid w:val="00591C91"/>
    <w:rsid w:val="00594FC4"/>
    <w:rsid w:val="0059725B"/>
    <w:rsid w:val="005A4E19"/>
    <w:rsid w:val="005B1250"/>
    <w:rsid w:val="005B1CEA"/>
    <w:rsid w:val="005B4B13"/>
    <w:rsid w:val="005B6581"/>
    <w:rsid w:val="005B6BF3"/>
    <w:rsid w:val="005B6C90"/>
    <w:rsid w:val="005B74F4"/>
    <w:rsid w:val="005C1A31"/>
    <w:rsid w:val="005C2895"/>
    <w:rsid w:val="005C2B97"/>
    <w:rsid w:val="005C3A7F"/>
    <w:rsid w:val="005C56FE"/>
    <w:rsid w:val="005C6862"/>
    <w:rsid w:val="005C6CA5"/>
    <w:rsid w:val="005D1ED8"/>
    <w:rsid w:val="005D5CE0"/>
    <w:rsid w:val="005D764A"/>
    <w:rsid w:val="005E0136"/>
    <w:rsid w:val="005E282C"/>
    <w:rsid w:val="005E3119"/>
    <w:rsid w:val="005E43E2"/>
    <w:rsid w:val="005E70B1"/>
    <w:rsid w:val="005F1C7B"/>
    <w:rsid w:val="005F2414"/>
    <w:rsid w:val="005F2520"/>
    <w:rsid w:val="005F6678"/>
    <w:rsid w:val="00600224"/>
    <w:rsid w:val="00601050"/>
    <w:rsid w:val="00601402"/>
    <w:rsid w:val="00602C86"/>
    <w:rsid w:val="006107F5"/>
    <w:rsid w:val="00611B8E"/>
    <w:rsid w:val="006169B5"/>
    <w:rsid w:val="006237AE"/>
    <w:rsid w:val="006244DD"/>
    <w:rsid w:val="00630D89"/>
    <w:rsid w:val="006366CB"/>
    <w:rsid w:val="006372D4"/>
    <w:rsid w:val="00642535"/>
    <w:rsid w:val="00645DA3"/>
    <w:rsid w:val="00647403"/>
    <w:rsid w:val="006504BF"/>
    <w:rsid w:val="00650F8C"/>
    <w:rsid w:val="00651E17"/>
    <w:rsid w:val="00652416"/>
    <w:rsid w:val="00656F00"/>
    <w:rsid w:val="006705CD"/>
    <w:rsid w:val="006730C9"/>
    <w:rsid w:val="00675E8E"/>
    <w:rsid w:val="00677187"/>
    <w:rsid w:val="0068396A"/>
    <w:rsid w:val="00686255"/>
    <w:rsid w:val="0069041C"/>
    <w:rsid w:val="006917FE"/>
    <w:rsid w:val="00692A4F"/>
    <w:rsid w:val="00693DBA"/>
    <w:rsid w:val="006940D5"/>
    <w:rsid w:val="006A0C98"/>
    <w:rsid w:val="006A2596"/>
    <w:rsid w:val="006A29EF"/>
    <w:rsid w:val="006A57D2"/>
    <w:rsid w:val="006B383C"/>
    <w:rsid w:val="006B3EEE"/>
    <w:rsid w:val="006B4501"/>
    <w:rsid w:val="006B5DFC"/>
    <w:rsid w:val="006B67C6"/>
    <w:rsid w:val="006B7434"/>
    <w:rsid w:val="006C0C23"/>
    <w:rsid w:val="006C46C2"/>
    <w:rsid w:val="006C5C81"/>
    <w:rsid w:val="006C74FF"/>
    <w:rsid w:val="006D136C"/>
    <w:rsid w:val="006D49A5"/>
    <w:rsid w:val="006D60A2"/>
    <w:rsid w:val="006E3A50"/>
    <w:rsid w:val="006E6639"/>
    <w:rsid w:val="006F422E"/>
    <w:rsid w:val="00704A45"/>
    <w:rsid w:val="00705C38"/>
    <w:rsid w:val="00710FC8"/>
    <w:rsid w:val="007134D3"/>
    <w:rsid w:val="0072456A"/>
    <w:rsid w:val="00726108"/>
    <w:rsid w:val="00727B10"/>
    <w:rsid w:val="00727BDB"/>
    <w:rsid w:val="00730968"/>
    <w:rsid w:val="00732F8A"/>
    <w:rsid w:val="007336E2"/>
    <w:rsid w:val="00737C52"/>
    <w:rsid w:val="00740204"/>
    <w:rsid w:val="007407F1"/>
    <w:rsid w:val="007428CF"/>
    <w:rsid w:val="00747ACD"/>
    <w:rsid w:val="00751DA2"/>
    <w:rsid w:val="00764AB6"/>
    <w:rsid w:val="00770FF5"/>
    <w:rsid w:val="00772D0B"/>
    <w:rsid w:val="007757D2"/>
    <w:rsid w:val="0078142D"/>
    <w:rsid w:val="00782221"/>
    <w:rsid w:val="007827EC"/>
    <w:rsid w:val="00783E17"/>
    <w:rsid w:val="00793748"/>
    <w:rsid w:val="00797C5F"/>
    <w:rsid w:val="007A3568"/>
    <w:rsid w:val="007A3C41"/>
    <w:rsid w:val="007B5676"/>
    <w:rsid w:val="007B6389"/>
    <w:rsid w:val="007C2EBB"/>
    <w:rsid w:val="007C3830"/>
    <w:rsid w:val="007C43AD"/>
    <w:rsid w:val="007C527B"/>
    <w:rsid w:val="007C6C05"/>
    <w:rsid w:val="007D22A5"/>
    <w:rsid w:val="007D485A"/>
    <w:rsid w:val="007D5524"/>
    <w:rsid w:val="007D5D91"/>
    <w:rsid w:val="007D639D"/>
    <w:rsid w:val="007E0F43"/>
    <w:rsid w:val="007E30D8"/>
    <w:rsid w:val="007F321D"/>
    <w:rsid w:val="007F5057"/>
    <w:rsid w:val="00801253"/>
    <w:rsid w:val="00812C1D"/>
    <w:rsid w:val="00820402"/>
    <w:rsid w:val="00821E96"/>
    <w:rsid w:val="008251DC"/>
    <w:rsid w:val="00825A74"/>
    <w:rsid w:val="00827322"/>
    <w:rsid w:val="00835234"/>
    <w:rsid w:val="00837F4A"/>
    <w:rsid w:val="008430F0"/>
    <w:rsid w:val="00845CF7"/>
    <w:rsid w:val="0084680F"/>
    <w:rsid w:val="00851839"/>
    <w:rsid w:val="0085282A"/>
    <w:rsid w:val="00853168"/>
    <w:rsid w:val="0085792B"/>
    <w:rsid w:val="00862203"/>
    <w:rsid w:val="008628AF"/>
    <w:rsid w:val="00862F32"/>
    <w:rsid w:val="00866306"/>
    <w:rsid w:val="008665C8"/>
    <w:rsid w:val="00867201"/>
    <w:rsid w:val="00867952"/>
    <w:rsid w:val="00870E36"/>
    <w:rsid w:val="00872D6F"/>
    <w:rsid w:val="00875E61"/>
    <w:rsid w:val="008764C0"/>
    <w:rsid w:val="0087672F"/>
    <w:rsid w:val="008770BA"/>
    <w:rsid w:val="00884A14"/>
    <w:rsid w:val="00884B65"/>
    <w:rsid w:val="00884BC9"/>
    <w:rsid w:val="008902AA"/>
    <w:rsid w:val="008902E0"/>
    <w:rsid w:val="0089092B"/>
    <w:rsid w:val="00892759"/>
    <w:rsid w:val="008934F5"/>
    <w:rsid w:val="00895F51"/>
    <w:rsid w:val="008966B4"/>
    <w:rsid w:val="008A11F2"/>
    <w:rsid w:val="008A3952"/>
    <w:rsid w:val="008A3B9D"/>
    <w:rsid w:val="008A5C0D"/>
    <w:rsid w:val="008A7681"/>
    <w:rsid w:val="008B3664"/>
    <w:rsid w:val="008B684A"/>
    <w:rsid w:val="008B6C0C"/>
    <w:rsid w:val="008C05A4"/>
    <w:rsid w:val="008C2C00"/>
    <w:rsid w:val="008C5165"/>
    <w:rsid w:val="008C5D4F"/>
    <w:rsid w:val="008C6D93"/>
    <w:rsid w:val="008D4F0F"/>
    <w:rsid w:val="008D5136"/>
    <w:rsid w:val="008D624F"/>
    <w:rsid w:val="008D7577"/>
    <w:rsid w:val="008E20A8"/>
    <w:rsid w:val="008E4AAE"/>
    <w:rsid w:val="008E6012"/>
    <w:rsid w:val="008E6EEA"/>
    <w:rsid w:val="008E7EE4"/>
    <w:rsid w:val="008E7FE3"/>
    <w:rsid w:val="008F02B0"/>
    <w:rsid w:val="008F2BB6"/>
    <w:rsid w:val="008F3AB0"/>
    <w:rsid w:val="00901BD0"/>
    <w:rsid w:val="00905A2F"/>
    <w:rsid w:val="009079C9"/>
    <w:rsid w:val="009104AD"/>
    <w:rsid w:val="00914023"/>
    <w:rsid w:val="00936BC1"/>
    <w:rsid w:val="0094419E"/>
    <w:rsid w:val="00944F43"/>
    <w:rsid w:val="00955033"/>
    <w:rsid w:val="00956441"/>
    <w:rsid w:val="00956C16"/>
    <w:rsid w:val="00961F98"/>
    <w:rsid w:val="0096663E"/>
    <w:rsid w:val="009669FA"/>
    <w:rsid w:val="00971CF9"/>
    <w:rsid w:val="009738F1"/>
    <w:rsid w:val="00975541"/>
    <w:rsid w:val="009772D2"/>
    <w:rsid w:val="00983464"/>
    <w:rsid w:val="0098366E"/>
    <w:rsid w:val="009907DD"/>
    <w:rsid w:val="009930E0"/>
    <w:rsid w:val="009933AB"/>
    <w:rsid w:val="00997419"/>
    <w:rsid w:val="009976FB"/>
    <w:rsid w:val="009A14EC"/>
    <w:rsid w:val="009A18EF"/>
    <w:rsid w:val="009A200E"/>
    <w:rsid w:val="009A28A2"/>
    <w:rsid w:val="009A4298"/>
    <w:rsid w:val="009A7CD9"/>
    <w:rsid w:val="009B2817"/>
    <w:rsid w:val="009B2A4B"/>
    <w:rsid w:val="009B2C8A"/>
    <w:rsid w:val="009C16C7"/>
    <w:rsid w:val="009D1A52"/>
    <w:rsid w:val="009D55EE"/>
    <w:rsid w:val="009D579D"/>
    <w:rsid w:val="009D7B27"/>
    <w:rsid w:val="009E0C36"/>
    <w:rsid w:val="009E1CC8"/>
    <w:rsid w:val="009E2D8F"/>
    <w:rsid w:val="009E404F"/>
    <w:rsid w:val="009E5295"/>
    <w:rsid w:val="009E647C"/>
    <w:rsid w:val="009F1243"/>
    <w:rsid w:val="009F71B3"/>
    <w:rsid w:val="00A01E21"/>
    <w:rsid w:val="00A043C6"/>
    <w:rsid w:val="00A064A8"/>
    <w:rsid w:val="00A07C54"/>
    <w:rsid w:val="00A10196"/>
    <w:rsid w:val="00A10ADE"/>
    <w:rsid w:val="00A1195B"/>
    <w:rsid w:val="00A160E6"/>
    <w:rsid w:val="00A16D24"/>
    <w:rsid w:val="00A17929"/>
    <w:rsid w:val="00A21B7F"/>
    <w:rsid w:val="00A2731A"/>
    <w:rsid w:val="00A3170C"/>
    <w:rsid w:val="00A32A75"/>
    <w:rsid w:val="00A34AFB"/>
    <w:rsid w:val="00A35436"/>
    <w:rsid w:val="00A3564B"/>
    <w:rsid w:val="00A36BE7"/>
    <w:rsid w:val="00A37926"/>
    <w:rsid w:val="00A37F41"/>
    <w:rsid w:val="00A404A2"/>
    <w:rsid w:val="00A44FDE"/>
    <w:rsid w:val="00A471E9"/>
    <w:rsid w:val="00A47B5F"/>
    <w:rsid w:val="00A508CE"/>
    <w:rsid w:val="00A50F69"/>
    <w:rsid w:val="00A5601E"/>
    <w:rsid w:val="00A67B36"/>
    <w:rsid w:val="00A67D7C"/>
    <w:rsid w:val="00A70FBC"/>
    <w:rsid w:val="00A72D95"/>
    <w:rsid w:val="00A740A3"/>
    <w:rsid w:val="00A755AA"/>
    <w:rsid w:val="00A76A14"/>
    <w:rsid w:val="00A776D2"/>
    <w:rsid w:val="00A77CA1"/>
    <w:rsid w:val="00A80105"/>
    <w:rsid w:val="00A8159A"/>
    <w:rsid w:val="00A81EB6"/>
    <w:rsid w:val="00A85FDA"/>
    <w:rsid w:val="00A86F6F"/>
    <w:rsid w:val="00A8755F"/>
    <w:rsid w:val="00A8763D"/>
    <w:rsid w:val="00A87C83"/>
    <w:rsid w:val="00A91B94"/>
    <w:rsid w:val="00A92F0E"/>
    <w:rsid w:val="00A92F6B"/>
    <w:rsid w:val="00A97E09"/>
    <w:rsid w:val="00AA2427"/>
    <w:rsid w:val="00AA6B7D"/>
    <w:rsid w:val="00AB4BAC"/>
    <w:rsid w:val="00AB657F"/>
    <w:rsid w:val="00AC3BF1"/>
    <w:rsid w:val="00AC4C95"/>
    <w:rsid w:val="00AC4D67"/>
    <w:rsid w:val="00AD003F"/>
    <w:rsid w:val="00AD1E38"/>
    <w:rsid w:val="00AD3D87"/>
    <w:rsid w:val="00AD50E6"/>
    <w:rsid w:val="00AD6F4A"/>
    <w:rsid w:val="00AE10C5"/>
    <w:rsid w:val="00AE389D"/>
    <w:rsid w:val="00AE4424"/>
    <w:rsid w:val="00AF2F2E"/>
    <w:rsid w:val="00AF3205"/>
    <w:rsid w:val="00B00B2E"/>
    <w:rsid w:val="00B011D0"/>
    <w:rsid w:val="00B04E8F"/>
    <w:rsid w:val="00B06669"/>
    <w:rsid w:val="00B10064"/>
    <w:rsid w:val="00B11E42"/>
    <w:rsid w:val="00B14661"/>
    <w:rsid w:val="00B14CED"/>
    <w:rsid w:val="00B2201C"/>
    <w:rsid w:val="00B22CEC"/>
    <w:rsid w:val="00B22ECF"/>
    <w:rsid w:val="00B233CE"/>
    <w:rsid w:val="00B269C4"/>
    <w:rsid w:val="00B3169F"/>
    <w:rsid w:val="00B327C7"/>
    <w:rsid w:val="00B34AB5"/>
    <w:rsid w:val="00B377F5"/>
    <w:rsid w:val="00B37C24"/>
    <w:rsid w:val="00B469DA"/>
    <w:rsid w:val="00B46D89"/>
    <w:rsid w:val="00B51416"/>
    <w:rsid w:val="00B54E30"/>
    <w:rsid w:val="00B611AC"/>
    <w:rsid w:val="00B61332"/>
    <w:rsid w:val="00B61625"/>
    <w:rsid w:val="00B64E37"/>
    <w:rsid w:val="00B7176B"/>
    <w:rsid w:val="00B721C8"/>
    <w:rsid w:val="00B73D13"/>
    <w:rsid w:val="00B74CD1"/>
    <w:rsid w:val="00B7558D"/>
    <w:rsid w:val="00B76301"/>
    <w:rsid w:val="00B8311C"/>
    <w:rsid w:val="00B92AE7"/>
    <w:rsid w:val="00BA0151"/>
    <w:rsid w:val="00BA6139"/>
    <w:rsid w:val="00BB01CB"/>
    <w:rsid w:val="00BB2BBB"/>
    <w:rsid w:val="00BC1C02"/>
    <w:rsid w:val="00BC29ED"/>
    <w:rsid w:val="00BC36AF"/>
    <w:rsid w:val="00BC453E"/>
    <w:rsid w:val="00BC5E3D"/>
    <w:rsid w:val="00BD0DA7"/>
    <w:rsid w:val="00BD1848"/>
    <w:rsid w:val="00BD7D13"/>
    <w:rsid w:val="00BE3129"/>
    <w:rsid w:val="00BE3AD7"/>
    <w:rsid w:val="00BE72A3"/>
    <w:rsid w:val="00BE75FC"/>
    <w:rsid w:val="00BF2280"/>
    <w:rsid w:val="00BF3579"/>
    <w:rsid w:val="00BF4D99"/>
    <w:rsid w:val="00BF6D16"/>
    <w:rsid w:val="00C00675"/>
    <w:rsid w:val="00C03D46"/>
    <w:rsid w:val="00C06B3C"/>
    <w:rsid w:val="00C12E33"/>
    <w:rsid w:val="00C13FD6"/>
    <w:rsid w:val="00C17929"/>
    <w:rsid w:val="00C22E69"/>
    <w:rsid w:val="00C22F72"/>
    <w:rsid w:val="00C25120"/>
    <w:rsid w:val="00C30876"/>
    <w:rsid w:val="00C33323"/>
    <w:rsid w:val="00C3337A"/>
    <w:rsid w:val="00C33807"/>
    <w:rsid w:val="00C348E0"/>
    <w:rsid w:val="00C42571"/>
    <w:rsid w:val="00C4366F"/>
    <w:rsid w:val="00C44E82"/>
    <w:rsid w:val="00C45D98"/>
    <w:rsid w:val="00C518B8"/>
    <w:rsid w:val="00C531E6"/>
    <w:rsid w:val="00C53436"/>
    <w:rsid w:val="00C54633"/>
    <w:rsid w:val="00C550B3"/>
    <w:rsid w:val="00C56A86"/>
    <w:rsid w:val="00C63E5C"/>
    <w:rsid w:val="00C674B8"/>
    <w:rsid w:val="00C67980"/>
    <w:rsid w:val="00C70062"/>
    <w:rsid w:val="00C73BDF"/>
    <w:rsid w:val="00C748B3"/>
    <w:rsid w:val="00C74E47"/>
    <w:rsid w:val="00C75680"/>
    <w:rsid w:val="00C75BDE"/>
    <w:rsid w:val="00C77924"/>
    <w:rsid w:val="00C83222"/>
    <w:rsid w:val="00C845C0"/>
    <w:rsid w:val="00C84F9F"/>
    <w:rsid w:val="00C901BF"/>
    <w:rsid w:val="00C90F02"/>
    <w:rsid w:val="00C93071"/>
    <w:rsid w:val="00C94D30"/>
    <w:rsid w:val="00C96D56"/>
    <w:rsid w:val="00CA1626"/>
    <w:rsid w:val="00CA1A70"/>
    <w:rsid w:val="00CA2E60"/>
    <w:rsid w:val="00CA46F8"/>
    <w:rsid w:val="00CA6423"/>
    <w:rsid w:val="00CB0239"/>
    <w:rsid w:val="00CB0C57"/>
    <w:rsid w:val="00CB1084"/>
    <w:rsid w:val="00CB2C56"/>
    <w:rsid w:val="00CB5140"/>
    <w:rsid w:val="00CB578B"/>
    <w:rsid w:val="00CC0850"/>
    <w:rsid w:val="00CC393A"/>
    <w:rsid w:val="00CC50DF"/>
    <w:rsid w:val="00CC5222"/>
    <w:rsid w:val="00CC5C8B"/>
    <w:rsid w:val="00CC6109"/>
    <w:rsid w:val="00CC61B3"/>
    <w:rsid w:val="00CD1B5A"/>
    <w:rsid w:val="00CD2208"/>
    <w:rsid w:val="00CD4367"/>
    <w:rsid w:val="00CD6BE6"/>
    <w:rsid w:val="00CE1292"/>
    <w:rsid w:val="00CE3459"/>
    <w:rsid w:val="00CE347E"/>
    <w:rsid w:val="00CE4D8B"/>
    <w:rsid w:val="00CE72F8"/>
    <w:rsid w:val="00CF2212"/>
    <w:rsid w:val="00CF658A"/>
    <w:rsid w:val="00CF7937"/>
    <w:rsid w:val="00D00747"/>
    <w:rsid w:val="00D01989"/>
    <w:rsid w:val="00D05799"/>
    <w:rsid w:val="00D078D8"/>
    <w:rsid w:val="00D11638"/>
    <w:rsid w:val="00D13654"/>
    <w:rsid w:val="00D1734B"/>
    <w:rsid w:val="00D21900"/>
    <w:rsid w:val="00D31043"/>
    <w:rsid w:val="00D31EF6"/>
    <w:rsid w:val="00D32EE1"/>
    <w:rsid w:val="00D3345C"/>
    <w:rsid w:val="00D336F3"/>
    <w:rsid w:val="00D341F1"/>
    <w:rsid w:val="00D34A8A"/>
    <w:rsid w:val="00D370A9"/>
    <w:rsid w:val="00D41A5C"/>
    <w:rsid w:val="00D43A6C"/>
    <w:rsid w:val="00D44D96"/>
    <w:rsid w:val="00D45B3D"/>
    <w:rsid w:val="00D51AC5"/>
    <w:rsid w:val="00D51DF9"/>
    <w:rsid w:val="00D53882"/>
    <w:rsid w:val="00D547D3"/>
    <w:rsid w:val="00D54AEC"/>
    <w:rsid w:val="00D57A88"/>
    <w:rsid w:val="00D6035F"/>
    <w:rsid w:val="00D6303A"/>
    <w:rsid w:val="00D652C1"/>
    <w:rsid w:val="00D729E2"/>
    <w:rsid w:val="00D73C7A"/>
    <w:rsid w:val="00D75D54"/>
    <w:rsid w:val="00D7707A"/>
    <w:rsid w:val="00D80315"/>
    <w:rsid w:val="00D81A51"/>
    <w:rsid w:val="00D82AD6"/>
    <w:rsid w:val="00D8579B"/>
    <w:rsid w:val="00D87E69"/>
    <w:rsid w:val="00D9366F"/>
    <w:rsid w:val="00D94A00"/>
    <w:rsid w:val="00D95F37"/>
    <w:rsid w:val="00DA5BB3"/>
    <w:rsid w:val="00DA6579"/>
    <w:rsid w:val="00DA715B"/>
    <w:rsid w:val="00DB03CB"/>
    <w:rsid w:val="00DB12DB"/>
    <w:rsid w:val="00DB313A"/>
    <w:rsid w:val="00DB49A3"/>
    <w:rsid w:val="00DB6A06"/>
    <w:rsid w:val="00DC14D6"/>
    <w:rsid w:val="00DC70BF"/>
    <w:rsid w:val="00DC7BDB"/>
    <w:rsid w:val="00DD394B"/>
    <w:rsid w:val="00DD4977"/>
    <w:rsid w:val="00DD542D"/>
    <w:rsid w:val="00DE436A"/>
    <w:rsid w:val="00DE514B"/>
    <w:rsid w:val="00DE76AB"/>
    <w:rsid w:val="00DF3F8A"/>
    <w:rsid w:val="00E005F6"/>
    <w:rsid w:val="00E05561"/>
    <w:rsid w:val="00E06D4E"/>
    <w:rsid w:val="00E10692"/>
    <w:rsid w:val="00E12499"/>
    <w:rsid w:val="00E1702B"/>
    <w:rsid w:val="00E1788E"/>
    <w:rsid w:val="00E231FE"/>
    <w:rsid w:val="00E24066"/>
    <w:rsid w:val="00E27E37"/>
    <w:rsid w:val="00E305C2"/>
    <w:rsid w:val="00E3351E"/>
    <w:rsid w:val="00E353FD"/>
    <w:rsid w:val="00E46695"/>
    <w:rsid w:val="00E46749"/>
    <w:rsid w:val="00E52132"/>
    <w:rsid w:val="00E60D02"/>
    <w:rsid w:val="00E63175"/>
    <w:rsid w:val="00E63A9E"/>
    <w:rsid w:val="00E64AE7"/>
    <w:rsid w:val="00E711D3"/>
    <w:rsid w:val="00E7189B"/>
    <w:rsid w:val="00E733F6"/>
    <w:rsid w:val="00E73FC2"/>
    <w:rsid w:val="00E7403A"/>
    <w:rsid w:val="00E76018"/>
    <w:rsid w:val="00E77614"/>
    <w:rsid w:val="00E805D6"/>
    <w:rsid w:val="00E81A7D"/>
    <w:rsid w:val="00E81E9F"/>
    <w:rsid w:val="00E8319A"/>
    <w:rsid w:val="00E8348F"/>
    <w:rsid w:val="00E83F2A"/>
    <w:rsid w:val="00E86078"/>
    <w:rsid w:val="00E86376"/>
    <w:rsid w:val="00E91793"/>
    <w:rsid w:val="00E94859"/>
    <w:rsid w:val="00E95348"/>
    <w:rsid w:val="00E9641D"/>
    <w:rsid w:val="00E97383"/>
    <w:rsid w:val="00EA023E"/>
    <w:rsid w:val="00EA3F43"/>
    <w:rsid w:val="00EA6DCD"/>
    <w:rsid w:val="00EB16E7"/>
    <w:rsid w:val="00EB3BF9"/>
    <w:rsid w:val="00EB4E5D"/>
    <w:rsid w:val="00EB5D36"/>
    <w:rsid w:val="00EB7D13"/>
    <w:rsid w:val="00EC0207"/>
    <w:rsid w:val="00EC4BF2"/>
    <w:rsid w:val="00ED2B4F"/>
    <w:rsid w:val="00ED4354"/>
    <w:rsid w:val="00ED597B"/>
    <w:rsid w:val="00EE1295"/>
    <w:rsid w:val="00EE3C75"/>
    <w:rsid w:val="00EE718C"/>
    <w:rsid w:val="00EF013A"/>
    <w:rsid w:val="00EF1958"/>
    <w:rsid w:val="00EF295E"/>
    <w:rsid w:val="00EF4492"/>
    <w:rsid w:val="00F000EF"/>
    <w:rsid w:val="00F0346C"/>
    <w:rsid w:val="00F03DBA"/>
    <w:rsid w:val="00F060FA"/>
    <w:rsid w:val="00F06659"/>
    <w:rsid w:val="00F160FA"/>
    <w:rsid w:val="00F16295"/>
    <w:rsid w:val="00F17EA9"/>
    <w:rsid w:val="00F2249D"/>
    <w:rsid w:val="00F238C9"/>
    <w:rsid w:val="00F24D3F"/>
    <w:rsid w:val="00F27A73"/>
    <w:rsid w:val="00F32632"/>
    <w:rsid w:val="00F3407F"/>
    <w:rsid w:val="00F3416C"/>
    <w:rsid w:val="00F351EA"/>
    <w:rsid w:val="00F434DA"/>
    <w:rsid w:val="00F45B0E"/>
    <w:rsid w:val="00F46394"/>
    <w:rsid w:val="00F4711A"/>
    <w:rsid w:val="00F517B0"/>
    <w:rsid w:val="00F5622A"/>
    <w:rsid w:val="00F6550F"/>
    <w:rsid w:val="00F7232D"/>
    <w:rsid w:val="00F7264C"/>
    <w:rsid w:val="00F75FAD"/>
    <w:rsid w:val="00F83C25"/>
    <w:rsid w:val="00F84016"/>
    <w:rsid w:val="00F9032E"/>
    <w:rsid w:val="00F935F3"/>
    <w:rsid w:val="00FA2845"/>
    <w:rsid w:val="00FA309E"/>
    <w:rsid w:val="00FA3F05"/>
    <w:rsid w:val="00FA58FD"/>
    <w:rsid w:val="00FA6E1F"/>
    <w:rsid w:val="00FA737B"/>
    <w:rsid w:val="00FB1627"/>
    <w:rsid w:val="00FB5778"/>
    <w:rsid w:val="00FC5391"/>
    <w:rsid w:val="00FC6010"/>
    <w:rsid w:val="00FC71B8"/>
    <w:rsid w:val="00FC7220"/>
    <w:rsid w:val="00FD70A6"/>
    <w:rsid w:val="00FD7EDD"/>
    <w:rsid w:val="00FE3D09"/>
    <w:rsid w:val="00FE505F"/>
    <w:rsid w:val="00FE6B97"/>
    <w:rsid w:val="00FE7212"/>
    <w:rsid w:val="00FF1F23"/>
    <w:rsid w:val="00FF6D26"/>
    <w:rsid w:val="00FF6E0A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5DC1A6"/>
  <w15:docId w15:val="{66D71335-ED4E-4ED6-8E98-7E0B765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A24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16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169F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812C1D"/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DC14D6"/>
    <w:pPr>
      <w:spacing w:before="60" w:after="6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0C23"/>
    <w:rPr>
      <w:color w:val="0000FF"/>
      <w:u w:val="single"/>
    </w:rPr>
  </w:style>
  <w:style w:type="paragraph" w:customStyle="1" w:styleId="Textotabulado">
    <w:name w:val="Texto tabulado"/>
    <w:basedOn w:val="Texto"/>
    <w:autoRedefine/>
    <w:rsid w:val="00267E7A"/>
    <w:pPr>
      <w:tabs>
        <w:tab w:val="left" w:pos="227"/>
        <w:tab w:val="right" w:leader="underscore" w:pos="9639"/>
      </w:tabs>
    </w:pPr>
  </w:style>
  <w:style w:type="paragraph" w:styleId="NormalWeb">
    <w:name w:val="Normal (Web)"/>
    <w:basedOn w:val="Normal"/>
    <w:uiPriority w:val="99"/>
    <w:unhideWhenUsed/>
    <w:rsid w:val="00471C8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56441"/>
    <w:rPr>
      <w:b/>
      <w:bCs/>
    </w:rPr>
  </w:style>
  <w:style w:type="paragraph" w:customStyle="1" w:styleId="Default">
    <w:name w:val="Default"/>
    <w:rsid w:val="00576C80"/>
    <w:pPr>
      <w:autoSpaceDE w:val="0"/>
      <w:autoSpaceDN w:val="0"/>
      <w:adjustRightInd w:val="0"/>
    </w:pPr>
    <w:rPr>
      <w:rFonts w:ascii="Presidencia Base" w:hAnsi="Presidencia Base" w:cs="Presidencia Bas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6C80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76C80"/>
    <w:rPr>
      <w:rFonts w:cs="Presidencia Base"/>
      <w:color w:val="000000"/>
      <w:sz w:val="20"/>
      <w:szCs w:val="20"/>
    </w:rPr>
  </w:style>
  <w:style w:type="character" w:customStyle="1" w:styleId="A3">
    <w:name w:val="A3"/>
    <w:uiPriority w:val="99"/>
    <w:rsid w:val="00576C80"/>
    <w:rPr>
      <w:rFonts w:cs="Presidencia Base"/>
      <w:color w:val="000000"/>
      <w:sz w:val="20"/>
      <w:szCs w:val="20"/>
      <w:u w:val="single"/>
    </w:rPr>
  </w:style>
  <w:style w:type="paragraph" w:styleId="Textodebalo">
    <w:name w:val="Balloon Text"/>
    <w:basedOn w:val="Normal"/>
    <w:link w:val="TextodebaloChar"/>
    <w:rsid w:val="001A4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44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A0151"/>
  </w:style>
  <w:style w:type="paragraph" w:styleId="PargrafodaLista">
    <w:name w:val="List Paragraph"/>
    <w:basedOn w:val="Normal"/>
    <w:uiPriority w:val="34"/>
    <w:qFormat/>
    <w:rsid w:val="00D54AEC"/>
    <w:pPr>
      <w:ind w:left="720"/>
      <w:contextualSpacing/>
    </w:pPr>
  </w:style>
  <w:style w:type="paragraph" w:customStyle="1" w:styleId="default0">
    <w:name w:val="default"/>
    <w:basedOn w:val="Normal"/>
    <w:rsid w:val="00523EC6"/>
    <w:pPr>
      <w:spacing w:before="100" w:beforeAutospacing="1" w:after="100" w:afterAutospacing="1"/>
    </w:pPr>
    <w:rPr>
      <w:rFonts w:eastAsia="Calibri"/>
    </w:rPr>
  </w:style>
  <w:style w:type="character" w:customStyle="1" w:styleId="Ttulo1Char">
    <w:name w:val="Título 1 Char"/>
    <w:basedOn w:val="Fontepargpadro"/>
    <w:link w:val="Ttulo1"/>
    <w:rsid w:val="00AA2427"/>
    <w:rPr>
      <w:rFonts w:ascii="Arial" w:hAnsi="Arial" w:cs="Arial"/>
      <w:b/>
      <w:bCs/>
      <w:kern w:val="32"/>
      <w:sz w:val="32"/>
      <w:szCs w:val="32"/>
    </w:rPr>
  </w:style>
  <w:style w:type="paragraph" w:styleId="Pr-formataoHTML">
    <w:name w:val="HTML Preformatted"/>
    <w:basedOn w:val="Normal"/>
    <w:link w:val="Pr-formataoHTMLChar"/>
    <w:rsid w:val="00AA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29387B"/>
      <w:sz w:val="18"/>
      <w:szCs w:val="18"/>
    </w:rPr>
  </w:style>
  <w:style w:type="character" w:customStyle="1" w:styleId="Pr-formataoHTMLChar">
    <w:name w:val="Pré-formatação HTML Char"/>
    <w:basedOn w:val="Fontepargpadro"/>
    <w:link w:val="Pr-formataoHTML"/>
    <w:rsid w:val="00AA2427"/>
    <w:rPr>
      <w:rFonts w:ascii="Courier New" w:eastAsia="Arial Unicode MS" w:hAnsi="Courier New" w:cs="Courier New"/>
      <w:color w:val="29387B"/>
      <w:sz w:val="18"/>
      <w:szCs w:val="18"/>
    </w:rPr>
  </w:style>
  <w:style w:type="character" w:styleId="nfase">
    <w:name w:val="Emphasis"/>
    <w:basedOn w:val="Fontepargpadro"/>
    <w:uiPriority w:val="20"/>
    <w:qFormat/>
    <w:rsid w:val="003D31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a\Configura&#231;&#245;es%20locais\Temporary%20Internet%20Files\OLK154\A4_Timbrado%20(2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D098-A5DE-4246-A754-3969BCEB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A4_Timbrado (2)</Template>
  <TotalTime>8</TotalTime>
  <Pages>4</Pages>
  <Words>1628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>.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creator>PC</dc:creator>
  <cp:lastModifiedBy>beatriz</cp:lastModifiedBy>
  <cp:revision>3</cp:revision>
  <cp:lastPrinted>2016-10-05T19:38:00Z</cp:lastPrinted>
  <dcterms:created xsi:type="dcterms:W3CDTF">2017-11-10T13:05:00Z</dcterms:created>
  <dcterms:modified xsi:type="dcterms:W3CDTF">2017-11-10T13:15:00Z</dcterms:modified>
</cp:coreProperties>
</file>