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27" w:rsidRPr="009A4298" w:rsidRDefault="004A0E39" w:rsidP="00165151">
      <w:pPr>
        <w:pStyle w:val="Ttulo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AA2427" w:rsidRPr="009A4298">
        <w:rPr>
          <w:rFonts w:ascii="Times New Roman" w:hAnsi="Times New Roman" w:cs="Times New Roman"/>
          <w:sz w:val="24"/>
          <w:szCs w:val="24"/>
        </w:rPr>
        <w:t>ª REUNIÃO ORDINÁRIA DO COLEGIADO DE GESTORES MUNICIPAIS DE ASSISTÊNCIA SOCIAL</w:t>
      </w:r>
    </w:p>
    <w:p w:rsidR="001B157E" w:rsidRPr="009A4298" w:rsidRDefault="001B157E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2427" w:rsidRPr="00386249" w:rsidRDefault="00AA2427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6249">
        <w:rPr>
          <w:rFonts w:ascii="Times New Roman" w:hAnsi="Times New Roman" w:cs="Times New Roman"/>
          <w:b w:val="0"/>
          <w:sz w:val="24"/>
          <w:szCs w:val="24"/>
        </w:rPr>
        <w:t xml:space="preserve">Data: </w:t>
      </w:r>
      <w:r w:rsidR="004A0E39">
        <w:rPr>
          <w:rFonts w:ascii="Times New Roman" w:hAnsi="Times New Roman" w:cs="Times New Roman"/>
          <w:b w:val="0"/>
          <w:sz w:val="24"/>
          <w:szCs w:val="24"/>
        </w:rPr>
        <w:t xml:space="preserve">17 </w:t>
      </w:r>
      <w:r w:rsidR="00CB2C56" w:rsidRPr="00386249">
        <w:rPr>
          <w:rFonts w:ascii="Times New Roman" w:hAnsi="Times New Roman" w:cs="Times New Roman"/>
          <w:b w:val="0"/>
          <w:sz w:val="24"/>
          <w:szCs w:val="24"/>
        </w:rPr>
        <w:t xml:space="preserve">de </w:t>
      </w:r>
      <w:r w:rsidR="004A0E39">
        <w:rPr>
          <w:rFonts w:ascii="Times New Roman" w:hAnsi="Times New Roman" w:cs="Times New Roman"/>
          <w:b w:val="0"/>
          <w:sz w:val="24"/>
          <w:szCs w:val="24"/>
        </w:rPr>
        <w:t>Abril</w:t>
      </w:r>
      <w:r w:rsidR="00AC6A28">
        <w:rPr>
          <w:rFonts w:ascii="Times New Roman" w:hAnsi="Times New Roman" w:cs="Times New Roman"/>
          <w:b w:val="0"/>
          <w:sz w:val="24"/>
          <w:szCs w:val="24"/>
        </w:rPr>
        <w:t xml:space="preserve"> de 2018</w:t>
      </w:r>
      <w:r w:rsidRPr="0038624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A2427" w:rsidRPr="00386249" w:rsidRDefault="00AA2427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6249">
        <w:rPr>
          <w:rFonts w:ascii="Times New Roman" w:hAnsi="Times New Roman" w:cs="Times New Roman"/>
          <w:b w:val="0"/>
          <w:sz w:val="24"/>
          <w:szCs w:val="24"/>
        </w:rPr>
        <w:t xml:space="preserve">Horário: </w:t>
      </w:r>
      <w:r w:rsidR="00FF6D26" w:rsidRPr="00386249">
        <w:rPr>
          <w:rFonts w:ascii="Times New Roman" w:hAnsi="Times New Roman" w:cs="Times New Roman"/>
          <w:b w:val="0"/>
          <w:sz w:val="24"/>
          <w:szCs w:val="24"/>
        </w:rPr>
        <w:t>9:00h as 11:30</w:t>
      </w:r>
      <w:r w:rsidR="00D1734B" w:rsidRPr="00386249">
        <w:rPr>
          <w:rFonts w:ascii="Times New Roman" w:hAnsi="Times New Roman" w:cs="Times New Roman"/>
          <w:b w:val="0"/>
          <w:sz w:val="24"/>
          <w:szCs w:val="24"/>
        </w:rPr>
        <w:t>h</w:t>
      </w:r>
    </w:p>
    <w:p w:rsidR="00AA2427" w:rsidRPr="00386249" w:rsidRDefault="00AA2427" w:rsidP="00FF6D26">
      <w:pPr>
        <w:jc w:val="both"/>
      </w:pPr>
      <w:r w:rsidRPr="00386249">
        <w:t xml:space="preserve">Local: </w:t>
      </w:r>
      <w:r w:rsidR="004A0E39">
        <w:t>Museu da Imigração, Praça da Igreja Matriz (Avenida Tiradentes, 519 – Centro -</w:t>
      </w:r>
      <w:r w:rsidR="001B4DD9">
        <w:t xml:space="preserve"> </w:t>
      </w:r>
      <w:r w:rsidR="004A0E39">
        <w:t>Rio dos Cedros</w:t>
      </w:r>
    </w:p>
    <w:p w:rsidR="00FF6D26" w:rsidRPr="00386249" w:rsidRDefault="00FF6D26" w:rsidP="00FF6D26">
      <w:pPr>
        <w:jc w:val="both"/>
      </w:pPr>
    </w:p>
    <w:p w:rsidR="00AA2427" w:rsidRPr="00386249" w:rsidRDefault="00AA2427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ORDEM DO DIA</w:t>
      </w:r>
    </w:p>
    <w:p w:rsidR="00EF1958" w:rsidRPr="00386249" w:rsidRDefault="00EF1958" w:rsidP="003D7014">
      <w:pPr>
        <w:jc w:val="both"/>
      </w:pPr>
      <w:r w:rsidRPr="00386249">
        <w:t>1. Aprovação da memória</w:t>
      </w:r>
      <w:r w:rsidR="00DD38C2">
        <w:t xml:space="preserve"> anterior</w:t>
      </w:r>
      <w:r w:rsidRPr="00386249">
        <w:t xml:space="preserve"> </w:t>
      </w:r>
    </w:p>
    <w:p w:rsidR="00DD38C2" w:rsidRPr="00386249" w:rsidRDefault="00B54E30" w:rsidP="004A0E39">
      <w:pPr>
        <w:jc w:val="both"/>
      </w:pPr>
      <w:r w:rsidRPr="00386249">
        <w:t xml:space="preserve">2. </w:t>
      </w:r>
      <w:r w:rsidR="004A0E39">
        <w:t>I Seminário Regional de Serviço de Acolhimento Familiar</w:t>
      </w:r>
    </w:p>
    <w:p w:rsidR="00EF1958" w:rsidRPr="00386249" w:rsidRDefault="004A0E39" w:rsidP="003D7014">
      <w:pPr>
        <w:jc w:val="both"/>
      </w:pPr>
      <w:r>
        <w:t>3</w:t>
      </w:r>
      <w:r w:rsidR="00016990" w:rsidRPr="00386249">
        <w:t>. Informes</w:t>
      </w:r>
    </w:p>
    <w:p w:rsidR="00FF6D26" w:rsidRDefault="004A0E39" w:rsidP="003D7014">
      <w:pPr>
        <w:jc w:val="both"/>
      </w:pPr>
      <w:r>
        <w:t>4. Assuntos gerais</w:t>
      </w:r>
    </w:p>
    <w:p w:rsidR="004A0E39" w:rsidRPr="00386249" w:rsidRDefault="004A0E39" w:rsidP="003D7014">
      <w:pPr>
        <w:jc w:val="both"/>
      </w:pPr>
      <w:r>
        <w:t>5. Visita Técnica na Casa de Acolhimento da Comarca de Timbó.</w:t>
      </w:r>
    </w:p>
    <w:p w:rsidR="00FF6D26" w:rsidRPr="00386249" w:rsidRDefault="00FF6D26" w:rsidP="003D7014">
      <w:pPr>
        <w:jc w:val="both"/>
      </w:pPr>
    </w:p>
    <w:p w:rsidR="00AA2427" w:rsidRPr="00386249" w:rsidRDefault="00144AEA" w:rsidP="00165151">
      <w:pPr>
        <w:jc w:val="both"/>
        <w:rPr>
          <w:u w:val="single"/>
        </w:rPr>
      </w:pPr>
      <w:r w:rsidRPr="00386249">
        <w:rPr>
          <w:u w:val="single"/>
        </w:rPr>
        <w:t xml:space="preserve">1 – </w:t>
      </w:r>
      <w:r w:rsidR="003D2641" w:rsidRPr="00386249">
        <w:rPr>
          <w:u w:val="single"/>
        </w:rPr>
        <w:t>Aprovação da memória anterior</w:t>
      </w:r>
    </w:p>
    <w:p w:rsidR="00E60D02" w:rsidRPr="00386249" w:rsidRDefault="00E60D02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</w:t>
      </w:r>
      <w:r w:rsidR="00073812" w:rsidRPr="00386249">
        <w:rPr>
          <w:rFonts w:ascii="Times New Roman" w:hAnsi="Times New Roman" w:cs="Times New Roman"/>
          <w:b/>
          <w:color w:val="auto"/>
          <w:sz w:val="24"/>
          <w:szCs w:val="24"/>
        </w:rPr>
        <w:t>es</w:t>
      </w: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503178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0857">
        <w:rPr>
          <w:rFonts w:ascii="Times New Roman" w:hAnsi="Times New Roman" w:cs="Times New Roman"/>
          <w:color w:val="auto"/>
          <w:sz w:val="24"/>
          <w:szCs w:val="24"/>
        </w:rPr>
        <w:t xml:space="preserve">Renata dos Santos </w:t>
      </w:r>
      <w:proofErr w:type="spellStart"/>
      <w:r w:rsidR="00850857">
        <w:rPr>
          <w:rFonts w:ascii="Times New Roman" w:hAnsi="Times New Roman" w:cs="Times New Roman"/>
          <w:color w:val="auto"/>
          <w:sz w:val="24"/>
          <w:szCs w:val="24"/>
        </w:rPr>
        <w:t>Klee</w:t>
      </w:r>
      <w:proofErr w:type="spellEnd"/>
      <w:r w:rsidR="00850857">
        <w:rPr>
          <w:rFonts w:ascii="Times New Roman" w:hAnsi="Times New Roman" w:cs="Times New Roman"/>
          <w:color w:val="auto"/>
          <w:sz w:val="24"/>
          <w:szCs w:val="24"/>
        </w:rPr>
        <w:t xml:space="preserve"> e Sandra Beatriz Knopp Fernandes</w:t>
      </w:r>
    </w:p>
    <w:p w:rsidR="00E86376" w:rsidRPr="00386249" w:rsidRDefault="00E60D02" w:rsidP="00144AEA">
      <w:pPr>
        <w:pStyle w:val="PargrafodaLista"/>
        <w:ind w:left="0"/>
        <w:jc w:val="both"/>
      </w:pPr>
      <w:r w:rsidRPr="00386249">
        <w:rPr>
          <w:b/>
        </w:rPr>
        <w:t>Descrição:</w:t>
      </w:r>
      <w:r w:rsidR="008E7EE4" w:rsidRPr="00386249">
        <w:t xml:space="preserve"> </w:t>
      </w:r>
      <w:r w:rsidR="007134D3" w:rsidRPr="00386249">
        <w:t xml:space="preserve">Sendo que nenhum participante realizou observações referente </w:t>
      </w:r>
      <w:r w:rsidR="00A93252" w:rsidRPr="00386249">
        <w:t>à</w:t>
      </w:r>
      <w:r w:rsidR="007134D3" w:rsidRPr="00386249">
        <w:t xml:space="preserve"> m</w:t>
      </w:r>
      <w:r w:rsidR="00A21B7F" w:rsidRPr="00386249">
        <w:t>emória</w:t>
      </w:r>
      <w:r w:rsidR="007134D3" w:rsidRPr="00386249">
        <w:t>, a mesma</w:t>
      </w:r>
      <w:r w:rsidR="00A21B7F" w:rsidRPr="00386249">
        <w:t xml:space="preserve"> foi aprovada</w:t>
      </w:r>
      <w:r w:rsidR="007134D3" w:rsidRPr="00386249">
        <w:t xml:space="preserve"> sem alterações.</w:t>
      </w:r>
    </w:p>
    <w:p w:rsidR="003D2641" w:rsidRPr="00386249" w:rsidRDefault="003D2641" w:rsidP="003D2641">
      <w:pPr>
        <w:jc w:val="both"/>
      </w:pPr>
      <w:r w:rsidRPr="00386249">
        <w:rPr>
          <w:highlight w:val="green"/>
        </w:rPr>
        <w:t>Situação: concluído.</w:t>
      </w:r>
    </w:p>
    <w:p w:rsidR="00AA2427" w:rsidRPr="00386249" w:rsidRDefault="00AA2427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09B0" w:rsidRDefault="00DD38C2" w:rsidP="00581A35">
      <w:pPr>
        <w:jc w:val="both"/>
      </w:pPr>
      <w:r w:rsidRPr="004A0E39">
        <w:t>2.</w:t>
      </w:r>
      <w:r w:rsidR="004A0E39" w:rsidRPr="004A0E39">
        <w:t xml:space="preserve"> I Seminário Regional de Serviço de Acolhimento Familiar</w:t>
      </w:r>
      <w:r w:rsidRPr="004A0E39">
        <w:t xml:space="preserve"> </w:t>
      </w:r>
    </w:p>
    <w:p w:rsidR="00850857" w:rsidRPr="00386249" w:rsidRDefault="00581A35" w:rsidP="00850857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Relatores: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0857">
        <w:rPr>
          <w:rFonts w:ascii="Times New Roman" w:hAnsi="Times New Roman" w:cs="Times New Roman"/>
          <w:color w:val="auto"/>
          <w:sz w:val="24"/>
          <w:szCs w:val="24"/>
        </w:rPr>
        <w:t>Beatriz Padilha</w:t>
      </w:r>
    </w:p>
    <w:p w:rsidR="00916424" w:rsidRDefault="00581A35" w:rsidP="004A0E39">
      <w:pPr>
        <w:jc w:val="both"/>
        <w:rPr>
          <w:rStyle w:val="nfase"/>
          <w:i w:val="0"/>
          <w:shd w:val="clear" w:color="auto" w:fill="FFFFFF"/>
        </w:rPr>
      </w:pPr>
      <w:r w:rsidRPr="00386249">
        <w:rPr>
          <w:b/>
        </w:rPr>
        <w:t>Descrição:</w:t>
      </w:r>
      <w:r w:rsidR="00BE5410">
        <w:rPr>
          <w:b/>
        </w:rPr>
        <w:t xml:space="preserve"> </w:t>
      </w:r>
      <w:r w:rsidR="00850857" w:rsidRPr="00850857">
        <w:t>O Seminário acontecerá em 11/05/2018, no município de Apiúna</w:t>
      </w:r>
      <w:r w:rsidR="00850857">
        <w:t xml:space="preserve">, das 9:00h as 17:00h. Serão 150 vagas divididos entre os 14 municípios da região AMMVI. Beatriz estará encaminhando posteriormente a tabela da distribuição de vagas. </w:t>
      </w:r>
      <w:r w:rsidR="00F72B77">
        <w:t>Confirmação de p</w:t>
      </w:r>
      <w:r w:rsidR="00850857" w:rsidRPr="00852C44">
        <w:rPr>
          <w:shd w:val="clear" w:color="auto" w:fill="FFFFFF"/>
        </w:rPr>
        <w:t>alestrante</w:t>
      </w:r>
      <w:r w:rsidR="00852C44">
        <w:rPr>
          <w:shd w:val="clear" w:color="auto" w:fill="FFFFFF"/>
        </w:rPr>
        <w:t>s para o evento</w:t>
      </w:r>
      <w:r w:rsidR="00850857" w:rsidRPr="00852C44">
        <w:rPr>
          <w:shd w:val="clear" w:color="auto" w:fill="FFFFFF"/>
        </w:rPr>
        <w:t>:</w:t>
      </w:r>
      <w:r w:rsidR="00850857" w:rsidRPr="00852C44">
        <w:rPr>
          <w:i/>
          <w:shd w:val="clear" w:color="auto" w:fill="FFFFFF"/>
        </w:rPr>
        <w:t> </w:t>
      </w:r>
      <w:r w:rsidR="00850857" w:rsidRPr="00852C44">
        <w:rPr>
          <w:rStyle w:val="nfase"/>
          <w:i w:val="0"/>
          <w:shd w:val="clear" w:color="auto" w:fill="FFFFFF"/>
        </w:rPr>
        <w:t xml:space="preserve">Janete Aparecida Giorgetti </w:t>
      </w:r>
      <w:r w:rsidR="00850857" w:rsidRPr="006B25D5">
        <w:rPr>
          <w:rStyle w:val="nfase"/>
          <w:i w:val="0"/>
          <w:shd w:val="clear" w:color="auto" w:fill="FFFFFF"/>
        </w:rPr>
        <w:t>Valente</w:t>
      </w:r>
      <w:r w:rsidR="00B63A80" w:rsidRPr="006B25D5">
        <w:rPr>
          <w:rStyle w:val="nfase"/>
          <w:i w:val="0"/>
          <w:shd w:val="clear" w:color="auto" w:fill="FFFFFF"/>
        </w:rPr>
        <w:t xml:space="preserve"> (</w:t>
      </w:r>
      <w:r w:rsidR="00B63A80" w:rsidRPr="006B25D5">
        <w:rPr>
          <w:shd w:val="clear" w:color="auto" w:fill="FFFFFF"/>
        </w:rPr>
        <w:t>doutora em Serviço Social)</w:t>
      </w:r>
      <w:r w:rsidR="00850857" w:rsidRPr="006B25D5">
        <w:rPr>
          <w:rStyle w:val="nfase"/>
          <w:i w:val="0"/>
          <w:shd w:val="clear" w:color="auto" w:fill="FFFFFF"/>
        </w:rPr>
        <w:t>, Isabel Bittencourt</w:t>
      </w:r>
      <w:r w:rsidR="006B25D5" w:rsidRPr="006B25D5">
        <w:rPr>
          <w:rStyle w:val="nfase"/>
          <w:i w:val="0"/>
          <w:shd w:val="clear" w:color="auto" w:fill="FFFFFF"/>
        </w:rPr>
        <w:t xml:space="preserve"> (</w:t>
      </w:r>
      <w:r w:rsidR="006B25D5" w:rsidRPr="006B25D5">
        <w:rPr>
          <w:shd w:val="clear" w:color="auto" w:fill="FFFFFF"/>
        </w:rPr>
        <w:t>assistente social atuando no Poder Judiciário de Santa Catarina/Comarca de São Bento do Sul)</w:t>
      </w:r>
      <w:r w:rsidR="00850857" w:rsidRPr="006B25D5">
        <w:rPr>
          <w:rStyle w:val="nfase"/>
          <w:i w:val="0"/>
          <w:shd w:val="clear" w:color="auto" w:fill="FFFFFF"/>
        </w:rPr>
        <w:t xml:space="preserve">, Maristela </w:t>
      </w:r>
      <w:proofErr w:type="spellStart"/>
      <w:r w:rsidR="00850857" w:rsidRPr="006B25D5">
        <w:rPr>
          <w:rStyle w:val="nfase"/>
          <w:i w:val="0"/>
          <w:shd w:val="clear" w:color="auto" w:fill="FFFFFF"/>
        </w:rPr>
        <w:t>Cizescki</w:t>
      </w:r>
      <w:proofErr w:type="spellEnd"/>
      <w:r w:rsidR="00850857" w:rsidRPr="006B25D5">
        <w:rPr>
          <w:i/>
          <w:shd w:val="clear" w:color="auto" w:fill="FFFFFF"/>
        </w:rPr>
        <w:t> </w:t>
      </w:r>
      <w:r w:rsidR="006B25D5" w:rsidRPr="006B25D5">
        <w:rPr>
          <w:i/>
          <w:shd w:val="clear" w:color="auto" w:fill="FFFFFF"/>
        </w:rPr>
        <w:t>(</w:t>
      </w:r>
      <w:r w:rsidR="006B25D5" w:rsidRPr="006B25D5">
        <w:rPr>
          <w:shd w:val="clear" w:color="auto" w:fill="FFFFFF"/>
        </w:rPr>
        <w:t>representante do CONANDA)</w:t>
      </w:r>
      <w:r w:rsidR="006B25D5" w:rsidRPr="00C60EF0">
        <w:rPr>
          <w:shd w:val="clear" w:color="auto" w:fill="FFFFFF"/>
        </w:rPr>
        <w:t xml:space="preserve"> </w:t>
      </w:r>
      <w:r w:rsidR="00850857" w:rsidRPr="00C60EF0">
        <w:rPr>
          <w:shd w:val="clear" w:color="auto" w:fill="FFFFFF"/>
        </w:rPr>
        <w:t>e</w:t>
      </w:r>
      <w:r w:rsidR="00850857" w:rsidRPr="006B25D5">
        <w:rPr>
          <w:i/>
          <w:shd w:val="clear" w:color="auto" w:fill="FFFFFF"/>
        </w:rPr>
        <w:t xml:space="preserve"> </w:t>
      </w:r>
      <w:r w:rsidR="00850857" w:rsidRPr="006B25D5">
        <w:rPr>
          <w:rStyle w:val="nfase"/>
          <w:i w:val="0"/>
          <w:shd w:val="clear" w:color="auto" w:fill="FFFFFF"/>
        </w:rPr>
        <w:t>Janice Merigo</w:t>
      </w:r>
      <w:r w:rsidR="006B25D5" w:rsidRPr="006B25D5">
        <w:rPr>
          <w:rStyle w:val="nfase"/>
          <w:i w:val="0"/>
          <w:shd w:val="clear" w:color="auto" w:fill="FFFFFF"/>
        </w:rPr>
        <w:t xml:space="preserve"> (FECAM)</w:t>
      </w:r>
      <w:r w:rsidR="00850857" w:rsidRPr="006B25D5">
        <w:rPr>
          <w:rStyle w:val="nfase"/>
          <w:i w:val="0"/>
          <w:shd w:val="clear" w:color="auto" w:fill="FFFFFF"/>
        </w:rPr>
        <w:t xml:space="preserve">. </w:t>
      </w:r>
      <w:r w:rsidR="00852C44" w:rsidRPr="00852C44">
        <w:rPr>
          <w:rStyle w:val="nfase"/>
          <w:i w:val="0"/>
          <w:shd w:val="clear" w:color="auto" w:fill="FFFFFF"/>
        </w:rPr>
        <w:t>Tem-se</w:t>
      </w:r>
      <w:r w:rsidR="00850857" w:rsidRPr="00852C44">
        <w:rPr>
          <w:rStyle w:val="nfase"/>
          <w:i w:val="0"/>
          <w:shd w:val="clear" w:color="auto" w:fill="FFFFFF"/>
        </w:rPr>
        <w:t xml:space="preserve"> a perspectiva da participaç</w:t>
      </w:r>
      <w:r w:rsidR="00852C44">
        <w:rPr>
          <w:rStyle w:val="nfase"/>
          <w:i w:val="0"/>
          <w:shd w:val="clear" w:color="auto" w:fill="FFFFFF"/>
        </w:rPr>
        <w:t>ão de um juiz de direito,</w:t>
      </w:r>
      <w:r w:rsidR="00850857" w:rsidRPr="00852C44">
        <w:rPr>
          <w:rStyle w:val="nfase"/>
          <w:i w:val="0"/>
          <w:shd w:val="clear" w:color="auto" w:fill="FFFFFF"/>
        </w:rPr>
        <w:t xml:space="preserve"> mas ainda não está confirmado. </w:t>
      </w:r>
    </w:p>
    <w:p w:rsidR="00852C44" w:rsidRDefault="00B63A80" w:rsidP="004A0E39">
      <w:pPr>
        <w:jc w:val="both"/>
        <w:rPr>
          <w:rStyle w:val="nfase"/>
          <w:i w:val="0"/>
          <w:shd w:val="clear" w:color="auto" w:fill="FFFFFF"/>
        </w:rPr>
      </w:pPr>
      <w:r>
        <w:rPr>
          <w:rStyle w:val="nfase"/>
          <w:i w:val="0"/>
          <w:shd w:val="clear" w:color="auto" w:fill="FFFFFF"/>
        </w:rPr>
        <w:t>Apareceu novamente a discussão sobre a</w:t>
      </w:r>
      <w:r w:rsidR="002C001F">
        <w:rPr>
          <w:rStyle w:val="nfase"/>
          <w:i w:val="0"/>
          <w:shd w:val="clear" w:color="auto" w:fill="FFFFFF"/>
        </w:rPr>
        <w:t>s ações</w:t>
      </w:r>
      <w:r>
        <w:rPr>
          <w:rStyle w:val="nfase"/>
          <w:i w:val="0"/>
          <w:shd w:val="clear" w:color="auto" w:fill="FFFFFF"/>
        </w:rPr>
        <w:t xml:space="preserve"> judiciai</w:t>
      </w:r>
      <w:r w:rsidR="002C001F">
        <w:rPr>
          <w:rStyle w:val="nfase"/>
          <w:i w:val="0"/>
          <w:shd w:val="clear" w:color="auto" w:fill="FFFFFF"/>
        </w:rPr>
        <w:t>s em desfavor dos municípios por conta de serviços de alta complexidade</w:t>
      </w:r>
      <w:r>
        <w:rPr>
          <w:rStyle w:val="nfase"/>
          <w:i w:val="0"/>
          <w:shd w:val="clear" w:color="auto" w:fill="FFFFFF"/>
        </w:rPr>
        <w:t xml:space="preserve"> da Assistência Social. </w:t>
      </w:r>
      <w:r w:rsidR="00852C44">
        <w:rPr>
          <w:rStyle w:val="nfase"/>
          <w:i w:val="0"/>
          <w:shd w:val="clear" w:color="auto" w:fill="FFFFFF"/>
        </w:rPr>
        <w:t>Beatriz colocou que amanhã (</w:t>
      </w:r>
      <w:r w:rsidR="00852C44" w:rsidRPr="00852C44">
        <w:rPr>
          <w:rStyle w:val="nfase"/>
          <w:i w:val="0"/>
          <w:shd w:val="clear" w:color="auto" w:fill="FFFFFF"/>
        </w:rPr>
        <w:t xml:space="preserve">18/04/2018) </w:t>
      </w:r>
      <w:r w:rsidR="00852C44">
        <w:rPr>
          <w:rStyle w:val="nfase"/>
          <w:i w:val="0"/>
          <w:shd w:val="clear" w:color="auto" w:fill="FFFFFF"/>
        </w:rPr>
        <w:t>esta</w:t>
      </w:r>
      <w:r w:rsidR="002C001F">
        <w:rPr>
          <w:rStyle w:val="nfase"/>
          <w:i w:val="0"/>
          <w:shd w:val="clear" w:color="auto" w:fill="FFFFFF"/>
        </w:rPr>
        <w:t>rá acontecendo uma audiência sobre a matéria</w:t>
      </w:r>
      <w:r w:rsidR="00852C44">
        <w:rPr>
          <w:rStyle w:val="nfase"/>
          <w:i w:val="0"/>
          <w:shd w:val="clear" w:color="auto" w:fill="FFFFFF"/>
        </w:rPr>
        <w:t xml:space="preserve"> na comarca de </w:t>
      </w:r>
      <w:r w:rsidR="002C001F">
        <w:rPr>
          <w:rStyle w:val="nfase"/>
          <w:i w:val="0"/>
          <w:shd w:val="clear" w:color="auto" w:fill="FFFFFF"/>
        </w:rPr>
        <w:t>Ascurra – audiência conciliatória</w:t>
      </w:r>
      <w:r w:rsidR="00852C44">
        <w:rPr>
          <w:rStyle w:val="nfase"/>
          <w:i w:val="0"/>
          <w:shd w:val="clear" w:color="auto" w:fill="FFFFFF"/>
        </w:rPr>
        <w:t>. Salientou que a coordenadora do Serviço de Acolhimento Familiar da Comarca de Ascurra recebeu uma intimação judicial por via de uma situação de uma adolescente. Enfatizou que a intimação judicial deveria ter vindo para o gestor ou para o procurador municipal</w:t>
      </w:r>
      <w:r>
        <w:rPr>
          <w:rStyle w:val="nfase"/>
          <w:i w:val="0"/>
          <w:shd w:val="clear" w:color="auto" w:fill="FFFFFF"/>
        </w:rPr>
        <w:t xml:space="preserve"> e não para a coordenadora ou técnica do serviço</w:t>
      </w:r>
      <w:r w:rsidR="00852C44">
        <w:rPr>
          <w:rStyle w:val="nfase"/>
          <w:i w:val="0"/>
          <w:shd w:val="clear" w:color="auto" w:fill="FFFFFF"/>
        </w:rPr>
        <w:t xml:space="preserve">. </w:t>
      </w:r>
      <w:r>
        <w:rPr>
          <w:rStyle w:val="nfase"/>
          <w:i w:val="0"/>
          <w:shd w:val="clear" w:color="auto" w:fill="FFFFFF"/>
        </w:rPr>
        <w:t xml:space="preserve">A </w:t>
      </w:r>
      <w:r w:rsidR="00852C44">
        <w:rPr>
          <w:rStyle w:val="nfase"/>
          <w:i w:val="0"/>
          <w:shd w:val="clear" w:color="auto" w:fill="FFFFFF"/>
        </w:rPr>
        <w:t xml:space="preserve">Janice Merigo da FECAM estará participando desta audiência.   </w:t>
      </w:r>
    </w:p>
    <w:p w:rsidR="00B63A80" w:rsidRDefault="00B63A80" w:rsidP="004A0E39">
      <w:pPr>
        <w:jc w:val="both"/>
        <w:rPr>
          <w:b/>
        </w:rPr>
      </w:pPr>
      <w:r>
        <w:rPr>
          <w:rStyle w:val="nfase"/>
          <w:i w:val="0"/>
          <w:shd w:val="clear" w:color="auto" w:fill="FFFFFF"/>
        </w:rPr>
        <w:t xml:space="preserve">Sr. Ernesto colocou novamente a problemática vivenciada em seu município (Gaspar) sendo que contam com </w:t>
      </w:r>
      <w:r w:rsidR="00F72B77">
        <w:rPr>
          <w:rStyle w:val="nfase"/>
          <w:i w:val="0"/>
          <w:shd w:val="clear" w:color="auto" w:fill="FFFFFF"/>
        </w:rPr>
        <w:t>0</w:t>
      </w:r>
      <w:r>
        <w:rPr>
          <w:rStyle w:val="nfase"/>
          <w:i w:val="0"/>
          <w:shd w:val="clear" w:color="auto" w:fill="FFFFFF"/>
        </w:rPr>
        <w:t xml:space="preserve">3 casas de acolhimento que somam um gasto anual de aproximadamente 1,5 milhões de reais. Gaspar tem muitas vagas remanescentes e não conseguem vender para outros municípios.  Também enfatizou da importância dos secretários municipais participarem da reunião deste colegiado, além da necessidade de uma maior aproximação entre gestores e técnicos. </w:t>
      </w:r>
    </w:p>
    <w:p w:rsidR="00C9251A" w:rsidRPr="00386249" w:rsidRDefault="00C9251A" w:rsidP="00C9251A">
      <w:pPr>
        <w:jc w:val="both"/>
      </w:pPr>
      <w:r w:rsidRPr="00B63A80">
        <w:rPr>
          <w:highlight w:val="yellow"/>
        </w:rPr>
        <w:t xml:space="preserve">Situação: </w:t>
      </w:r>
      <w:r w:rsidR="00B63A80" w:rsidRPr="00B63A80">
        <w:rPr>
          <w:highlight w:val="yellow"/>
        </w:rPr>
        <w:t>em aberto</w:t>
      </w:r>
      <w:r w:rsidR="00B63A80">
        <w:t xml:space="preserve"> (</w:t>
      </w:r>
      <w:r w:rsidR="00F72B77">
        <w:t>tabela</w:t>
      </w:r>
      <w:r w:rsidR="00B63A80">
        <w:t xml:space="preserve"> da distribuição de vagas)</w:t>
      </w:r>
    </w:p>
    <w:p w:rsidR="005D09B0" w:rsidRDefault="005D09B0" w:rsidP="00B2201C">
      <w:pPr>
        <w:jc w:val="both"/>
        <w:rPr>
          <w:shd w:val="clear" w:color="auto" w:fill="FFFFFF"/>
        </w:rPr>
      </w:pPr>
    </w:p>
    <w:p w:rsidR="00EE5224" w:rsidRPr="00EE5224" w:rsidRDefault="00BB609C" w:rsidP="00EE5224">
      <w:pPr>
        <w:jc w:val="both"/>
        <w:rPr>
          <w:u w:val="single"/>
        </w:rPr>
      </w:pPr>
      <w:r>
        <w:rPr>
          <w:u w:val="single"/>
        </w:rPr>
        <w:t xml:space="preserve">3. </w:t>
      </w:r>
      <w:r w:rsidR="004A0E39">
        <w:rPr>
          <w:u w:val="single"/>
        </w:rPr>
        <w:t>Informes</w:t>
      </w:r>
    </w:p>
    <w:p w:rsidR="00EE5224" w:rsidRDefault="004178C2" w:rsidP="004178C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Relatores: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5C58">
        <w:rPr>
          <w:rFonts w:ascii="Times New Roman" w:hAnsi="Times New Roman" w:cs="Times New Roman"/>
          <w:color w:val="auto"/>
          <w:sz w:val="24"/>
          <w:szCs w:val="24"/>
        </w:rPr>
        <w:t xml:space="preserve">Beatriz </w:t>
      </w:r>
      <w:r w:rsidR="001135F2">
        <w:rPr>
          <w:rFonts w:ascii="Times New Roman" w:hAnsi="Times New Roman" w:cs="Times New Roman"/>
          <w:color w:val="auto"/>
          <w:sz w:val="24"/>
          <w:szCs w:val="24"/>
        </w:rPr>
        <w:t>Padilha</w:t>
      </w:r>
    </w:p>
    <w:p w:rsidR="006F6ADC" w:rsidRDefault="004178C2" w:rsidP="004A0E39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Descrição: </w:t>
      </w:r>
    </w:p>
    <w:p w:rsidR="006B25D5" w:rsidRPr="006B25D5" w:rsidRDefault="006B25D5" w:rsidP="006B25D5">
      <w:pPr>
        <w:pStyle w:val="Pr-formataoHTML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B25D5">
        <w:rPr>
          <w:rFonts w:ascii="Times New Roman" w:hAnsi="Times New Roman" w:cs="Times New Roman"/>
          <w:b/>
          <w:i/>
          <w:color w:val="auto"/>
          <w:sz w:val="24"/>
          <w:szCs w:val="24"/>
        </w:rPr>
        <w:t>Capacitação para CMAS</w:t>
      </w:r>
    </w:p>
    <w:p w:rsidR="00036A15" w:rsidRDefault="006B25D5" w:rsidP="004A0E39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Dia 28 e 29/06/2018, na AMMVI. O auditório tem capacidade para 150 participantes. Entre os temas será abordado sobre o financiamento</w:t>
      </w:r>
      <w:r w:rsidR="00A46E1D">
        <w:rPr>
          <w:rFonts w:ascii="Times New Roman" w:hAnsi="Times New Roman" w:cs="Times New Roman"/>
          <w:color w:val="auto"/>
          <w:sz w:val="24"/>
          <w:szCs w:val="24"/>
        </w:rPr>
        <w:t xml:space="preserve"> e orçamento. </w:t>
      </w:r>
      <w:r w:rsidR="00036A15">
        <w:rPr>
          <w:rFonts w:ascii="Times New Roman" w:hAnsi="Times New Roman" w:cs="Times New Roman"/>
          <w:color w:val="auto"/>
          <w:sz w:val="24"/>
          <w:szCs w:val="24"/>
        </w:rPr>
        <w:t xml:space="preserve">O grupo acordou </w:t>
      </w:r>
      <w:r w:rsidR="00F72B77">
        <w:rPr>
          <w:rFonts w:ascii="Times New Roman" w:hAnsi="Times New Roman" w:cs="Times New Roman"/>
          <w:color w:val="auto"/>
          <w:sz w:val="24"/>
          <w:szCs w:val="24"/>
        </w:rPr>
        <w:t>a modificação</w:t>
      </w:r>
      <w:r w:rsidR="00036A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2B77">
        <w:rPr>
          <w:rFonts w:ascii="Times New Roman" w:hAnsi="Times New Roman" w:cs="Times New Roman"/>
          <w:color w:val="auto"/>
          <w:sz w:val="24"/>
          <w:szCs w:val="24"/>
        </w:rPr>
        <w:t>de alguns temas d</w:t>
      </w:r>
      <w:r w:rsidR="00036A15">
        <w:rPr>
          <w:rFonts w:ascii="Times New Roman" w:hAnsi="Times New Roman" w:cs="Times New Roman"/>
          <w:color w:val="auto"/>
          <w:sz w:val="24"/>
          <w:szCs w:val="24"/>
        </w:rPr>
        <w:t xml:space="preserve">a programação </w:t>
      </w:r>
      <w:r w:rsidR="00F72B77">
        <w:rPr>
          <w:rFonts w:ascii="Times New Roman" w:hAnsi="Times New Roman" w:cs="Times New Roman"/>
          <w:color w:val="auto"/>
          <w:sz w:val="24"/>
          <w:szCs w:val="24"/>
        </w:rPr>
        <w:t>que a</w:t>
      </w:r>
      <w:r w:rsidR="00036A15">
        <w:rPr>
          <w:rFonts w:ascii="Times New Roman" w:hAnsi="Times New Roman" w:cs="Times New Roman"/>
          <w:color w:val="auto"/>
          <w:sz w:val="24"/>
          <w:szCs w:val="24"/>
        </w:rPr>
        <w:t xml:space="preserve"> FECAM </w:t>
      </w:r>
      <w:r w:rsidR="00F72B77">
        <w:rPr>
          <w:rFonts w:ascii="Times New Roman" w:hAnsi="Times New Roman" w:cs="Times New Roman"/>
          <w:color w:val="auto"/>
          <w:sz w:val="24"/>
          <w:szCs w:val="24"/>
        </w:rPr>
        <w:t xml:space="preserve">realizou para </w:t>
      </w:r>
      <w:r w:rsidR="00036A15">
        <w:rPr>
          <w:rFonts w:ascii="Times New Roman" w:hAnsi="Times New Roman" w:cs="Times New Roman"/>
          <w:color w:val="auto"/>
          <w:sz w:val="24"/>
          <w:szCs w:val="24"/>
        </w:rPr>
        <w:t xml:space="preserve">a capacitação de Joinville. </w:t>
      </w:r>
      <w:r w:rsidR="00F72B77">
        <w:rPr>
          <w:rFonts w:ascii="Times New Roman" w:hAnsi="Times New Roman" w:cs="Times New Roman"/>
          <w:color w:val="auto"/>
          <w:sz w:val="24"/>
          <w:szCs w:val="24"/>
        </w:rPr>
        <w:t xml:space="preserve">A programação final para a capacitação do CMAS – AMMVI ainda será fechada e socializada. </w:t>
      </w:r>
    </w:p>
    <w:p w:rsidR="00F52E51" w:rsidRDefault="00F52E51" w:rsidP="004A0E39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36A15" w:rsidRPr="006C66FB" w:rsidRDefault="00036A15" w:rsidP="00036A15">
      <w:pPr>
        <w:pStyle w:val="Pr-formataoHTML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036A1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Capacitação sobre SCFV </w:t>
      </w:r>
    </w:p>
    <w:p w:rsidR="00036A15" w:rsidRDefault="006C66FB" w:rsidP="004A0E39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Beatriz Padilha realizou contato com André Viana</w:t>
      </w:r>
      <w:r w:rsidR="00036A15" w:rsidRPr="006C66FB">
        <w:rPr>
          <w:rFonts w:ascii="Times New Roman" w:hAnsi="Times New Roman" w:cs="Times New Roman"/>
          <w:color w:val="auto"/>
          <w:sz w:val="26"/>
          <w:szCs w:val="26"/>
        </w:rPr>
        <w:t> (pós-doutor em direito)</w:t>
      </w:r>
      <w:r w:rsidR="00036A15" w:rsidRPr="006C66FB">
        <w:rPr>
          <w:rFonts w:ascii="Arial" w:hAnsi="Arial" w:cs="Arial"/>
          <w:color w:val="auto"/>
        </w:rPr>
        <w:t> </w:t>
      </w:r>
      <w:r w:rsidR="00036A15">
        <w:rPr>
          <w:rFonts w:ascii="Times New Roman" w:hAnsi="Times New Roman" w:cs="Times New Roman"/>
          <w:color w:val="auto"/>
          <w:sz w:val="24"/>
          <w:szCs w:val="24"/>
        </w:rPr>
        <w:t xml:space="preserve">só poderá a partir do mês de agosto/2018.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 colegiado decidiu em deixar a capacitação para agosto e garantir a presença do Dr. André Viana. </w:t>
      </w:r>
    </w:p>
    <w:p w:rsidR="006C66FB" w:rsidRDefault="006C66FB" w:rsidP="004A0E39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66FB" w:rsidRPr="006C66FB" w:rsidRDefault="006C66FB" w:rsidP="006C66FB">
      <w:pPr>
        <w:pStyle w:val="Pr-formataoHTML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C66FB">
        <w:rPr>
          <w:rFonts w:ascii="Times New Roman" w:hAnsi="Times New Roman" w:cs="Times New Roman"/>
          <w:b/>
          <w:i/>
          <w:color w:val="auto"/>
          <w:sz w:val="24"/>
          <w:szCs w:val="24"/>
        </w:rPr>
        <w:t>Evento da AL</w:t>
      </w:r>
      <w:r w:rsidR="002C491D">
        <w:rPr>
          <w:rFonts w:ascii="Times New Roman" w:hAnsi="Times New Roman" w:cs="Times New Roman"/>
          <w:b/>
          <w:i/>
          <w:color w:val="auto"/>
          <w:sz w:val="24"/>
          <w:szCs w:val="24"/>
        </w:rPr>
        <w:t>E</w:t>
      </w:r>
      <w:r w:rsidRPr="006C66FB">
        <w:rPr>
          <w:rFonts w:ascii="Times New Roman" w:hAnsi="Times New Roman" w:cs="Times New Roman"/>
          <w:b/>
          <w:i/>
          <w:color w:val="auto"/>
          <w:sz w:val="24"/>
          <w:szCs w:val="24"/>
        </w:rPr>
        <w:t>SC</w:t>
      </w:r>
    </w:p>
    <w:p w:rsidR="006C66FB" w:rsidRDefault="006C66FB" w:rsidP="006C66F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Encontro Macrorregional “Conversando sobre Adoção” - Roda de Conversa Estadual sobre adoção tardia – na sede da AMMVI em 04/05/2018, as 13:30h. Inscrições pelo e-mail da ALESC. Parceria com a AMMVI. </w:t>
      </w:r>
      <w:r w:rsidR="00EE4E63">
        <w:rPr>
          <w:rFonts w:ascii="Times New Roman" w:hAnsi="Times New Roman" w:cs="Times New Roman"/>
          <w:color w:val="auto"/>
          <w:sz w:val="24"/>
          <w:szCs w:val="24"/>
        </w:rPr>
        <w:t xml:space="preserve">Tem disponível 150 vagas para os municípios de 03 Associações, incluindo a AMMVI. </w:t>
      </w:r>
      <w:r w:rsidR="009F1C9E">
        <w:rPr>
          <w:rFonts w:ascii="Times New Roman" w:hAnsi="Times New Roman" w:cs="Times New Roman"/>
          <w:color w:val="auto"/>
          <w:sz w:val="24"/>
          <w:szCs w:val="24"/>
        </w:rPr>
        <w:t xml:space="preserve">Publico alvo especifico. </w:t>
      </w:r>
    </w:p>
    <w:p w:rsidR="006C66FB" w:rsidRDefault="006C66FB" w:rsidP="006C66F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E63" w:rsidRPr="00EE4E63" w:rsidRDefault="00EE4E63" w:rsidP="006C66FB">
      <w:pPr>
        <w:pStyle w:val="Pr-formataoHTML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E4E6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Colegiado dos procuradores da AMMVI </w:t>
      </w:r>
    </w:p>
    <w:p w:rsidR="006C66FB" w:rsidRDefault="00EE4E63" w:rsidP="00EE4E63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Próxima reunião em junho/2018 – responsável Luiz </w:t>
      </w:r>
      <w:r w:rsidR="002C491D">
        <w:rPr>
          <w:rFonts w:ascii="Times New Roman" w:hAnsi="Times New Roman" w:cs="Times New Roman"/>
          <w:color w:val="auto"/>
          <w:sz w:val="24"/>
          <w:szCs w:val="24"/>
        </w:rPr>
        <w:t xml:space="preserve">Claudio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Kades.  </w:t>
      </w:r>
    </w:p>
    <w:p w:rsidR="009A3722" w:rsidRDefault="009A3722" w:rsidP="00EE4E63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A3722" w:rsidRPr="009A3722" w:rsidRDefault="009A3722" w:rsidP="009A3722">
      <w:pPr>
        <w:pStyle w:val="Pr-formataoHTML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A3722">
        <w:rPr>
          <w:rFonts w:ascii="Times New Roman" w:hAnsi="Times New Roman" w:cs="Times New Roman"/>
          <w:b/>
          <w:i/>
          <w:color w:val="auto"/>
          <w:sz w:val="24"/>
          <w:szCs w:val="24"/>
        </w:rPr>
        <w:t>Documento sobre a Roda de Conversa – Acolhimento discutido na reunião de março/2018</w:t>
      </w:r>
    </w:p>
    <w:p w:rsidR="009A3722" w:rsidRPr="00C709BB" w:rsidRDefault="009A3722" w:rsidP="009A372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Beatriz Padilha não enviou documento para FECAM, COEGEMAS e CIB</w:t>
      </w:r>
      <w:r w:rsidR="007449F9">
        <w:rPr>
          <w:rFonts w:ascii="Times New Roman" w:hAnsi="Times New Roman" w:cs="Times New Roman"/>
          <w:color w:val="auto"/>
          <w:sz w:val="24"/>
          <w:szCs w:val="24"/>
        </w:rPr>
        <w:t xml:space="preserve"> solicitando posicionamento em relação a regionalização dos serviços de acolhimento.</w:t>
      </w:r>
      <w:r w:rsidR="00F72B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Acordado que no momento este documento não será mais enviado. </w:t>
      </w:r>
      <w:r w:rsidR="007449F9">
        <w:rPr>
          <w:rFonts w:ascii="Times New Roman" w:hAnsi="Times New Roman" w:cs="Times New Roman"/>
          <w:color w:val="auto"/>
          <w:sz w:val="24"/>
          <w:szCs w:val="24"/>
        </w:rPr>
        <w:t xml:space="preserve">Será aguardado o desenrolar desta discussão na região da AMMVI. </w:t>
      </w:r>
    </w:p>
    <w:p w:rsidR="009A3722" w:rsidRDefault="009A3722" w:rsidP="009A372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95013" w:rsidRPr="00BB609C" w:rsidRDefault="004A0E39" w:rsidP="00795013">
      <w:pPr>
        <w:jc w:val="both"/>
        <w:rPr>
          <w:u w:val="single"/>
        </w:rPr>
      </w:pPr>
      <w:r>
        <w:rPr>
          <w:u w:val="single"/>
        </w:rPr>
        <w:t>4</w:t>
      </w:r>
      <w:r w:rsidR="00795013" w:rsidRPr="00BB609C">
        <w:rPr>
          <w:u w:val="single"/>
        </w:rPr>
        <w:t>. Assuntos gerais.</w:t>
      </w:r>
    </w:p>
    <w:p w:rsidR="00EE4E63" w:rsidRDefault="00EE4E63" w:rsidP="00EE4E63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E63" w:rsidRPr="009F1C9E" w:rsidRDefault="00EE4E63" w:rsidP="009F1C9E">
      <w:pPr>
        <w:pStyle w:val="Pr-formataoHTML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Beatriz Padilha recebeu um documento sobre </w:t>
      </w:r>
      <w:r w:rsidR="009F1C9E">
        <w:rPr>
          <w:rFonts w:ascii="Times New Roman" w:hAnsi="Times New Roman" w:cs="Times New Roman"/>
          <w:color w:val="auto"/>
          <w:sz w:val="24"/>
          <w:szCs w:val="24"/>
        </w:rPr>
        <w:t xml:space="preserve">uma banca de doutorado.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Um Professor da FURB estará apresentando uma dissertação de doutorado e o Dr. Alexandre </w:t>
      </w:r>
      <w:proofErr w:type="spellStart"/>
      <w:r w:rsidR="009F1C9E">
        <w:rPr>
          <w:rFonts w:ascii="Times New Roman" w:hAnsi="Times New Roman" w:cs="Times New Roman"/>
          <w:color w:val="auto"/>
          <w:sz w:val="24"/>
          <w:szCs w:val="24"/>
        </w:rPr>
        <w:t>Kalache</w:t>
      </w:r>
      <w:proofErr w:type="spellEnd"/>
      <w:r w:rsidR="009F1C9E">
        <w:rPr>
          <w:rFonts w:ascii="Times New Roman" w:hAnsi="Times New Roman" w:cs="Times New Roman"/>
          <w:color w:val="auto"/>
          <w:sz w:val="24"/>
          <w:szCs w:val="24"/>
        </w:rPr>
        <w:t xml:space="preserve"> (especialista em envelhecimento) estará fazendo parte da </w:t>
      </w:r>
      <w:r>
        <w:rPr>
          <w:rFonts w:ascii="Times New Roman" w:hAnsi="Times New Roman" w:cs="Times New Roman"/>
          <w:color w:val="auto"/>
          <w:sz w:val="24"/>
          <w:szCs w:val="24"/>
        </w:rPr>
        <w:t>banca</w:t>
      </w:r>
      <w:r w:rsidR="009F1C9E">
        <w:rPr>
          <w:rFonts w:ascii="Times New Roman" w:hAnsi="Times New Roman" w:cs="Times New Roman"/>
          <w:color w:val="auto"/>
          <w:sz w:val="24"/>
          <w:szCs w:val="24"/>
        </w:rPr>
        <w:t>. A FURB propôs aprovei</w:t>
      </w:r>
      <w:r w:rsidR="002C491D">
        <w:rPr>
          <w:rFonts w:ascii="Times New Roman" w:hAnsi="Times New Roman" w:cs="Times New Roman"/>
          <w:color w:val="auto"/>
          <w:sz w:val="24"/>
          <w:szCs w:val="24"/>
        </w:rPr>
        <w:t xml:space="preserve">tar a vinda de Alexandre </w:t>
      </w:r>
      <w:proofErr w:type="spellStart"/>
      <w:r w:rsidR="002C491D">
        <w:rPr>
          <w:rFonts w:ascii="Times New Roman" w:hAnsi="Times New Roman" w:cs="Times New Roman"/>
          <w:color w:val="auto"/>
          <w:sz w:val="24"/>
          <w:szCs w:val="24"/>
        </w:rPr>
        <w:t>Kalache</w:t>
      </w:r>
      <w:bookmarkStart w:id="0" w:name="_GoBack"/>
      <w:bookmarkEnd w:id="0"/>
      <w:proofErr w:type="spellEnd"/>
      <w:r w:rsidR="009F1C9E">
        <w:rPr>
          <w:rFonts w:ascii="Times New Roman" w:hAnsi="Times New Roman" w:cs="Times New Roman"/>
          <w:color w:val="auto"/>
          <w:sz w:val="24"/>
          <w:szCs w:val="24"/>
        </w:rPr>
        <w:t xml:space="preserve"> e organizar um seminário com a temática de envelhecimento </w:t>
      </w:r>
      <w:r w:rsidR="003307E0">
        <w:rPr>
          <w:rFonts w:ascii="Times New Roman" w:hAnsi="Times New Roman" w:cs="Times New Roman"/>
          <w:color w:val="auto"/>
          <w:sz w:val="24"/>
          <w:szCs w:val="24"/>
        </w:rPr>
        <w:t xml:space="preserve">para os municípios da região </w:t>
      </w:r>
      <w:r w:rsidR="009F1C9E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9F1C9E" w:rsidRPr="009F1C9E">
        <w:rPr>
          <w:rFonts w:ascii="Times New Roman" w:hAnsi="Times New Roman" w:cs="Times New Roman"/>
          <w:color w:val="auto"/>
          <w:sz w:val="24"/>
          <w:szCs w:val="24"/>
        </w:rPr>
        <w:t xml:space="preserve">solicita parceria da AMMVI para </w:t>
      </w:r>
      <w:r w:rsidR="009F1C9E">
        <w:rPr>
          <w:rFonts w:ascii="Times New Roman" w:hAnsi="Times New Roman" w:cs="Times New Roman"/>
          <w:color w:val="auto"/>
          <w:sz w:val="24"/>
          <w:szCs w:val="24"/>
        </w:rPr>
        <w:t xml:space="preserve">custear </w:t>
      </w:r>
      <w:r w:rsidR="009F1C9E" w:rsidRPr="009F1C9E">
        <w:rPr>
          <w:rFonts w:ascii="Times New Roman" w:hAnsi="Times New Roman" w:cs="Times New Roman"/>
          <w:color w:val="auto"/>
          <w:sz w:val="24"/>
          <w:szCs w:val="24"/>
        </w:rPr>
        <w:t xml:space="preserve">a vinda </w:t>
      </w:r>
      <w:r w:rsidR="009F1C9E">
        <w:rPr>
          <w:rFonts w:ascii="Times New Roman" w:hAnsi="Times New Roman" w:cs="Times New Roman"/>
          <w:color w:val="auto"/>
          <w:sz w:val="24"/>
          <w:szCs w:val="24"/>
        </w:rPr>
        <w:t>do médico</w:t>
      </w:r>
      <w:r w:rsidR="009F1C9E" w:rsidRPr="009F1C9E">
        <w:rPr>
          <w:rFonts w:ascii="Times New Roman" w:hAnsi="Times New Roman" w:cs="Times New Roman"/>
          <w:color w:val="auto"/>
          <w:sz w:val="24"/>
          <w:szCs w:val="24"/>
        </w:rPr>
        <w:t xml:space="preserve"> (despesa com passagem aérea, hospedagem...). </w:t>
      </w:r>
      <w:r w:rsidR="003307E0">
        <w:rPr>
          <w:rFonts w:ascii="Times New Roman" w:hAnsi="Times New Roman" w:cs="Times New Roman"/>
          <w:color w:val="auto"/>
          <w:sz w:val="24"/>
          <w:szCs w:val="24"/>
        </w:rPr>
        <w:t xml:space="preserve">A FURB tem a proposta de posteriormente montar um projeto de extensão sobre a demanda do idoso. Mayara enfatiza que caso a AMMVI (através do colegiado de Assistência Social) for custear as despesas, é necessário que a FURB garanta parte das vagas para os municípios, pois a FURB por si só já consegue encher um auditório. </w:t>
      </w:r>
    </w:p>
    <w:p w:rsidR="00BB609C" w:rsidRDefault="00BB609C" w:rsidP="00403118">
      <w:pPr>
        <w:jc w:val="both"/>
      </w:pPr>
    </w:p>
    <w:p w:rsidR="00BB609C" w:rsidRPr="004A0E39" w:rsidRDefault="004A0E39" w:rsidP="00403118">
      <w:pPr>
        <w:jc w:val="both"/>
        <w:rPr>
          <w:u w:val="single"/>
        </w:rPr>
      </w:pPr>
      <w:r w:rsidRPr="004A0E39">
        <w:rPr>
          <w:u w:val="single"/>
        </w:rPr>
        <w:t>5. Visita Técnica na Casa de Acolhimento da Comarca de Timbó</w:t>
      </w:r>
    </w:p>
    <w:p w:rsidR="00BB609C" w:rsidRDefault="00EE4E63" w:rsidP="00403118">
      <w:pPr>
        <w:jc w:val="both"/>
      </w:pPr>
      <w:r>
        <w:t>Realizada a visita na Casa de Acolhimento institucional situada no município de Rio dos Cedros.</w:t>
      </w:r>
    </w:p>
    <w:p w:rsidR="00BB609C" w:rsidRDefault="00BB609C" w:rsidP="00403118">
      <w:pPr>
        <w:jc w:val="both"/>
      </w:pPr>
    </w:p>
    <w:p w:rsidR="004A0E39" w:rsidRDefault="004A0E39" w:rsidP="004A0E39">
      <w:pPr>
        <w:jc w:val="both"/>
      </w:pPr>
      <w:r w:rsidRPr="00EE4E63">
        <w:rPr>
          <w:b/>
        </w:rPr>
        <w:t>OBS:</w:t>
      </w:r>
      <w:r>
        <w:t xml:space="preserve"> Próxima reunião acontecerá no dia 15/05/2018, no município de Benedito Novo. </w:t>
      </w:r>
    </w:p>
    <w:p w:rsidR="00BB609C" w:rsidRDefault="00BB609C" w:rsidP="00403118">
      <w:pPr>
        <w:jc w:val="both"/>
      </w:pPr>
    </w:p>
    <w:p w:rsidR="00BB609C" w:rsidRDefault="00BB609C" w:rsidP="00403118">
      <w:pPr>
        <w:jc w:val="both"/>
      </w:pPr>
    </w:p>
    <w:p w:rsidR="00BB609C" w:rsidRDefault="00BB609C" w:rsidP="00403118">
      <w:pPr>
        <w:jc w:val="both"/>
      </w:pPr>
    </w:p>
    <w:p w:rsidR="00BB609C" w:rsidRDefault="00BB609C" w:rsidP="00403118">
      <w:pPr>
        <w:jc w:val="both"/>
      </w:pPr>
    </w:p>
    <w:p w:rsidR="00BB609C" w:rsidRDefault="00BB609C" w:rsidP="00403118">
      <w:pPr>
        <w:jc w:val="both"/>
      </w:pPr>
    </w:p>
    <w:p w:rsidR="00BB609C" w:rsidRDefault="00BB609C" w:rsidP="00403118">
      <w:pPr>
        <w:jc w:val="both"/>
      </w:pPr>
    </w:p>
    <w:p w:rsidR="00BB609C" w:rsidRDefault="00BB609C" w:rsidP="00BB609C">
      <w:pPr>
        <w:jc w:val="both"/>
      </w:pPr>
    </w:p>
    <w:sectPr w:rsidR="00BB609C" w:rsidSect="00C03D46">
      <w:headerReference w:type="default" r:id="rId8"/>
      <w:footerReference w:type="default" r:id="rId9"/>
      <w:pgSz w:w="11906" w:h="16838"/>
      <w:pgMar w:top="209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3D" w:rsidRDefault="0030123D">
      <w:r>
        <w:separator/>
      </w:r>
    </w:p>
  </w:endnote>
  <w:endnote w:type="continuationSeparator" w:id="0">
    <w:p w:rsidR="0030123D" w:rsidRDefault="0030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86CD6D" wp14:editId="6683CA3A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3D" w:rsidRDefault="0030123D">
      <w:r>
        <w:separator/>
      </w:r>
    </w:p>
  </w:footnote>
  <w:footnote w:type="continuationSeparator" w:id="0">
    <w:p w:rsidR="0030123D" w:rsidRDefault="0030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Pr="009079C9" w:rsidRDefault="009079C9" w:rsidP="009079C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BD5C89" wp14:editId="6193A752">
          <wp:simplePos x="0" y="0"/>
          <wp:positionH relativeFrom="column">
            <wp:posOffset>-730236</wp:posOffset>
          </wp:positionH>
          <wp:positionV relativeFrom="paragraph">
            <wp:posOffset>-567159</wp:posOffset>
          </wp:positionV>
          <wp:extent cx="7681400" cy="1637414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m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400" cy="1637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A40"/>
    <w:multiLevelType w:val="hybridMultilevel"/>
    <w:tmpl w:val="178A473A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460"/>
    <w:multiLevelType w:val="hybridMultilevel"/>
    <w:tmpl w:val="95B6CA94"/>
    <w:lvl w:ilvl="0" w:tplc="23003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1406"/>
    <w:multiLevelType w:val="hybridMultilevel"/>
    <w:tmpl w:val="D076F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5F2E"/>
    <w:multiLevelType w:val="hybridMultilevel"/>
    <w:tmpl w:val="D46CBCF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A7D8D"/>
    <w:multiLevelType w:val="hybridMultilevel"/>
    <w:tmpl w:val="1D58F8A4"/>
    <w:lvl w:ilvl="0" w:tplc="AA24A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20E3"/>
    <w:multiLevelType w:val="hybridMultilevel"/>
    <w:tmpl w:val="399EE66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2C20B54"/>
    <w:multiLevelType w:val="hybridMultilevel"/>
    <w:tmpl w:val="9522DF4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421E"/>
    <w:multiLevelType w:val="hybridMultilevel"/>
    <w:tmpl w:val="199CE286"/>
    <w:lvl w:ilvl="0" w:tplc="E2463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6330D"/>
    <w:multiLevelType w:val="hybridMultilevel"/>
    <w:tmpl w:val="48D0B0B4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2060B"/>
    <w:multiLevelType w:val="hybridMultilevel"/>
    <w:tmpl w:val="B6623FAE"/>
    <w:lvl w:ilvl="0" w:tplc="5B1CCD32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08A227B"/>
    <w:multiLevelType w:val="hybridMultilevel"/>
    <w:tmpl w:val="1F78A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24AFF"/>
    <w:multiLevelType w:val="hybridMultilevel"/>
    <w:tmpl w:val="923A5AA2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66C57"/>
    <w:multiLevelType w:val="hybridMultilevel"/>
    <w:tmpl w:val="2C785EC0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1032"/>
    <w:multiLevelType w:val="hybridMultilevel"/>
    <w:tmpl w:val="D61C9E5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E37A5"/>
    <w:multiLevelType w:val="hybridMultilevel"/>
    <w:tmpl w:val="22AC8C7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22A45"/>
    <w:multiLevelType w:val="hybridMultilevel"/>
    <w:tmpl w:val="D3840F1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033CC"/>
    <w:multiLevelType w:val="hybridMultilevel"/>
    <w:tmpl w:val="5BB45F40"/>
    <w:lvl w:ilvl="0" w:tplc="86E2ED6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C29DE"/>
    <w:multiLevelType w:val="hybridMultilevel"/>
    <w:tmpl w:val="243EBE26"/>
    <w:lvl w:ilvl="0" w:tplc="48E84136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A4731"/>
    <w:multiLevelType w:val="hybridMultilevel"/>
    <w:tmpl w:val="D654E88A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B03AB"/>
    <w:multiLevelType w:val="hybridMultilevel"/>
    <w:tmpl w:val="E9E486EE"/>
    <w:lvl w:ilvl="0" w:tplc="0694A7D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F32BE"/>
    <w:multiLevelType w:val="hybridMultilevel"/>
    <w:tmpl w:val="3AF2E262"/>
    <w:lvl w:ilvl="0" w:tplc="F88E0DC2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19"/>
  </w:num>
  <w:num w:numId="5">
    <w:abstractNumId w:val="3"/>
  </w:num>
  <w:num w:numId="6">
    <w:abstractNumId w:val="6"/>
  </w:num>
  <w:num w:numId="7">
    <w:abstractNumId w:val="1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0"/>
  </w:num>
  <w:num w:numId="14">
    <w:abstractNumId w:val="26"/>
  </w:num>
  <w:num w:numId="15">
    <w:abstractNumId w:val="0"/>
  </w:num>
  <w:num w:numId="16">
    <w:abstractNumId w:val="5"/>
  </w:num>
  <w:num w:numId="17">
    <w:abstractNumId w:val="7"/>
  </w:num>
  <w:num w:numId="18">
    <w:abstractNumId w:val="13"/>
  </w:num>
  <w:num w:numId="19">
    <w:abstractNumId w:val="15"/>
  </w:num>
  <w:num w:numId="20">
    <w:abstractNumId w:val="11"/>
  </w:num>
  <w:num w:numId="21">
    <w:abstractNumId w:val="21"/>
  </w:num>
  <w:num w:numId="22">
    <w:abstractNumId w:val="18"/>
  </w:num>
  <w:num w:numId="23">
    <w:abstractNumId w:val="9"/>
  </w:num>
  <w:num w:numId="24">
    <w:abstractNumId w:val="24"/>
  </w:num>
  <w:num w:numId="25">
    <w:abstractNumId w:val="14"/>
  </w:num>
  <w:num w:numId="26">
    <w:abstractNumId w:val="17"/>
  </w:num>
  <w:num w:numId="27">
    <w:abstractNumId w:val="27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006F6"/>
    <w:rsid w:val="00002505"/>
    <w:rsid w:val="00004570"/>
    <w:rsid w:val="00006311"/>
    <w:rsid w:val="000113F3"/>
    <w:rsid w:val="00012FC0"/>
    <w:rsid w:val="00014C64"/>
    <w:rsid w:val="00016990"/>
    <w:rsid w:val="00016E61"/>
    <w:rsid w:val="000172E7"/>
    <w:rsid w:val="00017D34"/>
    <w:rsid w:val="00020243"/>
    <w:rsid w:val="00027078"/>
    <w:rsid w:val="00030DD2"/>
    <w:rsid w:val="000319ED"/>
    <w:rsid w:val="00032E95"/>
    <w:rsid w:val="00033829"/>
    <w:rsid w:val="00034448"/>
    <w:rsid w:val="00036A15"/>
    <w:rsid w:val="000435BB"/>
    <w:rsid w:val="00045360"/>
    <w:rsid w:val="00046F0F"/>
    <w:rsid w:val="00051670"/>
    <w:rsid w:val="000523D7"/>
    <w:rsid w:val="00053608"/>
    <w:rsid w:val="00056323"/>
    <w:rsid w:val="000601A7"/>
    <w:rsid w:val="00060A2C"/>
    <w:rsid w:val="000615D7"/>
    <w:rsid w:val="00061B09"/>
    <w:rsid w:val="00063527"/>
    <w:rsid w:val="00064F6C"/>
    <w:rsid w:val="0007284D"/>
    <w:rsid w:val="00073812"/>
    <w:rsid w:val="0007454D"/>
    <w:rsid w:val="00074955"/>
    <w:rsid w:val="0007654D"/>
    <w:rsid w:val="00077083"/>
    <w:rsid w:val="00083740"/>
    <w:rsid w:val="00090090"/>
    <w:rsid w:val="00090F0D"/>
    <w:rsid w:val="00090F8C"/>
    <w:rsid w:val="00092C41"/>
    <w:rsid w:val="000941D7"/>
    <w:rsid w:val="00094DD2"/>
    <w:rsid w:val="000A6CDB"/>
    <w:rsid w:val="000B5C8A"/>
    <w:rsid w:val="000C0012"/>
    <w:rsid w:val="000C0FD4"/>
    <w:rsid w:val="000C16EB"/>
    <w:rsid w:val="000C54A3"/>
    <w:rsid w:val="000D0CF2"/>
    <w:rsid w:val="000D37BC"/>
    <w:rsid w:val="000E0AD9"/>
    <w:rsid w:val="000E21D1"/>
    <w:rsid w:val="000F0104"/>
    <w:rsid w:val="000F063C"/>
    <w:rsid w:val="000F7B1A"/>
    <w:rsid w:val="0010017F"/>
    <w:rsid w:val="001131C9"/>
    <w:rsid w:val="001135F2"/>
    <w:rsid w:val="00116AB8"/>
    <w:rsid w:val="00120040"/>
    <w:rsid w:val="00122E8E"/>
    <w:rsid w:val="001243F6"/>
    <w:rsid w:val="00126209"/>
    <w:rsid w:val="00126CE6"/>
    <w:rsid w:val="00127417"/>
    <w:rsid w:val="001300F2"/>
    <w:rsid w:val="00134717"/>
    <w:rsid w:val="0014179C"/>
    <w:rsid w:val="00142AB3"/>
    <w:rsid w:val="00143C2B"/>
    <w:rsid w:val="00144007"/>
    <w:rsid w:val="00144AEA"/>
    <w:rsid w:val="00145F7E"/>
    <w:rsid w:val="0015294B"/>
    <w:rsid w:val="00152DD4"/>
    <w:rsid w:val="00153FE5"/>
    <w:rsid w:val="00154C88"/>
    <w:rsid w:val="00160146"/>
    <w:rsid w:val="0016311C"/>
    <w:rsid w:val="00165151"/>
    <w:rsid w:val="00166900"/>
    <w:rsid w:val="00166DEE"/>
    <w:rsid w:val="001705EE"/>
    <w:rsid w:val="001716B5"/>
    <w:rsid w:val="0017395D"/>
    <w:rsid w:val="00173E11"/>
    <w:rsid w:val="00177B36"/>
    <w:rsid w:val="00177F31"/>
    <w:rsid w:val="00180032"/>
    <w:rsid w:val="00184E4B"/>
    <w:rsid w:val="00184F91"/>
    <w:rsid w:val="00192613"/>
    <w:rsid w:val="001A2F71"/>
    <w:rsid w:val="001A4488"/>
    <w:rsid w:val="001B157E"/>
    <w:rsid w:val="001B4DD9"/>
    <w:rsid w:val="001B5516"/>
    <w:rsid w:val="001B5ABE"/>
    <w:rsid w:val="001C0A26"/>
    <w:rsid w:val="001C3328"/>
    <w:rsid w:val="001C6C29"/>
    <w:rsid w:val="001C6D2E"/>
    <w:rsid w:val="001C741E"/>
    <w:rsid w:val="001D0022"/>
    <w:rsid w:val="001D02BA"/>
    <w:rsid w:val="001D3DF1"/>
    <w:rsid w:val="001D6A35"/>
    <w:rsid w:val="001E01AE"/>
    <w:rsid w:val="001E3F76"/>
    <w:rsid w:val="001F3849"/>
    <w:rsid w:val="001F424D"/>
    <w:rsid w:val="001F4B0C"/>
    <w:rsid w:val="00201EF2"/>
    <w:rsid w:val="002059D0"/>
    <w:rsid w:val="00206010"/>
    <w:rsid w:val="002066D7"/>
    <w:rsid w:val="00210ACF"/>
    <w:rsid w:val="00210EC4"/>
    <w:rsid w:val="002161B5"/>
    <w:rsid w:val="00221353"/>
    <w:rsid w:val="00230B10"/>
    <w:rsid w:val="00230DCB"/>
    <w:rsid w:val="002326FC"/>
    <w:rsid w:val="00233304"/>
    <w:rsid w:val="00233B2E"/>
    <w:rsid w:val="00233DCC"/>
    <w:rsid w:val="00240569"/>
    <w:rsid w:val="0024751F"/>
    <w:rsid w:val="00252B91"/>
    <w:rsid w:val="00253930"/>
    <w:rsid w:val="00254862"/>
    <w:rsid w:val="00263317"/>
    <w:rsid w:val="00265224"/>
    <w:rsid w:val="00267704"/>
    <w:rsid w:val="00267E7A"/>
    <w:rsid w:val="00276767"/>
    <w:rsid w:val="00276A0D"/>
    <w:rsid w:val="00280115"/>
    <w:rsid w:val="00282BD0"/>
    <w:rsid w:val="00282ECF"/>
    <w:rsid w:val="00283152"/>
    <w:rsid w:val="00284039"/>
    <w:rsid w:val="00286374"/>
    <w:rsid w:val="00287D15"/>
    <w:rsid w:val="00292F36"/>
    <w:rsid w:val="00293E0B"/>
    <w:rsid w:val="0029634D"/>
    <w:rsid w:val="00297A1D"/>
    <w:rsid w:val="002A17B1"/>
    <w:rsid w:val="002B2C0C"/>
    <w:rsid w:val="002B385E"/>
    <w:rsid w:val="002B45F7"/>
    <w:rsid w:val="002B6905"/>
    <w:rsid w:val="002B79A0"/>
    <w:rsid w:val="002C001F"/>
    <w:rsid w:val="002C360C"/>
    <w:rsid w:val="002C4173"/>
    <w:rsid w:val="002C491D"/>
    <w:rsid w:val="002D02EF"/>
    <w:rsid w:val="002D421C"/>
    <w:rsid w:val="002D56A4"/>
    <w:rsid w:val="002D57B1"/>
    <w:rsid w:val="002D6714"/>
    <w:rsid w:val="002F1BCF"/>
    <w:rsid w:val="002F291A"/>
    <w:rsid w:val="002F44A3"/>
    <w:rsid w:val="002F7820"/>
    <w:rsid w:val="0030123D"/>
    <w:rsid w:val="00301BE0"/>
    <w:rsid w:val="003037E9"/>
    <w:rsid w:val="003111F4"/>
    <w:rsid w:val="00311D34"/>
    <w:rsid w:val="003170F8"/>
    <w:rsid w:val="00317E51"/>
    <w:rsid w:val="0032108C"/>
    <w:rsid w:val="00322E55"/>
    <w:rsid w:val="00325D04"/>
    <w:rsid w:val="003307E0"/>
    <w:rsid w:val="003309E6"/>
    <w:rsid w:val="00335B8E"/>
    <w:rsid w:val="00337DAC"/>
    <w:rsid w:val="003409AF"/>
    <w:rsid w:val="00342358"/>
    <w:rsid w:val="00343EEE"/>
    <w:rsid w:val="00344C78"/>
    <w:rsid w:val="00345FCF"/>
    <w:rsid w:val="003466B8"/>
    <w:rsid w:val="00346AFC"/>
    <w:rsid w:val="00351E98"/>
    <w:rsid w:val="00352BE3"/>
    <w:rsid w:val="003533D4"/>
    <w:rsid w:val="003536FF"/>
    <w:rsid w:val="00356591"/>
    <w:rsid w:val="00361379"/>
    <w:rsid w:val="003675B8"/>
    <w:rsid w:val="00370A3F"/>
    <w:rsid w:val="003720D0"/>
    <w:rsid w:val="0037267F"/>
    <w:rsid w:val="00373D58"/>
    <w:rsid w:val="00374B57"/>
    <w:rsid w:val="00375FA6"/>
    <w:rsid w:val="00377CE1"/>
    <w:rsid w:val="00380196"/>
    <w:rsid w:val="003833E8"/>
    <w:rsid w:val="00385220"/>
    <w:rsid w:val="00386249"/>
    <w:rsid w:val="0038733A"/>
    <w:rsid w:val="003908A8"/>
    <w:rsid w:val="00391C5D"/>
    <w:rsid w:val="003923F7"/>
    <w:rsid w:val="003938C9"/>
    <w:rsid w:val="00397555"/>
    <w:rsid w:val="003A22B6"/>
    <w:rsid w:val="003A2941"/>
    <w:rsid w:val="003A6856"/>
    <w:rsid w:val="003A7299"/>
    <w:rsid w:val="003A7AD2"/>
    <w:rsid w:val="003B130B"/>
    <w:rsid w:val="003B4DF6"/>
    <w:rsid w:val="003B715A"/>
    <w:rsid w:val="003B7ADE"/>
    <w:rsid w:val="003C2B01"/>
    <w:rsid w:val="003C3219"/>
    <w:rsid w:val="003C3A5A"/>
    <w:rsid w:val="003C452D"/>
    <w:rsid w:val="003C55B5"/>
    <w:rsid w:val="003D2641"/>
    <w:rsid w:val="003D319B"/>
    <w:rsid w:val="003D3F94"/>
    <w:rsid w:val="003D566E"/>
    <w:rsid w:val="003D6985"/>
    <w:rsid w:val="003D7014"/>
    <w:rsid w:val="003E5F51"/>
    <w:rsid w:val="003E7CF4"/>
    <w:rsid w:val="003F0967"/>
    <w:rsid w:val="003F183C"/>
    <w:rsid w:val="003F7244"/>
    <w:rsid w:val="00400315"/>
    <w:rsid w:val="00400A41"/>
    <w:rsid w:val="0040140A"/>
    <w:rsid w:val="00403118"/>
    <w:rsid w:val="004060D9"/>
    <w:rsid w:val="00411DD3"/>
    <w:rsid w:val="00416CD6"/>
    <w:rsid w:val="004178C2"/>
    <w:rsid w:val="0042070A"/>
    <w:rsid w:val="00421C7C"/>
    <w:rsid w:val="00421D53"/>
    <w:rsid w:val="00423F8D"/>
    <w:rsid w:val="0042474A"/>
    <w:rsid w:val="00426B2B"/>
    <w:rsid w:val="00433F48"/>
    <w:rsid w:val="0043662C"/>
    <w:rsid w:val="00442491"/>
    <w:rsid w:val="00444B8B"/>
    <w:rsid w:val="0044527C"/>
    <w:rsid w:val="004467FA"/>
    <w:rsid w:val="004515EB"/>
    <w:rsid w:val="00451AA1"/>
    <w:rsid w:val="004533D9"/>
    <w:rsid w:val="004552A9"/>
    <w:rsid w:val="00455D86"/>
    <w:rsid w:val="00457087"/>
    <w:rsid w:val="0046150A"/>
    <w:rsid w:val="00461864"/>
    <w:rsid w:val="00461A7A"/>
    <w:rsid w:val="004624C1"/>
    <w:rsid w:val="00471952"/>
    <w:rsid w:val="004719AC"/>
    <w:rsid w:val="00471C87"/>
    <w:rsid w:val="00474966"/>
    <w:rsid w:val="00475405"/>
    <w:rsid w:val="00477ACD"/>
    <w:rsid w:val="004836A6"/>
    <w:rsid w:val="00483D22"/>
    <w:rsid w:val="00492418"/>
    <w:rsid w:val="00492B93"/>
    <w:rsid w:val="00493067"/>
    <w:rsid w:val="004940F1"/>
    <w:rsid w:val="004A0322"/>
    <w:rsid w:val="004A0E39"/>
    <w:rsid w:val="004A18B9"/>
    <w:rsid w:val="004A3EC8"/>
    <w:rsid w:val="004A7F99"/>
    <w:rsid w:val="004B2AC4"/>
    <w:rsid w:val="004B58B9"/>
    <w:rsid w:val="004B6396"/>
    <w:rsid w:val="004C1E54"/>
    <w:rsid w:val="004C250C"/>
    <w:rsid w:val="004C41CB"/>
    <w:rsid w:val="004C4DE6"/>
    <w:rsid w:val="004C5269"/>
    <w:rsid w:val="004D2B6A"/>
    <w:rsid w:val="004D7A1D"/>
    <w:rsid w:val="004E3030"/>
    <w:rsid w:val="004E35E6"/>
    <w:rsid w:val="004E39C4"/>
    <w:rsid w:val="004E3B90"/>
    <w:rsid w:val="004E45D5"/>
    <w:rsid w:val="004E4B64"/>
    <w:rsid w:val="004E6B88"/>
    <w:rsid w:val="004F02EC"/>
    <w:rsid w:val="004F1138"/>
    <w:rsid w:val="004F154B"/>
    <w:rsid w:val="004F23C0"/>
    <w:rsid w:val="004F40A7"/>
    <w:rsid w:val="004F559B"/>
    <w:rsid w:val="00503178"/>
    <w:rsid w:val="00503B36"/>
    <w:rsid w:val="005045BB"/>
    <w:rsid w:val="00504874"/>
    <w:rsid w:val="00506552"/>
    <w:rsid w:val="0050721C"/>
    <w:rsid w:val="0051123E"/>
    <w:rsid w:val="00520799"/>
    <w:rsid w:val="00521F4E"/>
    <w:rsid w:val="00522ECF"/>
    <w:rsid w:val="00523EC6"/>
    <w:rsid w:val="00525A3E"/>
    <w:rsid w:val="005268B4"/>
    <w:rsid w:val="00531801"/>
    <w:rsid w:val="00531A6F"/>
    <w:rsid w:val="00535D15"/>
    <w:rsid w:val="00540455"/>
    <w:rsid w:val="0054253B"/>
    <w:rsid w:val="00542EF6"/>
    <w:rsid w:val="005512B3"/>
    <w:rsid w:val="00552800"/>
    <w:rsid w:val="00552EF7"/>
    <w:rsid w:val="005549A2"/>
    <w:rsid w:val="00555745"/>
    <w:rsid w:val="00557EDD"/>
    <w:rsid w:val="005624D9"/>
    <w:rsid w:val="005645F6"/>
    <w:rsid w:val="00564CF6"/>
    <w:rsid w:val="00567212"/>
    <w:rsid w:val="00572EAA"/>
    <w:rsid w:val="0057384A"/>
    <w:rsid w:val="005738FD"/>
    <w:rsid w:val="0057509D"/>
    <w:rsid w:val="00576C80"/>
    <w:rsid w:val="00577C24"/>
    <w:rsid w:val="00581A35"/>
    <w:rsid w:val="00583473"/>
    <w:rsid w:val="0058621C"/>
    <w:rsid w:val="00591399"/>
    <w:rsid w:val="00591C91"/>
    <w:rsid w:val="00594FC4"/>
    <w:rsid w:val="0059725B"/>
    <w:rsid w:val="005A4E19"/>
    <w:rsid w:val="005B1250"/>
    <w:rsid w:val="005B1CEA"/>
    <w:rsid w:val="005B4B13"/>
    <w:rsid w:val="005B6581"/>
    <w:rsid w:val="005B6BF3"/>
    <w:rsid w:val="005B6C90"/>
    <w:rsid w:val="005B74F4"/>
    <w:rsid w:val="005C1A31"/>
    <w:rsid w:val="005C2895"/>
    <w:rsid w:val="005C2B97"/>
    <w:rsid w:val="005C3A7F"/>
    <w:rsid w:val="005C56FE"/>
    <w:rsid w:val="005C6862"/>
    <w:rsid w:val="005C6CA5"/>
    <w:rsid w:val="005D09B0"/>
    <w:rsid w:val="005D1ED8"/>
    <w:rsid w:val="005D4515"/>
    <w:rsid w:val="005D5CE0"/>
    <w:rsid w:val="005D764A"/>
    <w:rsid w:val="005E0136"/>
    <w:rsid w:val="005E282C"/>
    <w:rsid w:val="005E3119"/>
    <w:rsid w:val="005E43E2"/>
    <w:rsid w:val="005E70B1"/>
    <w:rsid w:val="005F1C7B"/>
    <w:rsid w:val="005F2414"/>
    <w:rsid w:val="005F2520"/>
    <w:rsid w:val="005F6678"/>
    <w:rsid w:val="00600224"/>
    <w:rsid w:val="00601050"/>
    <w:rsid w:val="00601402"/>
    <w:rsid w:val="00602C86"/>
    <w:rsid w:val="006107F5"/>
    <w:rsid w:val="00611B8E"/>
    <w:rsid w:val="006169B5"/>
    <w:rsid w:val="006237AE"/>
    <w:rsid w:val="006244DD"/>
    <w:rsid w:val="00630D89"/>
    <w:rsid w:val="006366CB"/>
    <w:rsid w:val="006372D4"/>
    <w:rsid w:val="00642535"/>
    <w:rsid w:val="00645DA3"/>
    <w:rsid w:val="00647403"/>
    <w:rsid w:val="006504BF"/>
    <w:rsid w:val="00650F8C"/>
    <w:rsid w:val="00651E17"/>
    <w:rsid w:val="00652416"/>
    <w:rsid w:val="00656F00"/>
    <w:rsid w:val="006705CD"/>
    <w:rsid w:val="006730C9"/>
    <w:rsid w:val="00675E8E"/>
    <w:rsid w:val="00677187"/>
    <w:rsid w:val="0068396A"/>
    <w:rsid w:val="00686255"/>
    <w:rsid w:val="0069041C"/>
    <w:rsid w:val="006917FE"/>
    <w:rsid w:val="00692A4F"/>
    <w:rsid w:val="00693DBA"/>
    <w:rsid w:val="006940D5"/>
    <w:rsid w:val="006A0C98"/>
    <w:rsid w:val="006A2596"/>
    <w:rsid w:val="006A29EF"/>
    <w:rsid w:val="006A57D2"/>
    <w:rsid w:val="006B25D5"/>
    <w:rsid w:val="006B383C"/>
    <w:rsid w:val="006B3EEE"/>
    <w:rsid w:val="006B4501"/>
    <w:rsid w:val="006B5DFC"/>
    <w:rsid w:val="006B67C6"/>
    <w:rsid w:val="006B7434"/>
    <w:rsid w:val="006C0C23"/>
    <w:rsid w:val="006C46C2"/>
    <w:rsid w:val="006C5C81"/>
    <w:rsid w:val="006C66FB"/>
    <w:rsid w:val="006C74FF"/>
    <w:rsid w:val="006D136C"/>
    <w:rsid w:val="006D49A5"/>
    <w:rsid w:val="006D60A2"/>
    <w:rsid w:val="006E3A50"/>
    <w:rsid w:val="006E6639"/>
    <w:rsid w:val="006F422E"/>
    <w:rsid w:val="006F6ADC"/>
    <w:rsid w:val="00704A45"/>
    <w:rsid w:val="00705C38"/>
    <w:rsid w:val="00710FC8"/>
    <w:rsid w:val="007134D3"/>
    <w:rsid w:val="00715C58"/>
    <w:rsid w:val="0072456A"/>
    <w:rsid w:val="00726108"/>
    <w:rsid w:val="00727B10"/>
    <w:rsid w:val="00727BDB"/>
    <w:rsid w:val="00730968"/>
    <w:rsid w:val="00732F8A"/>
    <w:rsid w:val="007336E2"/>
    <w:rsid w:val="007371C4"/>
    <w:rsid w:val="00737C52"/>
    <w:rsid w:val="00740204"/>
    <w:rsid w:val="007407F1"/>
    <w:rsid w:val="007428CF"/>
    <w:rsid w:val="007449F9"/>
    <w:rsid w:val="00747ACD"/>
    <w:rsid w:val="00751DA2"/>
    <w:rsid w:val="00764AB6"/>
    <w:rsid w:val="00770FF5"/>
    <w:rsid w:val="00772D0B"/>
    <w:rsid w:val="007757D2"/>
    <w:rsid w:val="00776356"/>
    <w:rsid w:val="0078142D"/>
    <w:rsid w:val="00782221"/>
    <w:rsid w:val="007827EC"/>
    <w:rsid w:val="00783E17"/>
    <w:rsid w:val="00793748"/>
    <w:rsid w:val="00795013"/>
    <w:rsid w:val="00797C5F"/>
    <w:rsid w:val="007A3568"/>
    <w:rsid w:val="007A3C41"/>
    <w:rsid w:val="007B5676"/>
    <w:rsid w:val="007B6389"/>
    <w:rsid w:val="007C2EBB"/>
    <w:rsid w:val="007C3830"/>
    <w:rsid w:val="007C43AD"/>
    <w:rsid w:val="007C527B"/>
    <w:rsid w:val="007C6C05"/>
    <w:rsid w:val="007D22A5"/>
    <w:rsid w:val="007D485A"/>
    <w:rsid w:val="007D52F2"/>
    <w:rsid w:val="007D5524"/>
    <w:rsid w:val="007D5D91"/>
    <w:rsid w:val="007D639D"/>
    <w:rsid w:val="007D69B3"/>
    <w:rsid w:val="007E0F43"/>
    <w:rsid w:val="007E30D8"/>
    <w:rsid w:val="007E4C95"/>
    <w:rsid w:val="007F321D"/>
    <w:rsid w:val="007F5057"/>
    <w:rsid w:val="00801253"/>
    <w:rsid w:val="00812C1D"/>
    <w:rsid w:val="00820402"/>
    <w:rsid w:val="00821E96"/>
    <w:rsid w:val="008251DC"/>
    <w:rsid w:val="00825A74"/>
    <w:rsid w:val="00827322"/>
    <w:rsid w:val="00835234"/>
    <w:rsid w:val="00837F4A"/>
    <w:rsid w:val="008430F0"/>
    <w:rsid w:val="00845CF7"/>
    <w:rsid w:val="0084680F"/>
    <w:rsid w:val="00850857"/>
    <w:rsid w:val="00851839"/>
    <w:rsid w:val="0085282A"/>
    <w:rsid w:val="00852C44"/>
    <w:rsid w:val="00853168"/>
    <w:rsid w:val="0085382A"/>
    <w:rsid w:val="0085792B"/>
    <w:rsid w:val="00862203"/>
    <w:rsid w:val="008628AF"/>
    <w:rsid w:val="00862F32"/>
    <w:rsid w:val="00866306"/>
    <w:rsid w:val="008665C8"/>
    <w:rsid w:val="00867201"/>
    <w:rsid w:val="00867952"/>
    <w:rsid w:val="00870E36"/>
    <w:rsid w:val="00872D6F"/>
    <w:rsid w:val="00875E61"/>
    <w:rsid w:val="008764C0"/>
    <w:rsid w:val="0087672F"/>
    <w:rsid w:val="008770BA"/>
    <w:rsid w:val="00884A14"/>
    <w:rsid w:val="00884B65"/>
    <w:rsid w:val="00884BC9"/>
    <w:rsid w:val="008902AA"/>
    <w:rsid w:val="008902E0"/>
    <w:rsid w:val="0089092B"/>
    <w:rsid w:val="00892759"/>
    <w:rsid w:val="008934F5"/>
    <w:rsid w:val="00895F51"/>
    <w:rsid w:val="008966B4"/>
    <w:rsid w:val="008A11F2"/>
    <w:rsid w:val="008A3952"/>
    <w:rsid w:val="008A3B9D"/>
    <w:rsid w:val="008A4B8D"/>
    <w:rsid w:val="008A5C0D"/>
    <w:rsid w:val="008A7681"/>
    <w:rsid w:val="008B3664"/>
    <w:rsid w:val="008B684A"/>
    <w:rsid w:val="008B6C0C"/>
    <w:rsid w:val="008C05A4"/>
    <w:rsid w:val="008C2C00"/>
    <w:rsid w:val="008C5165"/>
    <w:rsid w:val="008C5D4F"/>
    <w:rsid w:val="008C6D93"/>
    <w:rsid w:val="008D4F0F"/>
    <w:rsid w:val="008D5136"/>
    <w:rsid w:val="008D624F"/>
    <w:rsid w:val="008D7577"/>
    <w:rsid w:val="008E20A8"/>
    <w:rsid w:val="008E4AAE"/>
    <w:rsid w:val="008E6012"/>
    <w:rsid w:val="008E6EEA"/>
    <w:rsid w:val="008E7EE4"/>
    <w:rsid w:val="008E7FE3"/>
    <w:rsid w:val="008F02B0"/>
    <w:rsid w:val="008F2BB6"/>
    <w:rsid w:val="008F3AB0"/>
    <w:rsid w:val="00901BD0"/>
    <w:rsid w:val="009079C9"/>
    <w:rsid w:val="009104AD"/>
    <w:rsid w:val="00914023"/>
    <w:rsid w:val="00916424"/>
    <w:rsid w:val="00936BC1"/>
    <w:rsid w:val="0094419E"/>
    <w:rsid w:val="00944F43"/>
    <w:rsid w:val="00955033"/>
    <w:rsid w:val="00956441"/>
    <w:rsid w:val="00956C16"/>
    <w:rsid w:val="00961F98"/>
    <w:rsid w:val="0096663E"/>
    <w:rsid w:val="009669FA"/>
    <w:rsid w:val="00971B06"/>
    <w:rsid w:val="00971CF9"/>
    <w:rsid w:val="009738F1"/>
    <w:rsid w:val="00975541"/>
    <w:rsid w:val="00976176"/>
    <w:rsid w:val="009772D2"/>
    <w:rsid w:val="00983464"/>
    <w:rsid w:val="0098366E"/>
    <w:rsid w:val="009907DD"/>
    <w:rsid w:val="009930E0"/>
    <w:rsid w:val="009933AB"/>
    <w:rsid w:val="00997419"/>
    <w:rsid w:val="009976FB"/>
    <w:rsid w:val="009A14EC"/>
    <w:rsid w:val="009A18EF"/>
    <w:rsid w:val="009A200E"/>
    <w:rsid w:val="009A28A2"/>
    <w:rsid w:val="009A3722"/>
    <w:rsid w:val="009A4298"/>
    <w:rsid w:val="009A7CD9"/>
    <w:rsid w:val="009B2817"/>
    <w:rsid w:val="009B2A4B"/>
    <w:rsid w:val="009B2C8A"/>
    <w:rsid w:val="009B67B3"/>
    <w:rsid w:val="009C16C7"/>
    <w:rsid w:val="009D1A52"/>
    <w:rsid w:val="009D55EE"/>
    <w:rsid w:val="009D579D"/>
    <w:rsid w:val="009D7B27"/>
    <w:rsid w:val="009E0C36"/>
    <w:rsid w:val="009E1CC8"/>
    <w:rsid w:val="009E2D8F"/>
    <w:rsid w:val="009E404F"/>
    <w:rsid w:val="009E5295"/>
    <w:rsid w:val="009E647C"/>
    <w:rsid w:val="009F1243"/>
    <w:rsid w:val="009F1C9E"/>
    <w:rsid w:val="009F71B3"/>
    <w:rsid w:val="00A01E21"/>
    <w:rsid w:val="00A043C6"/>
    <w:rsid w:val="00A064A8"/>
    <w:rsid w:val="00A07C54"/>
    <w:rsid w:val="00A10196"/>
    <w:rsid w:val="00A10ADE"/>
    <w:rsid w:val="00A1195B"/>
    <w:rsid w:val="00A160E6"/>
    <w:rsid w:val="00A16D24"/>
    <w:rsid w:val="00A17929"/>
    <w:rsid w:val="00A21B7F"/>
    <w:rsid w:val="00A2731A"/>
    <w:rsid w:val="00A3170C"/>
    <w:rsid w:val="00A32A75"/>
    <w:rsid w:val="00A34AFB"/>
    <w:rsid w:val="00A35436"/>
    <w:rsid w:val="00A3564B"/>
    <w:rsid w:val="00A36BE7"/>
    <w:rsid w:val="00A37926"/>
    <w:rsid w:val="00A37F41"/>
    <w:rsid w:val="00A404A2"/>
    <w:rsid w:val="00A44FDE"/>
    <w:rsid w:val="00A46E1D"/>
    <w:rsid w:val="00A471E9"/>
    <w:rsid w:val="00A47B5F"/>
    <w:rsid w:val="00A508CE"/>
    <w:rsid w:val="00A50F69"/>
    <w:rsid w:val="00A5601E"/>
    <w:rsid w:val="00A67B36"/>
    <w:rsid w:val="00A67D7C"/>
    <w:rsid w:val="00A70FBC"/>
    <w:rsid w:val="00A72D95"/>
    <w:rsid w:val="00A740A3"/>
    <w:rsid w:val="00A755AA"/>
    <w:rsid w:val="00A76A14"/>
    <w:rsid w:val="00A776D2"/>
    <w:rsid w:val="00A77CA1"/>
    <w:rsid w:val="00A80105"/>
    <w:rsid w:val="00A8159A"/>
    <w:rsid w:val="00A81EB6"/>
    <w:rsid w:val="00A85FDA"/>
    <w:rsid w:val="00A86F6F"/>
    <w:rsid w:val="00A8755F"/>
    <w:rsid w:val="00A8763D"/>
    <w:rsid w:val="00A87C83"/>
    <w:rsid w:val="00A91B94"/>
    <w:rsid w:val="00A92F0E"/>
    <w:rsid w:val="00A92F6B"/>
    <w:rsid w:val="00A93252"/>
    <w:rsid w:val="00A97E09"/>
    <w:rsid w:val="00AA2427"/>
    <w:rsid w:val="00AA6B7D"/>
    <w:rsid w:val="00AB4BAC"/>
    <w:rsid w:val="00AB657F"/>
    <w:rsid w:val="00AC3BF1"/>
    <w:rsid w:val="00AC4C95"/>
    <w:rsid w:val="00AC4D67"/>
    <w:rsid w:val="00AC6A28"/>
    <w:rsid w:val="00AD003F"/>
    <w:rsid w:val="00AD0200"/>
    <w:rsid w:val="00AD1E38"/>
    <w:rsid w:val="00AD3D87"/>
    <w:rsid w:val="00AD50E6"/>
    <w:rsid w:val="00AD6F4A"/>
    <w:rsid w:val="00AE10C5"/>
    <w:rsid w:val="00AE27DD"/>
    <w:rsid w:val="00AE389D"/>
    <w:rsid w:val="00AE4424"/>
    <w:rsid w:val="00AF2F2E"/>
    <w:rsid w:val="00AF3205"/>
    <w:rsid w:val="00B00B2E"/>
    <w:rsid w:val="00B011D0"/>
    <w:rsid w:val="00B03124"/>
    <w:rsid w:val="00B04E8F"/>
    <w:rsid w:val="00B06669"/>
    <w:rsid w:val="00B10064"/>
    <w:rsid w:val="00B11E42"/>
    <w:rsid w:val="00B14661"/>
    <w:rsid w:val="00B14CED"/>
    <w:rsid w:val="00B2201C"/>
    <w:rsid w:val="00B22CEC"/>
    <w:rsid w:val="00B22ECF"/>
    <w:rsid w:val="00B233CE"/>
    <w:rsid w:val="00B269C4"/>
    <w:rsid w:val="00B3169F"/>
    <w:rsid w:val="00B327C7"/>
    <w:rsid w:val="00B34AB5"/>
    <w:rsid w:val="00B377F5"/>
    <w:rsid w:val="00B37C24"/>
    <w:rsid w:val="00B44065"/>
    <w:rsid w:val="00B469DA"/>
    <w:rsid w:val="00B46D89"/>
    <w:rsid w:val="00B51416"/>
    <w:rsid w:val="00B54E30"/>
    <w:rsid w:val="00B611AC"/>
    <w:rsid w:val="00B61332"/>
    <w:rsid w:val="00B61625"/>
    <w:rsid w:val="00B63A80"/>
    <w:rsid w:val="00B64E37"/>
    <w:rsid w:val="00B7176B"/>
    <w:rsid w:val="00B721C8"/>
    <w:rsid w:val="00B73D13"/>
    <w:rsid w:val="00B74CD1"/>
    <w:rsid w:val="00B7558D"/>
    <w:rsid w:val="00B76301"/>
    <w:rsid w:val="00B8311C"/>
    <w:rsid w:val="00B92AE7"/>
    <w:rsid w:val="00BA0151"/>
    <w:rsid w:val="00BA6139"/>
    <w:rsid w:val="00BA7215"/>
    <w:rsid w:val="00BB01CB"/>
    <w:rsid w:val="00BB2BBB"/>
    <w:rsid w:val="00BB609C"/>
    <w:rsid w:val="00BC1C02"/>
    <w:rsid w:val="00BC29ED"/>
    <w:rsid w:val="00BC36AF"/>
    <w:rsid w:val="00BC453E"/>
    <w:rsid w:val="00BC5E3D"/>
    <w:rsid w:val="00BD0DA7"/>
    <w:rsid w:val="00BD1848"/>
    <w:rsid w:val="00BD7D13"/>
    <w:rsid w:val="00BE3129"/>
    <w:rsid w:val="00BE3AD7"/>
    <w:rsid w:val="00BE5410"/>
    <w:rsid w:val="00BE72A3"/>
    <w:rsid w:val="00BE75FC"/>
    <w:rsid w:val="00BF2280"/>
    <w:rsid w:val="00BF3579"/>
    <w:rsid w:val="00BF4D99"/>
    <w:rsid w:val="00BF6D16"/>
    <w:rsid w:val="00BF7210"/>
    <w:rsid w:val="00C00675"/>
    <w:rsid w:val="00C03D46"/>
    <w:rsid w:val="00C06B3C"/>
    <w:rsid w:val="00C12E33"/>
    <w:rsid w:val="00C13FD6"/>
    <w:rsid w:val="00C17929"/>
    <w:rsid w:val="00C22E69"/>
    <w:rsid w:val="00C22F72"/>
    <w:rsid w:val="00C25120"/>
    <w:rsid w:val="00C30876"/>
    <w:rsid w:val="00C33323"/>
    <w:rsid w:val="00C3337A"/>
    <w:rsid w:val="00C33807"/>
    <w:rsid w:val="00C348E0"/>
    <w:rsid w:val="00C41184"/>
    <w:rsid w:val="00C42571"/>
    <w:rsid w:val="00C4366F"/>
    <w:rsid w:val="00C44E82"/>
    <w:rsid w:val="00C455BC"/>
    <w:rsid w:val="00C45D98"/>
    <w:rsid w:val="00C518B8"/>
    <w:rsid w:val="00C531E6"/>
    <w:rsid w:val="00C53436"/>
    <w:rsid w:val="00C54633"/>
    <w:rsid w:val="00C550B3"/>
    <w:rsid w:val="00C56A86"/>
    <w:rsid w:val="00C60EF0"/>
    <w:rsid w:val="00C63E5C"/>
    <w:rsid w:val="00C674B8"/>
    <w:rsid w:val="00C67980"/>
    <w:rsid w:val="00C70062"/>
    <w:rsid w:val="00C709BB"/>
    <w:rsid w:val="00C73BDF"/>
    <w:rsid w:val="00C748B3"/>
    <w:rsid w:val="00C74E47"/>
    <w:rsid w:val="00C75680"/>
    <w:rsid w:val="00C75BDE"/>
    <w:rsid w:val="00C77924"/>
    <w:rsid w:val="00C83222"/>
    <w:rsid w:val="00C845C0"/>
    <w:rsid w:val="00C84F9F"/>
    <w:rsid w:val="00C901BF"/>
    <w:rsid w:val="00C90F02"/>
    <w:rsid w:val="00C9251A"/>
    <w:rsid w:val="00C93071"/>
    <w:rsid w:val="00C94D30"/>
    <w:rsid w:val="00C96D56"/>
    <w:rsid w:val="00CA1626"/>
    <w:rsid w:val="00CA1A70"/>
    <w:rsid w:val="00CA2E60"/>
    <w:rsid w:val="00CA46F8"/>
    <w:rsid w:val="00CA6423"/>
    <w:rsid w:val="00CB0239"/>
    <w:rsid w:val="00CB0C57"/>
    <w:rsid w:val="00CB1084"/>
    <w:rsid w:val="00CB2C56"/>
    <w:rsid w:val="00CB5140"/>
    <w:rsid w:val="00CB578B"/>
    <w:rsid w:val="00CC0850"/>
    <w:rsid w:val="00CC393A"/>
    <w:rsid w:val="00CC50DF"/>
    <w:rsid w:val="00CC5222"/>
    <w:rsid w:val="00CC5C8B"/>
    <w:rsid w:val="00CC6109"/>
    <w:rsid w:val="00CC61B3"/>
    <w:rsid w:val="00CD1B5A"/>
    <w:rsid w:val="00CD2208"/>
    <w:rsid w:val="00CD4367"/>
    <w:rsid w:val="00CD6BE6"/>
    <w:rsid w:val="00CE1292"/>
    <w:rsid w:val="00CE3459"/>
    <w:rsid w:val="00CE347E"/>
    <w:rsid w:val="00CE4D8B"/>
    <w:rsid w:val="00CE72F8"/>
    <w:rsid w:val="00CF2212"/>
    <w:rsid w:val="00CF658A"/>
    <w:rsid w:val="00CF7937"/>
    <w:rsid w:val="00D00747"/>
    <w:rsid w:val="00D01989"/>
    <w:rsid w:val="00D05799"/>
    <w:rsid w:val="00D078D8"/>
    <w:rsid w:val="00D11638"/>
    <w:rsid w:val="00D13654"/>
    <w:rsid w:val="00D1734B"/>
    <w:rsid w:val="00D21900"/>
    <w:rsid w:val="00D26D2C"/>
    <w:rsid w:val="00D31043"/>
    <w:rsid w:val="00D31EF6"/>
    <w:rsid w:val="00D32EE1"/>
    <w:rsid w:val="00D3345C"/>
    <w:rsid w:val="00D336F3"/>
    <w:rsid w:val="00D341F1"/>
    <w:rsid w:val="00D34A8A"/>
    <w:rsid w:val="00D370A9"/>
    <w:rsid w:val="00D41A5C"/>
    <w:rsid w:val="00D43A6C"/>
    <w:rsid w:val="00D44D96"/>
    <w:rsid w:val="00D45B3D"/>
    <w:rsid w:val="00D51AC5"/>
    <w:rsid w:val="00D51DF9"/>
    <w:rsid w:val="00D53882"/>
    <w:rsid w:val="00D547D3"/>
    <w:rsid w:val="00D54AEC"/>
    <w:rsid w:val="00D57A88"/>
    <w:rsid w:val="00D6035F"/>
    <w:rsid w:val="00D6303A"/>
    <w:rsid w:val="00D652C1"/>
    <w:rsid w:val="00D729E2"/>
    <w:rsid w:val="00D73C7A"/>
    <w:rsid w:val="00D75D54"/>
    <w:rsid w:val="00D7707A"/>
    <w:rsid w:val="00D80315"/>
    <w:rsid w:val="00D81A51"/>
    <w:rsid w:val="00D82AD6"/>
    <w:rsid w:val="00D8579B"/>
    <w:rsid w:val="00D87E69"/>
    <w:rsid w:val="00D9366F"/>
    <w:rsid w:val="00D94A00"/>
    <w:rsid w:val="00D95F37"/>
    <w:rsid w:val="00DA5BB3"/>
    <w:rsid w:val="00DA6579"/>
    <w:rsid w:val="00DA715B"/>
    <w:rsid w:val="00DB03CB"/>
    <w:rsid w:val="00DB12DB"/>
    <w:rsid w:val="00DB313A"/>
    <w:rsid w:val="00DB49A3"/>
    <w:rsid w:val="00DB6A06"/>
    <w:rsid w:val="00DC14D6"/>
    <w:rsid w:val="00DC70BF"/>
    <w:rsid w:val="00DC7BDB"/>
    <w:rsid w:val="00DD38C2"/>
    <w:rsid w:val="00DD394B"/>
    <w:rsid w:val="00DD4977"/>
    <w:rsid w:val="00DD542D"/>
    <w:rsid w:val="00DE0C70"/>
    <w:rsid w:val="00DE436A"/>
    <w:rsid w:val="00DE514B"/>
    <w:rsid w:val="00DE76AB"/>
    <w:rsid w:val="00DF3F8A"/>
    <w:rsid w:val="00E005F6"/>
    <w:rsid w:val="00E048FC"/>
    <w:rsid w:val="00E05561"/>
    <w:rsid w:val="00E06D4E"/>
    <w:rsid w:val="00E10692"/>
    <w:rsid w:val="00E12499"/>
    <w:rsid w:val="00E1702B"/>
    <w:rsid w:val="00E1788E"/>
    <w:rsid w:val="00E231FE"/>
    <w:rsid w:val="00E24066"/>
    <w:rsid w:val="00E27E37"/>
    <w:rsid w:val="00E305C2"/>
    <w:rsid w:val="00E3351E"/>
    <w:rsid w:val="00E353FD"/>
    <w:rsid w:val="00E3690B"/>
    <w:rsid w:val="00E46695"/>
    <w:rsid w:val="00E46749"/>
    <w:rsid w:val="00E52132"/>
    <w:rsid w:val="00E60D02"/>
    <w:rsid w:val="00E63175"/>
    <w:rsid w:val="00E63A9E"/>
    <w:rsid w:val="00E64AE7"/>
    <w:rsid w:val="00E711D3"/>
    <w:rsid w:val="00E7189B"/>
    <w:rsid w:val="00E733F6"/>
    <w:rsid w:val="00E73FC2"/>
    <w:rsid w:val="00E7403A"/>
    <w:rsid w:val="00E76018"/>
    <w:rsid w:val="00E77614"/>
    <w:rsid w:val="00E805D6"/>
    <w:rsid w:val="00E81A7D"/>
    <w:rsid w:val="00E81E9F"/>
    <w:rsid w:val="00E8319A"/>
    <w:rsid w:val="00E8348F"/>
    <w:rsid w:val="00E83F2A"/>
    <w:rsid w:val="00E86078"/>
    <w:rsid w:val="00E86376"/>
    <w:rsid w:val="00E91793"/>
    <w:rsid w:val="00E94859"/>
    <w:rsid w:val="00E95348"/>
    <w:rsid w:val="00E9641D"/>
    <w:rsid w:val="00E97383"/>
    <w:rsid w:val="00EA023E"/>
    <w:rsid w:val="00EA3F43"/>
    <w:rsid w:val="00EA6DCD"/>
    <w:rsid w:val="00EB16E7"/>
    <w:rsid w:val="00EB3BF9"/>
    <w:rsid w:val="00EB4E5D"/>
    <w:rsid w:val="00EB5D36"/>
    <w:rsid w:val="00EB7D13"/>
    <w:rsid w:val="00EC0207"/>
    <w:rsid w:val="00EC2AD5"/>
    <w:rsid w:val="00EC4BF2"/>
    <w:rsid w:val="00ED0BE3"/>
    <w:rsid w:val="00ED2B4F"/>
    <w:rsid w:val="00ED4354"/>
    <w:rsid w:val="00ED597B"/>
    <w:rsid w:val="00EE1295"/>
    <w:rsid w:val="00EE3C75"/>
    <w:rsid w:val="00EE4E63"/>
    <w:rsid w:val="00EE5224"/>
    <w:rsid w:val="00EE718C"/>
    <w:rsid w:val="00EF013A"/>
    <w:rsid w:val="00EF1958"/>
    <w:rsid w:val="00EF295E"/>
    <w:rsid w:val="00EF4492"/>
    <w:rsid w:val="00F000EF"/>
    <w:rsid w:val="00F0268F"/>
    <w:rsid w:val="00F0346C"/>
    <w:rsid w:val="00F03B8D"/>
    <w:rsid w:val="00F03DBA"/>
    <w:rsid w:val="00F060FA"/>
    <w:rsid w:val="00F06659"/>
    <w:rsid w:val="00F160FA"/>
    <w:rsid w:val="00F16295"/>
    <w:rsid w:val="00F17EA9"/>
    <w:rsid w:val="00F2249D"/>
    <w:rsid w:val="00F238C9"/>
    <w:rsid w:val="00F24D3F"/>
    <w:rsid w:val="00F27A73"/>
    <w:rsid w:val="00F32632"/>
    <w:rsid w:val="00F3407F"/>
    <w:rsid w:val="00F3416C"/>
    <w:rsid w:val="00F351EA"/>
    <w:rsid w:val="00F35B17"/>
    <w:rsid w:val="00F434DA"/>
    <w:rsid w:val="00F45B0E"/>
    <w:rsid w:val="00F46394"/>
    <w:rsid w:val="00F4711A"/>
    <w:rsid w:val="00F517B0"/>
    <w:rsid w:val="00F52E51"/>
    <w:rsid w:val="00F5622A"/>
    <w:rsid w:val="00F6550F"/>
    <w:rsid w:val="00F7232D"/>
    <w:rsid w:val="00F7264C"/>
    <w:rsid w:val="00F72B77"/>
    <w:rsid w:val="00F75FAD"/>
    <w:rsid w:val="00F83C25"/>
    <w:rsid w:val="00F84016"/>
    <w:rsid w:val="00F9032E"/>
    <w:rsid w:val="00F935F3"/>
    <w:rsid w:val="00FA2845"/>
    <w:rsid w:val="00FA309E"/>
    <w:rsid w:val="00FA39A1"/>
    <w:rsid w:val="00FA3F05"/>
    <w:rsid w:val="00FA58FD"/>
    <w:rsid w:val="00FA6E1F"/>
    <w:rsid w:val="00FA737B"/>
    <w:rsid w:val="00FB1627"/>
    <w:rsid w:val="00FB5778"/>
    <w:rsid w:val="00FC5391"/>
    <w:rsid w:val="00FC6010"/>
    <w:rsid w:val="00FC71B8"/>
    <w:rsid w:val="00FC7220"/>
    <w:rsid w:val="00FD70A6"/>
    <w:rsid w:val="00FD7EDD"/>
    <w:rsid w:val="00FE3D09"/>
    <w:rsid w:val="00FE505F"/>
    <w:rsid w:val="00FE6B97"/>
    <w:rsid w:val="00FE7212"/>
    <w:rsid w:val="00FF1F23"/>
    <w:rsid w:val="00FF6D26"/>
    <w:rsid w:val="00FF6E0A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4C384"/>
  <w15:docId w15:val="{E1986D4B-CDC3-4DEF-95BE-B6C9B95A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24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paragraph" w:styleId="PargrafodaLista">
    <w:name w:val="List Paragraph"/>
    <w:basedOn w:val="Normal"/>
    <w:uiPriority w:val="34"/>
    <w:qFormat/>
    <w:rsid w:val="00D54AEC"/>
    <w:pPr>
      <w:ind w:left="720"/>
      <w:contextualSpacing/>
    </w:pPr>
  </w:style>
  <w:style w:type="paragraph" w:customStyle="1" w:styleId="default0">
    <w:name w:val="default"/>
    <w:basedOn w:val="Normal"/>
    <w:rsid w:val="00523EC6"/>
    <w:pPr>
      <w:spacing w:before="100" w:beforeAutospacing="1" w:after="100" w:afterAutospacing="1"/>
    </w:pPr>
    <w:rPr>
      <w:rFonts w:eastAsia="Calibri"/>
    </w:rPr>
  </w:style>
  <w:style w:type="character" w:customStyle="1" w:styleId="Ttulo1Char">
    <w:name w:val="Título 1 Char"/>
    <w:basedOn w:val="Fontepargpadro"/>
    <w:link w:val="Ttulo1"/>
    <w:rsid w:val="00AA2427"/>
    <w:rPr>
      <w:rFonts w:ascii="Arial" w:hAnsi="Arial" w:cs="Arial"/>
      <w:b/>
      <w:bCs/>
      <w:kern w:val="32"/>
      <w:sz w:val="32"/>
      <w:szCs w:val="32"/>
    </w:rPr>
  </w:style>
  <w:style w:type="paragraph" w:styleId="Pr-formataoHTML">
    <w:name w:val="HTML Preformatted"/>
    <w:basedOn w:val="Normal"/>
    <w:link w:val="Pr-formataoHTMLChar"/>
    <w:rsid w:val="00AA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AA2427"/>
    <w:rPr>
      <w:rFonts w:ascii="Courier New" w:eastAsia="Arial Unicode MS" w:hAnsi="Courier New" w:cs="Courier New"/>
      <w:color w:val="29387B"/>
      <w:sz w:val="18"/>
      <w:szCs w:val="18"/>
    </w:rPr>
  </w:style>
  <w:style w:type="character" w:styleId="nfase">
    <w:name w:val="Emphasis"/>
    <w:basedOn w:val="Fontepargpadro"/>
    <w:uiPriority w:val="20"/>
    <w:qFormat/>
    <w:rsid w:val="003D3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F4EC-75C0-47A9-A176-1AFF69BE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1</TotalTime>
  <Pages>2</Pages>
  <Words>792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beatriz</cp:lastModifiedBy>
  <cp:revision>2</cp:revision>
  <cp:lastPrinted>2016-10-05T19:38:00Z</cp:lastPrinted>
  <dcterms:created xsi:type="dcterms:W3CDTF">2018-05-06T15:41:00Z</dcterms:created>
  <dcterms:modified xsi:type="dcterms:W3CDTF">2018-05-06T15:41:00Z</dcterms:modified>
</cp:coreProperties>
</file>