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27" w:rsidRPr="009A4298" w:rsidRDefault="00801253" w:rsidP="00165151">
      <w:pPr>
        <w:pStyle w:val="Ttulo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9A4298">
        <w:rPr>
          <w:rFonts w:ascii="Times New Roman" w:hAnsi="Times New Roman" w:cs="Times New Roman"/>
          <w:sz w:val="24"/>
          <w:szCs w:val="24"/>
        </w:rPr>
        <w:t>2</w:t>
      </w:r>
      <w:r w:rsidR="005118CB">
        <w:rPr>
          <w:rFonts w:ascii="Times New Roman" w:hAnsi="Times New Roman" w:cs="Times New Roman"/>
          <w:sz w:val="24"/>
          <w:szCs w:val="24"/>
        </w:rPr>
        <w:t>9</w:t>
      </w:r>
      <w:r w:rsidR="00AA2427" w:rsidRPr="009A4298">
        <w:rPr>
          <w:rFonts w:ascii="Times New Roman" w:hAnsi="Times New Roman" w:cs="Times New Roman"/>
          <w:sz w:val="24"/>
          <w:szCs w:val="24"/>
        </w:rPr>
        <w:t>ª REUNIÃO ORDINÁRIA DO COLEGIADO DE GESTORES MUNICIPAIS DE ASSISTÊNCIA SOCIAL</w:t>
      </w:r>
    </w:p>
    <w:p w:rsidR="001B157E" w:rsidRPr="009A4298" w:rsidRDefault="001B157E" w:rsidP="00356591">
      <w:pPr>
        <w:pStyle w:val="Ttulo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A2427" w:rsidRPr="00386249" w:rsidRDefault="00AA2427" w:rsidP="00356591">
      <w:pPr>
        <w:pStyle w:val="Ttulo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86249">
        <w:rPr>
          <w:rFonts w:ascii="Times New Roman" w:hAnsi="Times New Roman" w:cs="Times New Roman"/>
          <w:b w:val="0"/>
          <w:sz w:val="24"/>
          <w:szCs w:val="24"/>
        </w:rPr>
        <w:t xml:space="preserve">Data: </w:t>
      </w:r>
      <w:r w:rsidR="00AC6A28">
        <w:rPr>
          <w:rFonts w:ascii="Times New Roman" w:hAnsi="Times New Roman" w:cs="Times New Roman"/>
          <w:b w:val="0"/>
          <w:sz w:val="24"/>
          <w:szCs w:val="24"/>
        </w:rPr>
        <w:t>20</w:t>
      </w:r>
      <w:r w:rsidR="00CB2C56" w:rsidRPr="00386249">
        <w:rPr>
          <w:rFonts w:ascii="Times New Roman" w:hAnsi="Times New Roman" w:cs="Times New Roman"/>
          <w:b w:val="0"/>
          <w:sz w:val="24"/>
          <w:szCs w:val="24"/>
        </w:rPr>
        <w:t xml:space="preserve"> de </w:t>
      </w:r>
      <w:r w:rsidR="00AC6A28">
        <w:rPr>
          <w:rFonts w:ascii="Times New Roman" w:hAnsi="Times New Roman" w:cs="Times New Roman"/>
          <w:b w:val="0"/>
          <w:sz w:val="24"/>
          <w:szCs w:val="24"/>
        </w:rPr>
        <w:t>Fevereiro de 2018</w:t>
      </w:r>
      <w:r w:rsidRPr="0038624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A2427" w:rsidRPr="00386249" w:rsidRDefault="00AA2427" w:rsidP="00356591">
      <w:pPr>
        <w:pStyle w:val="Ttulo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86249">
        <w:rPr>
          <w:rFonts w:ascii="Times New Roman" w:hAnsi="Times New Roman" w:cs="Times New Roman"/>
          <w:b w:val="0"/>
          <w:sz w:val="24"/>
          <w:szCs w:val="24"/>
        </w:rPr>
        <w:t xml:space="preserve">Horário: </w:t>
      </w:r>
      <w:r w:rsidR="00FF6D26" w:rsidRPr="00386249">
        <w:rPr>
          <w:rFonts w:ascii="Times New Roman" w:hAnsi="Times New Roman" w:cs="Times New Roman"/>
          <w:b w:val="0"/>
          <w:sz w:val="24"/>
          <w:szCs w:val="24"/>
        </w:rPr>
        <w:t>9:00h as 11:30</w:t>
      </w:r>
      <w:r w:rsidR="00D1734B" w:rsidRPr="00386249">
        <w:rPr>
          <w:rFonts w:ascii="Times New Roman" w:hAnsi="Times New Roman" w:cs="Times New Roman"/>
          <w:b w:val="0"/>
          <w:sz w:val="24"/>
          <w:szCs w:val="24"/>
        </w:rPr>
        <w:t>h</w:t>
      </w:r>
    </w:p>
    <w:p w:rsidR="00AA2427" w:rsidRPr="00386249" w:rsidRDefault="00AA2427" w:rsidP="00FF6D26">
      <w:pPr>
        <w:jc w:val="both"/>
      </w:pPr>
      <w:r w:rsidRPr="00386249">
        <w:t xml:space="preserve">Local: </w:t>
      </w:r>
      <w:r w:rsidR="00AC6A28">
        <w:t>Na sede da AMMVI – sala Vale Europeu (Rua Alberto Stein 466</w:t>
      </w:r>
      <w:r w:rsidR="004624C1">
        <w:t xml:space="preserve"> </w:t>
      </w:r>
      <w:r w:rsidR="003B4DF6">
        <w:t>– Velha – Blumenau)</w:t>
      </w:r>
    </w:p>
    <w:p w:rsidR="00FF6D26" w:rsidRPr="00386249" w:rsidRDefault="00FF6D26" w:rsidP="00FF6D26">
      <w:pPr>
        <w:jc w:val="both"/>
      </w:pPr>
    </w:p>
    <w:p w:rsidR="00AA2427" w:rsidRPr="00386249" w:rsidRDefault="00AA2427" w:rsidP="0016515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386249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ORDEM DO DIA</w:t>
      </w:r>
    </w:p>
    <w:p w:rsidR="00EF1958" w:rsidRPr="00386249" w:rsidRDefault="00EF1958" w:rsidP="003D7014">
      <w:pPr>
        <w:jc w:val="both"/>
      </w:pPr>
      <w:r w:rsidRPr="00386249">
        <w:t>1. Aprovação da memória</w:t>
      </w:r>
      <w:r w:rsidR="00DD38C2">
        <w:t xml:space="preserve"> anterior</w:t>
      </w:r>
      <w:r w:rsidRPr="00386249">
        <w:t xml:space="preserve">. </w:t>
      </w:r>
    </w:p>
    <w:p w:rsidR="00EF1958" w:rsidRPr="00386249" w:rsidRDefault="00B54E30" w:rsidP="003D7014">
      <w:pPr>
        <w:jc w:val="both"/>
      </w:pPr>
      <w:r w:rsidRPr="00386249">
        <w:t xml:space="preserve">2. </w:t>
      </w:r>
      <w:r w:rsidR="00DD38C2">
        <w:t>Eleição da diretoria</w:t>
      </w:r>
    </w:p>
    <w:p w:rsidR="00016990" w:rsidRDefault="00EF1958" w:rsidP="003D7014">
      <w:pPr>
        <w:jc w:val="both"/>
      </w:pPr>
      <w:r w:rsidRPr="00386249">
        <w:t xml:space="preserve">3. </w:t>
      </w:r>
      <w:r w:rsidR="00DD38C2">
        <w:t xml:space="preserve">Roda de conversa sobre os Serviços de Acolhimento para Crianças e </w:t>
      </w:r>
      <w:r w:rsidR="00EE5224">
        <w:t>Adolescentes</w:t>
      </w:r>
    </w:p>
    <w:p w:rsidR="00DD38C2" w:rsidRPr="00386249" w:rsidRDefault="00DD38C2" w:rsidP="003D7014">
      <w:pPr>
        <w:jc w:val="both"/>
      </w:pPr>
      <w:r>
        <w:t>4. Planejamento 2018</w:t>
      </w:r>
    </w:p>
    <w:p w:rsidR="00EF1958" w:rsidRPr="00386249" w:rsidRDefault="00DD38C2" w:rsidP="003D7014">
      <w:pPr>
        <w:jc w:val="both"/>
      </w:pPr>
      <w:r>
        <w:t>5</w:t>
      </w:r>
      <w:r w:rsidR="00016990" w:rsidRPr="00386249">
        <w:t>. Informes</w:t>
      </w:r>
    </w:p>
    <w:p w:rsidR="00FF6D26" w:rsidRPr="00386249" w:rsidRDefault="00DD38C2" w:rsidP="003D7014">
      <w:pPr>
        <w:jc w:val="both"/>
      </w:pPr>
      <w:r>
        <w:t>6</w:t>
      </w:r>
      <w:r w:rsidR="00EF1958" w:rsidRPr="00386249">
        <w:t>. Assuntos gerais.</w:t>
      </w:r>
    </w:p>
    <w:p w:rsidR="00FF6D26" w:rsidRPr="00386249" w:rsidRDefault="00FF6D26" w:rsidP="003D7014">
      <w:pPr>
        <w:jc w:val="both"/>
      </w:pPr>
    </w:p>
    <w:p w:rsidR="00AA2427" w:rsidRPr="00386249" w:rsidRDefault="00144AEA" w:rsidP="00165151">
      <w:pPr>
        <w:jc w:val="both"/>
        <w:rPr>
          <w:u w:val="single"/>
        </w:rPr>
      </w:pPr>
      <w:r w:rsidRPr="00386249">
        <w:rPr>
          <w:u w:val="single"/>
        </w:rPr>
        <w:t xml:space="preserve">1 – </w:t>
      </w:r>
      <w:r w:rsidR="003D2641" w:rsidRPr="00386249">
        <w:rPr>
          <w:u w:val="single"/>
        </w:rPr>
        <w:t>Aprovação da memória anterior</w:t>
      </w:r>
    </w:p>
    <w:p w:rsidR="00E60D02" w:rsidRPr="00386249" w:rsidRDefault="00E60D02" w:rsidP="0016515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6249">
        <w:rPr>
          <w:rFonts w:ascii="Times New Roman" w:hAnsi="Times New Roman" w:cs="Times New Roman"/>
          <w:b/>
          <w:color w:val="auto"/>
          <w:sz w:val="24"/>
          <w:szCs w:val="24"/>
        </w:rPr>
        <w:t>Relator</w:t>
      </w:r>
      <w:r w:rsidR="00073812" w:rsidRPr="00386249">
        <w:rPr>
          <w:rFonts w:ascii="Times New Roman" w:hAnsi="Times New Roman" w:cs="Times New Roman"/>
          <w:b/>
          <w:color w:val="auto"/>
          <w:sz w:val="24"/>
          <w:szCs w:val="24"/>
        </w:rPr>
        <w:t>es</w:t>
      </w:r>
      <w:r w:rsidRPr="00386249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  <w:r w:rsidR="00503178" w:rsidRPr="003862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D38C2">
        <w:rPr>
          <w:rFonts w:ascii="Times New Roman" w:hAnsi="Times New Roman" w:cs="Times New Roman"/>
          <w:color w:val="auto"/>
          <w:sz w:val="24"/>
          <w:szCs w:val="24"/>
        </w:rPr>
        <w:t>Patrícia Sasse</w:t>
      </w:r>
    </w:p>
    <w:p w:rsidR="00E86376" w:rsidRPr="00386249" w:rsidRDefault="00E60D02" w:rsidP="00144AEA">
      <w:pPr>
        <w:pStyle w:val="PargrafodaLista"/>
        <w:ind w:left="0"/>
        <w:jc w:val="both"/>
      </w:pPr>
      <w:r w:rsidRPr="00386249">
        <w:rPr>
          <w:b/>
        </w:rPr>
        <w:t>Descrição:</w:t>
      </w:r>
      <w:r w:rsidR="008E7EE4" w:rsidRPr="00386249">
        <w:t xml:space="preserve"> </w:t>
      </w:r>
      <w:r w:rsidR="007134D3" w:rsidRPr="00386249">
        <w:t>Sendo que nenhum participante realizou observações referente a m</w:t>
      </w:r>
      <w:r w:rsidR="00A21B7F" w:rsidRPr="00386249">
        <w:t>emória</w:t>
      </w:r>
      <w:r w:rsidR="007134D3" w:rsidRPr="00386249">
        <w:t>, a mesma</w:t>
      </w:r>
      <w:r w:rsidR="00A21B7F" w:rsidRPr="00386249">
        <w:t xml:space="preserve"> foi aprovada</w:t>
      </w:r>
      <w:r w:rsidR="007134D3" w:rsidRPr="00386249">
        <w:t xml:space="preserve"> sem alterações.</w:t>
      </w:r>
    </w:p>
    <w:p w:rsidR="003D2641" w:rsidRPr="00386249" w:rsidRDefault="003D2641" w:rsidP="003D2641">
      <w:pPr>
        <w:jc w:val="both"/>
      </w:pPr>
      <w:r w:rsidRPr="00386249">
        <w:rPr>
          <w:highlight w:val="green"/>
        </w:rPr>
        <w:t>Situação: concluído.</w:t>
      </w:r>
    </w:p>
    <w:p w:rsidR="00AA2427" w:rsidRPr="00386249" w:rsidRDefault="00AA2427" w:rsidP="00F3263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D38C2" w:rsidRPr="00386249" w:rsidRDefault="00DD38C2" w:rsidP="00DD38C2">
      <w:pPr>
        <w:jc w:val="both"/>
      </w:pPr>
      <w:r w:rsidRPr="00386249">
        <w:t xml:space="preserve">2. </w:t>
      </w:r>
      <w:r>
        <w:t>Eleição da diretoria</w:t>
      </w:r>
    </w:p>
    <w:p w:rsidR="00B2201C" w:rsidRPr="00386249" w:rsidRDefault="00B2201C" w:rsidP="00B2201C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6249">
        <w:rPr>
          <w:rFonts w:ascii="Times New Roman" w:hAnsi="Times New Roman" w:cs="Times New Roman"/>
          <w:b/>
          <w:color w:val="auto"/>
          <w:sz w:val="24"/>
          <w:szCs w:val="24"/>
        </w:rPr>
        <w:t>Relatores:</w:t>
      </w:r>
      <w:r w:rsidR="00DD38C2">
        <w:rPr>
          <w:rFonts w:ascii="Times New Roman" w:hAnsi="Times New Roman" w:cs="Times New Roman"/>
          <w:color w:val="auto"/>
          <w:sz w:val="24"/>
          <w:szCs w:val="24"/>
        </w:rPr>
        <w:t xml:space="preserve"> Patrícia </w:t>
      </w:r>
      <w:r w:rsidR="00DD38C2" w:rsidRPr="00C9251A">
        <w:rPr>
          <w:rFonts w:ascii="Times New Roman" w:hAnsi="Times New Roman" w:cs="Times New Roman"/>
          <w:color w:val="auto"/>
          <w:sz w:val="24"/>
          <w:szCs w:val="24"/>
        </w:rPr>
        <w:t xml:space="preserve">Sasse e </w:t>
      </w:r>
      <w:r w:rsidR="003C3A5A" w:rsidRPr="00C9251A">
        <w:rPr>
          <w:rFonts w:ascii="Times New Roman" w:hAnsi="Times New Roman" w:cs="Times New Roman"/>
          <w:color w:val="auto"/>
          <w:sz w:val="24"/>
          <w:szCs w:val="24"/>
        </w:rPr>
        <w:t>Santiago Martins Navia</w:t>
      </w:r>
    </w:p>
    <w:p w:rsidR="00AD6F4A" w:rsidRDefault="00B2201C" w:rsidP="00C9251A">
      <w:pPr>
        <w:jc w:val="both"/>
      </w:pPr>
      <w:r w:rsidRPr="00386249">
        <w:rPr>
          <w:b/>
        </w:rPr>
        <w:t>Descrição:</w:t>
      </w:r>
      <w:r w:rsidRPr="00386249">
        <w:t xml:space="preserve"> </w:t>
      </w:r>
      <w:r w:rsidR="00C9251A">
        <w:t>Foi eleita a nova diretoria para a gestão de 2018, sendo:</w:t>
      </w:r>
    </w:p>
    <w:p w:rsidR="00C9251A" w:rsidRDefault="00C9251A" w:rsidP="00C9251A">
      <w:pPr>
        <w:jc w:val="both"/>
      </w:pPr>
      <w:r>
        <w:t xml:space="preserve">Presidência: </w:t>
      </w:r>
      <w:r w:rsidRPr="007371C4">
        <w:t xml:space="preserve">Renata </w:t>
      </w:r>
      <w:r w:rsidR="007D52F2">
        <w:t xml:space="preserve">dos Santos </w:t>
      </w:r>
      <w:proofErr w:type="spellStart"/>
      <w:r w:rsidR="007D52F2">
        <w:t>Klee</w:t>
      </w:r>
      <w:proofErr w:type="spellEnd"/>
      <w:r w:rsidRPr="007371C4">
        <w:t xml:space="preserve"> </w:t>
      </w:r>
      <w:r>
        <w:t>(Pomerode)</w:t>
      </w:r>
    </w:p>
    <w:p w:rsidR="00C9251A" w:rsidRDefault="00C9251A" w:rsidP="00C9251A">
      <w:pPr>
        <w:jc w:val="both"/>
      </w:pPr>
      <w:proofErr w:type="gramStart"/>
      <w:r>
        <w:t>Vice presidência</w:t>
      </w:r>
      <w:proofErr w:type="gramEnd"/>
      <w:r>
        <w:t>: Neide</w:t>
      </w:r>
      <w:r w:rsidR="007D52F2">
        <w:t xml:space="preserve"> </w:t>
      </w:r>
      <w:proofErr w:type="spellStart"/>
      <w:r w:rsidR="007D52F2">
        <w:t>Luzeti</w:t>
      </w:r>
      <w:proofErr w:type="spellEnd"/>
      <w:r w:rsidR="00EE5224">
        <w:t xml:space="preserve"> </w:t>
      </w:r>
      <w:proofErr w:type="spellStart"/>
      <w:r w:rsidR="00EE5224">
        <w:t>Hort</w:t>
      </w:r>
      <w:proofErr w:type="spellEnd"/>
      <w:r w:rsidR="00EE5224">
        <w:t xml:space="preserve"> (Guabiruba) </w:t>
      </w:r>
    </w:p>
    <w:p w:rsidR="00C9251A" w:rsidRDefault="00EE5224" w:rsidP="00C9251A">
      <w:pPr>
        <w:jc w:val="both"/>
      </w:pPr>
      <w:r>
        <w:t>I Secretária: Sandra Beatriz Knopp Fernandes (Timbó)</w:t>
      </w:r>
    </w:p>
    <w:p w:rsidR="00C9251A" w:rsidRPr="00386249" w:rsidRDefault="00C9251A" w:rsidP="00C9251A">
      <w:pPr>
        <w:jc w:val="both"/>
      </w:pPr>
      <w:r>
        <w:t>II Secretária:</w:t>
      </w:r>
      <w:r w:rsidR="00EE5224">
        <w:t xml:space="preserve"> Beatriz Padilha (AMMVI)</w:t>
      </w:r>
    </w:p>
    <w:p w:rsidR="00C9251A" w:rsidRPr="00386249" w:rsidRDefault="00C9251A" w:rsidP="00C9251A">
      <w:pPr>
        <w:jc w:val="both"/>
      </w:pPr>
      <w:r w:rsidRPr="00386249">
        <w:rPr>
          <w:highlight w:val="green"/>
        </w:rPr>
        <w:t>Situação: concluído.</w:t>
      </w:r>
    </w:p>
    <w:p w:rsidR="005B1250" w:rsidRPr="00386249" w:rsidRDefault="005B1250" w:rsidP="00B2201C">
      <w:pPr>
        <w:jc w:val="both"/>
        <w:rPr>
          <w:shd w:val="clear" w:color="auto" w:fill="FFFFFF"/>
        </w:rPr>
      </w:pPr>
    </w:p>
    <w:p w:rsidR="00EE5224" w:rsidRPr="00EE5224" w:rsidRDefault="00EE5224" w:rsidP="00EE5224">
      <w:pPr>
        <w:jc w:val="both"/>
        <w:rPr>
          <w:u w:val="single"/>
        </w:rPr>
      </w:pPr>
      <w:r w:rsidRPr="00EE5224">
        <w:rPr>
          <w:u w:val="single"/>
        </w:rPr>
        <w:t>3. Roda de conversa sobre os Serviços de Acolhimento para Crianças e Adolescentes</w:t>
      </w:r>
    </w:p>
    <w:p w:rsidR="00EE5224" w:rsidRDefault="004178C2" w:rsidP="004178C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6249">
        <w:rPr>
          <w:rFonts w:ascii="Times New Roman" w:hAnsi="Times New Roman" w:cs="Times New Roman"/>
          <w:b/>
          <w:color w:val="auto"/>
          <w:sz w:val="24"/>
          <w:szCs w:val="24"/>
        </w:rPr>
        <w:t>Relatores:</w:t>
      </w:r>
      <w:r w:rsidRPr="003862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15C58">
        <w:rPr>
          <w:rFonts w:ascii="Times New Roman" w:hAnsi="Times New Roman" w:cs="Times New Roman"/>
          <w:color w:val="auto"/>
          <w:sz w:val="24"/>
          <w:szCs w:val="24"/>
        </w:rPr>
        <w:t xml:space="preserve">Beatriz </w:t>
      </w:r>
      <w:r w:rsidR="001135F2">
        <w:rPr>
          <w:rFonts w:ascii="Times New Roman" w:hAnsi="Times New Roman" w:cs="Times New Roman"/>
          <w:color w:val="auto"/>
          <w:sz w:val="24"/>
          <w:szCs w:val="24"/>
        </w:rPr>
        <w:t>Padilha</w:t>
      </w:r>
    </w:p>
    <w:p w:rsidR="007D69B3" w:rsidRDefault="004178C2" w:rsidP="00EE5224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6249">
        <w:rPr>
          <w:rFonts w:ascii="Times New Roman" w:hAnsi="Times New Roman" w:cs="Times New Roman"/>
          <w:b/>
          <w:color w:val="auto"/>
          <w:sz w:val="24"/>
          <w:szCs w:val="24"/>
        </w:rPr>
        <w:t xml:space="preserve">Descrição: </w:t>
      </w:r>
      <w:r w:rsidR="007D52F2" w:rsidRPr="007D52F2">
        <w:rPr>
          <w:rFonts w:ascii="Times New Roman" w:hAnsi="Times New Roman" w:cs="Times New Roman"/>
          <w:color w:val="auto"/>
          <w:sz w:val="24"/>
          <w:szCs w:val="24"/>
        </w:rPr>
        <w:t>A Roda</w:t>
      </w:r>
      <w:r w:rsidR="007D52F2">
        <w:rPr>
          <w:rFonts w:ascii="Times New Roman" w:hAnsi="Times New Roman" w:cs="Times New Roman"/>
          <w:color w:val="auto"/>
          <w:sz w:val="24"/>
          <w:szCs w:val="24"/>
        </w:rPr>
        <w:t xml:space="preserve"> de conversa acontecerá em 26/02</w:t>
      </w:r>
      <w:r w:rsidR="007D52F2" w:rsidRPr="007D52F2">
        <w:rPr>
          <w:rFonts w:ascii="Times New Roman" w:hAnsi="Times New Roman" w:cs="Times New Roman"/>
          <w:color w:val="auto"/>
          <w:sz w:val="24"/>
          <w:szCs w:val="24"/>
        </w:rPr>
        <w:t>/2018, na sede da AMMVI.</w:t>
      </w:r>
      <w:r w:rsidR="007D52F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135F2" w:rsidRPr="001135F2">
        <w:rPr>
          <w:rFonts w:ascii="Times New Roman" w:hAnsi="Times New Roman" w:cs="Times New Roman"/>
          <w:color w:val="auto"/>
          <w:sz w:val="24"/>
          <w:szCs w:val="24"/>
        </w:rPr>
        <w:t xml:space="preserve">Beatriz sinaliza que o objetivo da roda de conversa é escutar </w:t>
      </w:r>
      <w:r w:rsidR="001135F2">
        <w:rPr>
          <w:rFonts w:ascii="Times New Roman" w:hAnsi="Times New Roman" w:cs="Times New Roman"/>
          <w:color w:val="auto"/>
          <w:sz w:val="24"/>
          <w:szCs w:val="24"/>
        </w:rPr>
        <w:t xml:space="preserve">o que </w:t>
      </w:r>
      <w:r w:rsidR="001135F2" w:rsidRPr="001135F2">
        <w:rPr>
          <w:rFonts w:ascii="Times New Roman" w:hAnsi="Times New Roman" w:cs="Times New Roman"/>
          <w:color w:val="auto"/>
          <w:sz w:val="24"/>
          <w:szCs w:val="24"/>
        </w:rPr>
        <w:t>a Promotoria, a FECAM e o Estado</w:t>
      </w:r>
      <w:r w:rsidR="001135F2">
        <w:rPr>
          <w:rFonts w:ascii="Times New Roman" w:hAnsi="Times New Roman" w:cs="Times New Roman"/>
          <w:color w:val="auto"/>
          <w:sz w:val="24"/>
          <w:szCs w:val="24"/>
        </w:rPr>
        <w:t xml:space="preserve"> têm a dizer referente ao Acolhimento institucional e familiar.</w:t>
      </w:r>
      <w:r w:rsidR="007D69B3">
        <w:rPr>
          <w:rFonts w:ascii="Times New Roman" w:hAnsi="Times New Roman" w:cs="Times New Roman"/>
          <w:color w:val="auto"/>
          <w:sz w:val="24"/>
          <w:szCs w:val="24"/>
        </w:rPr>
        <w:t xml:space="preserve"> Beatriz contextualiza que na última reunião do COAS Estadual foi solicitada a priorização da roda de conversa para a região da AMMVI e assim foi </w:t>
      </w:r>
      <w:r w:rsidR="007E4C95">
        <w:rPr>
          <w:rFonts w:ascii="Times New Roman" w:hAnsi="Times New Roman" w:cs="Times New Roman"/>
          <w:color w:val="auto"/>
          <w:sz w:val="24"/>
          <w:szCs w:val="24"/>
        </w:rPr>
        <w:t>definida</w:t>
      </w:r>
      <w:r w:rsidR="007D52F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D69B3">
        <w:rPr>
          <w:rFonts w:ascii="Times New Roman" w:hAnsi="Times New Roman" w:cs="Times New Roman"/>
          <w:color w:val="auto"/>
          <w:sz w:val="24"/>
          <w:szCs w:val="24"/>
        </w:rPr>
        <w:t xml:space="preserve">a realização </w:t>
      </w:r>
      <w:r w:rsidR="007D52F2">
        <w:rPr>
          <w:rFonts w:ascii="Times New Roman" w:hAnsi="Times New Roman" w:cs="Times New Roman"/>
          <w:color w:val="auto"/>
          <w:sz w:val="24"/>
          <w:szCs w:val="24"/>
        </w:rPr>
        <w:t>do evento para</w:t>
      </w:r>
      <w:r w:rsidR="007D69B3">
        <w:rPr>
          <w:rFonts w:ascii="Times New Roman" w:hAnsi="Times New Roman" w:cs="Times New Roman"/>
          <w:color w:val="auto"/>
          <w:sz w:val="24"/>
          <w:szCs w:val="24"/>
        </w:rPr>
        <w:t xml:space="preserve"> fevereiro</w:t>
      </w:r>
      <w:r w:rsidR="007D52F2">
        <w:rPr>
          <w:rFonts w:ascii="Times New Roman" w:hAnsi="Times New Roman" w:cs="Times New Roman"/>
          <w:color w:val="auto"/>
          <w:sz w:val="24"/>
          <w:szCs w:val="24"/>
        </w:rPr>
        <w:t>/2018</w:t>
      </w:r>
      <w:r w:rsidR="007D69B3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85382A" w:rsidRDefault="007D69B3" w:rsidP="00EE5224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Maria Eunice sinaliza que há aproximadamente 10 anos se discute a questão do acolhimento </w:t>
      </w:r>
      <w:r w:rsidR="00AE27DD">
        <w:rPr>
          <w:rFonts w:ascii="Times New Roman" w:hAnsi="Times New Roman" w:cs="Times New Roman"/>
          <w:color w:val="auto"/>
          <w:sz w:val="24"/>
          <w:szCs w:val="24"/>
        </w:rPr>
        <w:t xml:space="preserve">institucional nos municípios de pequeno porte. A câmara técnica da CIB fez um estudo da regionalização em 2014, </w:t>
      </w:r>
      <w:r w:rsidR="007D52F2">
        <w:rPr>
          <w:rFonts w:ascii="Times New Roman" w:hAnsi="Times New Roman" w:cs="Times New Roman"/>
          <w:color w:val="auto"/>
          <w:sz w:val="24"/>
          <w:szCs w:val="24"/>
        </w:rPr>
        <w:t>fazendo o</w:t>
      </w:r>
      <w:r w:rsidR="00AE27DD">
        <w:rPr>
          <w:rFonts w:ascii="Times New Roman" w:hAnsi="Times New Roman" w:cs="Times New Roman"/>
          <w:color w:val="auto"/>
          <w:sz w:val="24"/>
          <w:szCs w:val="24"/>
        </w:rPr>
        <w:t xml:space="preserve"> desenho de como estava a oferta e a demanda do serviço</w:t>
      </w:r>
      <w:r w:rsidR="00094DD2">
        <w:rPr>
          <w:rFonts w:ascii="Times New Roman" w:hAnsi="Times New Roman" w:cs="Times New Roman"/>
          <w:color w:val="auto"/>
          <w:sz w:val="24"/>
          <w:szCs w:val="24"/>
        </w:rPr>
        <w:t xml:space="preserve"> nos </w:t>
      </w:r>
      <w:r w:rsidR="001C6C29">
        <w:rPr>
          <w:rFonts w:ascii="Times New Roman" w:hAnsi="Times New Roman" w:cs="Times New Roman"/>
          <w:color w:val="auto"/>
          <w:sz w:val="24"/>
          <w:szCs w:val="24"/>
        </w:rPr>
        <w:t>municípios</w:t>
      </w:r>
      <w:r w:rsidR="00AE27DD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7D52F2">
        <w:rPr>
          <w:rFonts w:ascii="Times New Roman" w:hAnsi="Times New Roman" w:cs="Times New Roman"/>
          <w:color w:val="auto"/>
          <w:sz w:val="24"/>
          <w:szCs w:val="24"/>
        </w:rPr>
        <w:t>e traçando</w:t>
      </w:r>
      <w:r w:rsidR="00AE27D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D52F2">
        <w:rPr>
          <w:rFonts w:ascii="Times New Roman" w:hAnsi="Times New Roman" w:cs="Times New Roman"/>
          <w:color w:val="auto"/>
          <w:sz w:val="24"/>
          <w:szCs w:val="24"/>
        </w:rPr>
        <w:t>possibilidades</w:t>
      </w:r>
      <w:r w:rsidR="00AE27D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D52F2">
        <w:rPr>
          <w:rFonts w:ascii="Times New Roman" w:hAnsi="Times New Roman" w:cs="Times New Roman"/>
          <w:color w:val="auto"/>
          <w:sz w:val="24"/>
          <w:szCs w:val="24"/>
        </w:rPr>
        <w:t>de organização</w:t>
      </w:r>
      <w:r w:rsidR="00AE27D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D52F2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85382A">
        <w:rPr>
          <w:rFonts w:ascii="Times New Roman" w:hAnsi="Times New Roman" w:cs="Times New Roman"/>
          <w:color w:val="auto"/>
          <w:sz w:val="24"/>
          <w:szCs w:val="24"/>
        </w:rPr>
        <w:t>a regionalização</w:t>
      </w:r>
      <w:r w:rsidR="007D52F2">
        <w:rPr>
          <w:rFonts w:ascii="Times New Roman" w:hAnsi="Times New Roman" w:cs="Times New Roman"/>
          <w:color w:val="auto"/>
          <w:sz w:val="24"/>
          <w:szCs w:val="24"/>
        </w:rPr>
        <w:t xml:space="preserve"> do serviço</w:t>
      </w:r>
      <w:r w:rsidR="0085382A">
        <w:rPr>
          <w:rFonts w:ascii="Times New Roman" w:hAnsi="Times New Roman" w:cs="Times New Roman"/>
          <w:color w:val="auto"/>
          <w:sz w:val="24"/>
          <w:szCs w:val="24"/>
        </w:rPr>
        <w:t xml:space="preserve">. Naquela época a União abriu termo de aceite para os Estados para a implementação da regionalização. Mas para </w:t>
      </w:r>
      <w:r w:rsidR="007E4C95">
        <w:rPr>
          <w:rFonts w:ascii="Times New Roman" w:hAnsi="Times New Roman" w:cs="Times New Roman"/>
          <w:color w:val="auto"/>
          <w:sz w:val="24"/>
          <w:szCs w:val="24"/>
        </w:rPr>
        <w:t>o E</w:t>
      </w:r>
      <w:r w:rsidR="007D52F2">
        <w:rPr>
          <w:rFonts w:ascii="Times New Roman" w:hAnsi="Times New Roman" w:cs="Times New Roman"/>
          <w:color w:val="auto"/>
          <w:sz w:val="24"/>
          <w:szCs w:val="24"/>
        </w:rPr>
        <w:t xml:space="preserve">stado de SC se habilitar </w:t>
      </w:r>
      <w:r w:rsidR="0085382A">
        <w:rPr>
          <w:rFonts w:ascii="Times New Roman" w:hAnsi="Times New Roman" w:cs="Times New Roman"/>
          <w:color w:val="auto"/>
          <w:sz w:val="24"/>
          <w:szCs w:val="24"/>
        </w:rPr>
        <w:t xml:space="preserve">seria necessário </w:t>
      </w:r>
      <w:r w:rsidR="007D52F2">
        <w:rPr>
          <w:rFonts w:ascii="Times New Roman" w:hAnsi="Times New Roman" w:cs="Times New Roman"/>
          <w:color w:val="auto"/>
          <w:sz w:val="24"/>
          <w:szCs w:val="24"/>
        </w:rPr>
        <w:t xml:space="preserve">ter </w:t>
      </w:r>
      <w:r w:rsidR="0085382A">
        <w:rPr>
          <w:rFonts w:ascii="Times New Roman" w:hAnsi="Times New Roman" w:cs="Times New Roman"/>
          <w:color w:val="auto"/>
          <w:sz w:val="24"/>
          <w:szCs w:val="24"/>
        </w:rPr>
        <w:t xml:space="preserve">o fundo a fundo regular e automático instituído. </w:t>
      </w:r>
    </w:p>
    <w:p w:rsidR="00E048FC" w:rsidRDefault="0085382A" w:rsidP="00EE5224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Patricia Sasse </w:t>
      </w:r>
      <w:r w:rsidR="007D52F2">
        <w:rPr>
          <w:rFonts w:ascii="Times New Roman" w:hAnsi="Times New Roman" w:cs="Times New Roman"/>
          <w:color w:val="auto"/>
          <w:sz w:val="24"/>
          <w:szCs w:val="24"/>
        </w:rPr>
        <w:t>critica o fato de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órgãos de fora se atravessa</w:t>
      </w:r>
      <w:r w:rsidR="007D52F2">
        <w:rPr>
          <w:rFonts w:ascii="Times New Roman" w:hAnsi="Times New Roman" w:cs="Times New Roman"/>
          <w:color w:val="auto"/>
          <w:sz w:val="24"/>
          <w:szCs w:val="24"/>
        </w:rPr>
        <w:t>rem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na organização do SUAS (como no caso </w:t>
      </w:r>
      <w:r w:rsidR="005118CB">
        <w:rPr>
          <w:rFonts w:ascii="Times New Roman" w:hAnsi="Times New Roman" w:cs="Times New Roman"/>
          <w:color w:val="auto"/>
          <w:sz w:val="24"/>
          <w:szCs w:val="24"/>
        </w:rPr>
        <w:t>de 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Promotoria</w:t>
      </w:r>
      <w:r w:rsidR="007D52F2">
        <w:rPr>
          <w:rFonts w:ascii="Times New Roman" w:hAnsi="Times New Roman" w:cs="Times New Roman"/>
          <w:color w:val="auto"/>
          <w:sz w:val="24"/>
          <w:szCs w:val="24"/>
        </w:rPr>
        <w:t xml:space="preserve"> exigir a construção de casa abrigo por comarcas</w:t>
      </w:r>
      <w:r>
        <w:rPr>
          <w:rFonts w:ascii="Times New Roman" w:hAnsi="Times New Roman" w:cs="Times New Roman"/>
          <w:color w:val="auto"/>
          <w:sz w:val="24"/>
          <w:szCs w:val="24"/>
        </w:rPr>
        <w:t>),</w:t>
      </w:r>
      <w:r w:rsidR="00233DCC">
        <w:rPr>
          <w:rFonts w:ascii="Times New Roman" w:hAnsi="Times New Roman" w:cs="Times New Roman"/>
          <w:color w:val="auto"/>
          <w:sz w:val="24"/>
          <w:szCs w:val="24"/>
        </w:rPr>
        <w:t xml:space="preserve"> e comenta que este atravessamento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33DCC">
        <w:rPr>
          <w:rFonts w:ascii="Times New Roman" w:hAnsi="Times New Roman" w:cs="Times New Roman"/>
          <w:color w:val="auto"/>
          <w:sz w:val="24"/>
          <w:szCs w:val="24"/>
        </w:rPr>
        <w:t xml:space="preserve">acontece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por via da ausência do Estado e do CEAS. Sinaliza ainda que o judiciário </w:t>
      </w:r>
      <w:r w:rsidR="00233DCC">
        <w:rPr>
          <w:rFonts w:ascii="Times New Roman" w:hAnsi="Times New Roman" w:cs="Times New Roman"/>
          <w:color w:val="auto"/>
          <w:sz w:val="24"/>
          <w:szCs w:val="24"/>
        </w:rPr>
        <w:t>deve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seguir as normativas do SUAS. </w:t>
      </w:r>
      <w:r w:rsidR="00FA39A1">
        <w:rPr>
          <w:rFonts w:ascii="Times New Roman" w:hAnsi="Times New Roman" w:cs="Times New Roman"/>
          <w:color w:val="auto"/>
          <w:sz w:val="24"/>
          <w:szCs w:val="24"/>
        </w:rPr>
        <w:t xml:space="preserve">Neste contexto </w:t>
      </w:r>
      <w:r w:rsidR="007E4C95">
        <w:rPr>
          <w:rFonts w:ascii="Times New Roman" w:hAnsi="Times New Roman" w:cs="Times New Roman"/>
          <w:color w:val="auto"/>
          <w:sz w:val="24"/>
          <w:szCs w:val="24"/>
        </w:rPr>
        <w:t xml:space="preserve">também </w:t>
      </w:r>
      <w:r w:rsidR="005118CB">
        <w:rPr>
          <w:rFonts w:ascii="Times New Roman" w:hAnsi="Times New Roman" w:cs="Times New Roman"/>
          <w:color w:val="auto"/>
          <w:sz w:val="24"/>
          <w:szCs w:val="24"/>
        </w:rPr>
        <w:t>se percebe</w:t>
      </w:r>
      <w:r w:rsidR="00E048FC">
        <w:rPr>
          <w:rFonts w:ascii="Times New Roman" w:hAnsi="Times New Roman" w:cs="Times New Roman"/>
          <w:color w:val="auto"/>
          <w:sz w:val="24"/>
          <w:szCs w:val="24"/>
        </w:rPr>
        <w:t xml:space="preserve"> a necessidade de fortalecer os Conselhos Municipais da Assistência Social, do idoso e da Criança e do Adolescente. </w:t>
      </w:r>
    </w:p>
    <w:p w:rsidR="00FA39A1" w:rsidRDefault="00FA39A1" w:rsidP="00EE5224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Patrícia ainda questiona a respeito da construção de abrigos no momento em que o Estado fortalece a discussão a respeito do Serviço de Família Acolhedora.</w:t>
      </w:r>
      <w:r w:rsidR="007E4C95">
        <w:rPr>
          <w:rFonts w:ascii="Times New Roman" w:hAnsi="Times New Roman" w:cs="Times New Roman"/>
          <w:color w:val="auto"/>
          <w:sz w:val="24"/>
          <w:szCs w:val="24"/>
        </w:rPr>
        <w:t xml:space="preserve"> Abordar esta questão na Roda de Conversa do dia 26/02.</w:t>
      </w:r>
    </w:p>
    <w:p w:rsidR="0089092B" w:rsidRPr="001135F2" w:rsidRDefault="00E048FC" w:rsidP="00EE5224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Marineusa (Rio dos Cedros), Joelma (Benedito Novo) e Patrícia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Pessato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(Doutor Pedrinh</w:t>
      </w:r>
      <w:r w:rsidR="007E4C95">
        <w:rPr>
          <w:rFonts w:ascii="Times New Roman" w:hAnsi="Times New Roman" w:cs="Times New Roman"/>
          <w:color w:val="auto"/>
          <w:sz w:val="24"/>
          <w:szCs w:val="24"/>
        </w:rPr>
        <w:t>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FA39A1">
        <w:rPr>
          <w:rFonts w:ascii="Times New Roman" w:hAnsi="Times New Roman" w:cs="Times New Roman"/>
          <w:color w:val="auto"/>
          <w:sz w:val="24"/>
          <w:szCs w:val="24"/>
        </w:rPr>
        <w:t xml:space="preserve">trazem o contexto da demanda de acolhimento junto aos seus municípios e </w:t>
      </w:r>
      <w:r>
        <w:rPr>
          <w:rFonts w:ascii="Times New Roman" w:hAnsi="Times New Roman" w:cs="Times New Roman"/>
          <w:color w:val="auto"/>
          <w:sz w:val="24"/>
          <w:szCs w:val="24"/>
        </w:rPr>
        <w:t>se queixam da postura do promotor da comarca de Timbó.</w:t>
      </w:r>
      <w:r w:rsidR="007950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95013" w:rsidRPr="005118CB">
        <w:rPr>
          <w:rFonts w:ascii="Times New Roman" w:hAnsi="Times New Roman" w:cs="Times New Roman"/>
          <w:color w:val="auto"/>
          <w:sz w:val="24"/>
          <w:szCs w:val="24"/>
        </w:rPr>
        <w:t xml:space="preserve">O secretário do município de Gaspar, Sr. Ernesto, também </w:t>
      </w:r>
      <w:r w:rsidR="00795013">
        <w:rPr>
          <w:rFonts w:ascii="Times New Roman" w:hAnsi="Times New Roman" w:cs="Times New Roman"/>
          <w:color w:val="auto"/>
          <w:sz w:val="24"/>
          <w:szCs w:val="24"/>
        </w:rPr>
        <w:t xml:space="preserve">traz a problemática vivenciada em sua cidade em relação ao acolhimento institucional. Beatriz questiona qual município chegou a procurar a corregedoria por via desta problemática com a promotoria, sendo que não tem a informação de </w:t>
      </w:r>
      <w:r w:rsidR="007E4C95">
        <w:rPr>
          <w:rFonts w:ascii="Times New Roman" w:hAnsi="Times New Roman" w:cs="Times New Roman"/>
          <w:color w:val="auto"/>
          <w:sz w:val="24"/>
          <w:szCs w:val="24"/>
        </w:rPr>
        <w:t xml:space="preserve">que </w:t>
      </w:r>
      <w:r w:rsidR="00795013">
        <w:rPr>
          <w:rFonts w:ascii="Times New Roman" w:hAnsi="Times New Roman" w:cs="Times New Roman"/>
          <w:color w:val="auto"/>
          <w:sz w:val="24"/>
          <w:szCs w:val="24"/>
        </w:rPr>
        <w:t>algum prefeito ter</w:t>
      </w:r>
      <w:r w:rsidR="007E4C95">
        <w:rPr>
          <w:rFonts w:ascii="Times New Roman" w:hAnsi="Times New Roman" w:cs="Times New Roman"/>
          <w:color w:val="auto"/>
          <w:sz w:val="24"/>
          <w:szCs w:val="24"/>
        </w:rPr>
        <w:t>ia</w:t>
      </w:r>
      <w:r w:rsidR="00795013">
        <w:rPr>
          <w:rFonts w:ascii="Times New Roman" w:hAnsi="Times New Roman" w:cs="Times New Roman"/>
          <w:color w:val="auto"/>
          <w:sz w:val="24"/>
          <w:szCs w:val="24"/>
        </w:rPr>
        <w:t xml:space="preserve"> procurado esta instância.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D69B3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7E4C95" w:rsidRDefault="007E4C95" w:rsidP="007D52F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O colegiado sugere uma reunião entre os procuradores dos 14 municípios e os promotores das comarcas para discutirem a questão dos acolhimentos. Beatriz informa que o colegiado de procuradores vai ser </w:t>
      </w:r>
      <w:r w:rsidR="00094DD2">
        <w:rPr>
          <w:rFonts w:ascii="Times New Roman" w:hAnsi="Times New Roman" w:cs="Times New Roman"/>
          <w:color w:val="auto"/>
          <w:sz w:val="24"/>
          <w:szCs w:val="24"/>
        </w:rPr>
        <w:t>retomado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sendo que há dois anos não se reuniam mais. A primeira reunião vai ser </w:t>
      </w:r>
      <w:r w:rsidR="005118CB">
        <w:rPr>
          <w:rFonts w:ascii="Times New Roman" w:hAnsi="Times New Roman" w:cs="Times New Roman"/>
          <w:color w:val="auto"/>
          <w:sz w:val="24"/>
          <w:szCs w:val="24"/>
        </w:rPr>
        <w:t>na quinzena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de março. </w:t>
      </w:r>
    </w:p>
    <w:p w:rsidR="007E4C95" w:rsidRDefault="007E4C95" w:rsidP="007D52F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Maria Eunice sugere fazer novo levantamento junto aos 14 municípios para identificas as demandas e as ofertas de acolhimento para criança/adolescente. </w:t>
      </w:r>
    </w:p>
    <w:p w:rsidR="007E4C95" w:rsidRDefault="007E4C95" w:rsidP="007D52F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Ficou acordado que Maria Eunice (representando a câmara técnica da CIB) e Patrícia Sasse (representando o colegiado da AMMVI) estarão fazendo o uso da palavra na Roda de Conversa para expor as dificuldades enfrentadas pelos municípios. </w:t>
      </w:r>
    </w:p>
    <w:p w:rsidR="00D26D2C" w:rsidRDefault="00D26D2C" w:rsidP="007D52F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Beatriz ressalta a importância dos Perfeitos e Secretários de Assistência Social </w:t>
      </w:r>
      <w:r w:rsidR="00094DD2">
        <w:rPr>
          <w:rFonts w:ascii="Times New Roman" w:hAnsi="Times New Roman" w:cs="Times New Roman"/>
          <w:color w:val="auto"/>
          <w:sz w:val="24"/>
          <w:szCs w:val="24"/>
        </w:rPr>
        <w:t>participarem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desta Roda de Conversa, bem como os procuradores e conselheiros municipais. </w:t>
      </w:r>
    </w:p>
    <w:p w:rsidR="00F0268F" w:rsidRDefault="00F0268F" w:rsidP="007D52F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E5224" w:rsidRPr="00EE5224" w:rsidRDefault="00EE5224" w:rsidP="00F3263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EE5224">
        <w:rPr>
          <w:rFonts w:ascii="Times New Roman" w:hAnsi="Times New Roman" w:cs="Times New Roman"/>
          <w:color w:val="auto"/>
          <w:sz w:val="24"/>
          <w:szCs w:val="24"/>
          <w:u w:val="single"/>
        </w:rPr>
        <w:t>4. Planejamento 2018</w:t>
      </w:r>
    </w:p>
    <w:p w:rsidR="00EE5224" w:rsidRDefault="00BA7215" w:rsidP="00F3263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EE5224" w:rsidRPr="00D26D2C" w:rsidRDefault="00EE5224" w:rsidP="00F3263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D26D2C">
        <w:rPr>
          <w:rFonts w:ascii="Times New Roman" w:hAnsi="Times New Roman" w:cs="Times New Roman"/>
          <w:b/>
          <w:i/>
          <w:color w:val="auto"/>
          <w:sz w:val="24"/>
          <w:szCs w:val="24"/>
        </w:rPr>
        <w:t>Calendário de reuniões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18"/>
        <w:gridCol w:w="3279"/>
        <w:gridCol w:w="1587"/>
        <w:gridCol w:w="3244"/>
      </w:tblGrid>
      <w:tr w:rsidR="00EE5224" w:rsidTr="00EE5224">
        <w:tc>
          <w:tcPr>
            <w:tcW w:w="1526" w:type="dxa"/>
          </w:tcPr>
          <w:p w:rsidR="00EE5224" w:rsidRPr="00EE5224" w:rsidRDefault="00EE5224" w:rsidP="00EE5224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Data</w:t>
            </w:r>
          </w:p>
        </w:tc>
        <w:tc>
          <w:tcPr>
            <w:tcW w:w="3362" w:type="dxa"/>
          </w:tcPr>
          <w:p w:rsidR="00EE5224" w:rsidRPr="00EE5224" w:rsidRDefault="00EE5224" w:rsidP="00EE5224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52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Município</w:t>
            </w:r>
          </w:p>
        </w:tc>
        <w:tc>
          <w:tcPr>
            <w:tcW w:w="1599" w:type="dxa"/>
          </w:tcPr>
          <w:p w:rsidR="00EE5224" w:rsidRPr="00EE5224" w:rsidRDefault="00EE5224" w:rsidP="00BF6395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Data</w:t>
            </w:r>
          </w:p>
        </w:tc>
        <w:tc>
          <w:tcPr>
            <w:tcW w:w="3291" w:type="dxa"/>
          </w:tcPr>
          <w:p w:rsidR="00EE5224" w:rsidRPr="00EE5224" w:rsidRDefault="00EE5224" w:rsidP="00BF6395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522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Município</w:t>
            </w:r>
          </w:p>
        </w:tc>
      </w:tr>
      <w:tr w:rsidR="00EE5224" w:rsidTr="00EE5224">
        <w:tc>
          <w:tcPr>
            <w:tcW w:w="1526" w:type="dxa"/>
          </w:tcPr>
          <w:p w:rsidR="00EE5224" w:rsidRPr="00EE5224" w:rsidRDefault="00EE5224" w:rsidP="00F32632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EE522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20/03/2018</w:t>
            </w:r>
          </w:p>
        </w:tc>
        <w:tc>
          <w:tcPr>
            <w:tcW w:w="3362" w:type="dxa"/>
          </w:tcPr>
          <w:p w:rsidR="00EE5224" w:rsidRDefault="00EE5224" w:rsidP="00F32632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Doutor Pedrinho</w:t>
            </w:r>
          </w:p>
        </w:tc>
        <w:tc>
          <w:tcPr>
            <w:tcW w:w="1599" w:type="dxa"/>
          </w:tcPr>
          <w:p w:rsidR="00EE5224" w:rsidRPr="009B67B3" w:rsidRDefault="00EE5224" w:rsidP="00F32632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9B67B3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21/08/2018</w:t>
            </w:r>
          </w:p>
        </w:tc>
        <w:tc>
          <w:tcPr>
            <w:tcW w:w="3291" w:type="dxa"/>
          </w:tcPr>
          <w:p w:rsidR="00EE5224" w:rsidRDefault="009B67B3" w:rsidP="00F32632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Guabiruba</w:t>
            </w:r>
          </w:p>
        </w:tc>
      </w:tr>
      <w:tr w:rsidR="00EE5224" w:rsidTr="00EE5224">
        <w:tc>
          <w:tcPr>
            <w:tcW w:w="1526" w:type="dxa"/>
          </w:tcPr>
          <w:p w:rsidR="00EE5224" w:rsidRPr="00EE5224" w:rsidRDefault="00EE5224" w:rsidP="00F32632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EE522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17/04/2018</w:t>
            </w:r>
          </w:p>
        </w:tc>
        <w:tc>
          <w:tcPr>
            <w:tcW w:w="3362" w:type="dxa"/>
          </w:tcPr>
          <w:p w:rsidR="00EE5224" w:rsidRDefault="00EE5224" w:rsidP="00F32632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Rio dos Cedros</w:t>
            </w:r>
          </w:p>
        </w:tc>
        <w:tc>
          <w:tcPr>
            <w:tcW w:w="1599" w:type="dxa"/>
          </w:tcPr>
          <w:p w:rsidR="00EE5224" w:rsidRPr="009B67B3" w:rsidRDefault="009B67B3" w:rsidP="00F32632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9B67B3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18/09/2018</w:t>
            </w:r>
          </w:p>
        </w:tc>
        <w:tc>
          <w:tcPr>
            <w:tcW w:w="3291" w:type="dxa"/>
          </w:tcPr>
          <w:p w:rsidR="00EE5224" w:rsidRDefault="009B67B3" w:rsidP="00F32632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Botuverá</w:t>
            </w:r>
          </w:p>
        </w:tc>
      </w:tr>
      <w:tr w:rsidR="00EE5224" w:rsidTr="00EE5224">
        <w:tc>
          <w:tcPr>
            <w:tcW w:w="1526" w:type="dxa"/>
          </w:tcPr>
          <w:p w:rsidR="00EE5224" w:rsidRPr="00EE5224" w:rsidRDefault="00EE5224" w:rsidP="00F32632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EE522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15/05/2018</w:t>
            </w:r>
          </w:p>
        </w:tc>
        <w:tc>
          <w:tcPr>
            <w:tcW w:w="3362" w:type="dxa"/>
          </w:tcPr>
          <w:p w:rsidR="00EE5224" w:rsidRDefault="00EE5224" w:rsidP="00F32632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Benedito Novo</w:t>
            </w:r>
          </w:p>
        </w:tc>
        <w:tc>
          <w:tcPr>
            <w:tcW w:w="1599" w:type="dxa"/>
          </w:tcPr>
          <w:p w:rsidR="00EE5224" w:rsidRPr="009B67B3" w:rsidRDefault="009B67B3" w:rsidP="00F32632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9B67B3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16/10/2018</w:t>
            </w:r>
          </w:p>
        </w:tc>
        <w:tc>
          <w:tcPr>
            <w:tcW w:w="3291" w:type="dxa"/>
          </w:tcPr>
          <w:p w:rsidR="00EE5224" w:rsidRDefault="009B67B3" w:rsidP="00F32632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Indaial</w:t>
            </w:r>
          </w:p>
        </w:tc>
      </w:tr>
      <w:tr w:rsidR="00EE5224" w:rsidTr="00EE5224">
        <w:tc>
          <w:tcPr>
            <w:tcW w:w="1526" w:type="dxa"/>
          </w:tcPr>
          <w:p w:rsidR="00EE5224" w:rsidRPr="00EE5224" w:rsidRDefault="00EE5224" w:rsidP="00F32632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EE522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19/06/2018</w:t>
            </w:r>
          </w:p>
        </w:tc>
        <w:tc>
          <w:tcPr>
            <w:tcW w:w="3362" w:type="dxa"/>
          </w:tcPr>
          <w:p w:rsidR="00EE5224" w:rsidRDefault="00EE5224" w:rsidP="00F32632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Timbó</w:t>
            </w:r>
          </w:p>
        </w:tc>
        <w:tc>
          <w:tcPr>
            <w:tcW w:w="1599" w:type="dxa"/>
          </w:tcPr>
          <w:p w:rsidR="00EE5224" w:rsidRPr="009B67B3" w:rsidRDefault="009B67B3" w:rsidP="00F32632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9B67B3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20/11/2018</w:t>
            </w:r>
          </w:p>
        </w:tc>
        <w:tc>
          <w:tcPr>
            <w:tcW w:w="3291" w:type="dxa"/>
          </w:tcPr>
          <w:p w:rsidR="00EE5224" w:rsidRDefault="009B67B3" w:rsidP="00F32632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Blumenau/AMMVI</w:t>
            </w:r>
          </w:p>
        </w:tc>
      </w:tr>
      <w:tr w:rsidR="00EE5224" w:rsidTr="00EE5224">
        <w:tc>
          <w:tcPr>
            <w:tcW w:w="1526" w:type="dxa"/>
          </w:tcPr>
          <w:p w:rsidR="00EE5224" w:rsidRPr="00EE5224" w:rsidRDefault="00EE5224" w:rsidP="00F32632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EE522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17/07/2018</w:t>
            </w:r>
          </w:p>
        </w:tc>
        <w:tc>
          <w:tcPr>
            <w:tcW w:w="3362" w:type="dxa"/>
          </w:tcPr>
          <w:p w:rsidR="00EE5224" w:rsidRDefault="00EE5224" w:rsidP="00F32632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Apiúna </w:t>
            </w:r>
          </w:p>
        </w:tc>
        <w:tc>
          <w:tcPr>
            <w:tcW w:w="1599" w:type="dxa"/>
          </w:tcPr>
          <w:p w:rsidR="00EE5224" w:rsidRDefault="00EE5224" w:rsidP="00F32632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91" w:type="dxa"/>
          </w:tcPr>
          <w:p w:rsidR="00EE5224" w:rsidRDefault="00EE5224" w:rsidP="00F32632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E5224" w:rsidRDefault="00EE5224" w:rsidP="00F3263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26D2C" w:rsidRPr="00D26D2C" w:rsidRDefault="00D26D2C" w:rsidP="00F3263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D26D2C">
        <w:rPr>
          <w:rFonts w:ascii="Times New Roman" w:hAnsi="Times New Roman" w:cs="Times New Roman"/>
          <w:b/>
          <w:i/>
          <w:color w:val="auto"/>
          <w:sz w:val="24"/>
          <w:szCs w:val="24"/>
        </w:rPr>
        <w:t>Eventos previstos:</w:t>
      </w:r>
    </w:p>
    <w:p w:rsidR="00D26D2C" w:rsidRDefault="00D26D2C" w:rsidP="00F3263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Conferência Municipal da Criança e do Adolescente Mirim a principio deveria ser até abril/2018, porém Maria Eunice entrou em contato com a SST e recebeu a informação que poderá ser realizada até setembro/2018. </w:t>
      </w:r>
    </w:p>
    <w:p w:rsidR="008A4B8D" w:rsidRDefault="008A4B8D" w:rsidP="00F3263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Conferencia Municipal da Criança e do Adolescente – Renata sugere trazer o Conselho Estadual da Assistência Social para as conferências municipais. </w:t>
      </w:r>
    </w:p>
    <w:p w:rsidR="00D26D2C" w:rsidRDefault="00D26D2C" w:rsidP="00F3263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26D2C" w:rsidRPr="00D26D2C" w:rsidRDefault="00D26D2C" w:rsidP="00F3263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D26D2C">
        <w:rPr>
          <w:rFonts w:ascii="Times New Roman" w:hAnsi="Times New Roman" w:cs="Times New Roman"/>
          <w:b/>
          <w:i/>
          <w:color w:val="auto"/>
          <w:sz w:val="24"/>
          <w:szCs w:val="24"/>
        </w:rPr>
        <w:t>Sugestões de</w:t>
      </w:r>
      <w:r w:rsidR="008A4B8D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eventos </w:t>
      </w:r>
      <w:r w:rsidR="000B5C8A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e </w:t>
      </w:r>
      <w:r w:rsidRPr="00D26D2C">
        <w:rPr>
          <w:rFonts w:ascii="Times New Roman" w:hAnsi="Times New Roman" w:cs="Times New Roman"/>
          <w:b/>
          <w:i/>
          <w:color w:val="auto"/>
          <w:sz w:val="24"/>
          <w:szCs w:val="24"/>
        </w:rPr>
        <w:t>temáticas para capacitações:</w:t>
      </w:r>
    </w:p>
    <w:p w:rsidR="00D26D2C" w:rsidRDefault="00D26D2C" w:rsidP="00F3263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8A4B8D">
        <w:rPr>
          <w:rFonts w:ascii="Times New Roman" w:hAnsi="Times New Roman" w:cs="Times New Roman"/>
          <w:color w:val="auto"/>
          <w:sz w:val="24"/>
          <w:szCs w:val="24"/>
        </w:rPr>
        <w:t>Capacitação para os conselheiros municipais de Assistência Social</w:t>
      </w:r>
      <w:r w:rsidR="001F3849">
        <w:rPr>
          <w:rFonts w:ascii="Times New Roman" w:hAnsi="Times New Roman" w:cs="Times New Roman"/>
          <w:color w:val="auto"/>
          <w:sz w:val="24"/>
          <w:szCs w:val="24"/>
        </w:rPr>
        <w:t xml:space="preserve">. Beatriz </w:t>
      </w:r>
      <w:r w:rsidR="000B5C8A">
        <w:rPr>
          <w:rFonts w:ascii="Times New Roman" w:hAnsi="Times New Roman" w:cs="Times New Roman"/>
          <w:color w:val="auto"/>
          <w:sz w:val="24"/>
          <w:szCs w:val="24"/>
        </w:rPr>
        <w:t xml:space="preserve">sinaliza que está questão já foi levantada em 2017 e está aguardando os municípios sugerirem temática, palestrante e formato desta capacitação. </w:t>
      </w:r>
    </w:p>
    <w:p w:rsidR="00EE5224" w:rsidRDefault="008A4B8D" w:rsidP="00F3263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Oficinas de discussão sobre</w:t>
      </w:r>
      <w:r w:rsidR="00230DCB">
        <w:rPr>
          <w:rFonts w:ascii="Times New Roman" w:hAnsi="Times New Roman" w:cs="Times New Roman"/>
          <w:color w:val="auto"/>
          <w:sz w:val="24"/>
          <w:szCs w:val="24"/>
        </w:rPr>
        <w:t xml:space="preserve"> o Trabalho do PAIF</w:t>
      </w:r>
      <w:r w:rsidR="00F0268F">
        <w:rPr>
          <w:rFonts w:ascii="Times New Roman" w:hAnsi="Times New Roman" w:cs="Times New Roman"/>
          <w:color w:val="auto"/>
          <w:sz w:val="24"/>
          <w:szCs w:val="24"/>
        </w:rPr>
        <w:t xml:space="preserve"> e SCFV</w:t>
      </w:r>
    </w:p>
    <w:p w:rsidR="00230DCB" w:rsidRDefault="00230DCB" w:rsidP="00F3263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Discussão sobre Média Complexidade para municípios de pequeno porte, que não tem estrutura de CREAS. </w:t>
      </w:r>
    </w:p>
    <w:p w:rsidR="005118CB" w:rsidRDefault="005118CB" w:rsidP="00F3263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118CB" w:rsidRDefault="005118CB" w:rsidP="00F3263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30DCB" w:rsidRDefault="00F0268F" w:rsidP="00F3263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Discussões sobre orçamento e financiamento.</w:t>
      </w:r>
    </w:p>
    <w:p w:rsidR="001C6C29" w:rsidRDefault="001C6C29" w:rsidP="001C6C29">
      <w:pPr>
        <w:jc w:val="both"/>
      </w:pPr>
      <w:r>
        <w:lastRenderedPageBreak/>
        <w:t xml:space="preserve">* Joelma (Benedito Novo) traz a informação de que o </w:t>
      </w:r>
      <w:r w:rsidR="005118CB">
        <w:t>Capacita SUAS</w:t>
      </w:r>
      <w:r>
        <w:t xml:space="preserve"> deste ano vai trabalhar 3 eixos, sendo: Vigilância </w:t>
      </w:r>
      <w:r w:rsidR="005118CB">
        <w:t>Socioassistencial</w:t>
      </w:r>
      <w:r>
        <w:t>, Proteção Social Básica, Proteção Social de Média Complexidade.</w:t>
      </w:r>
    </w:p>
    <w:p w:rsidR="00F0268F" w:rsidRPr="00F0268F" w:rsidRDefault="001C6C29" w:rsidP="00F3263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118CB"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r w:rsidR="00F0268F" w:rsidRPr="005118CB">
        <w:rPr>
          <w:rFonts w:ascii="Times New Roman" w:hAnsi="Times New Roman" w:cs="Times New Roman"/>
          <w:color w:val="auto"/>
          <w:sz w:val="24"/>
          <w:szCs w:val="24"/>
        </w:rPr>
        <w:t xml:space="preserve">Beatriz questiona como está a questão da Lei 13.019 junto aos municípios. Comenta que a Associação dos municípios de Joinville quer vir para a AMMVI para conversar a respeito desta Lei. </w:t>
      </w:r>
    </w:p>
    <w:p w:rsidR="00230DCB" w:rsidRPr="00EE5224" w:rsidRDefault="00230DCB" w:rsidP="00F3263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12E33" w:rsidRDefault="00EE5224" w:rsidP="00403118">
      <w:pPr>
        <w:jc w:val="both"/>
        <w:rPr>
          <w:u w:val="single"/>
        </w:rPr>
      </w:pPr>
      <w:r>
        <w:rPr>
          <w:u w:val="single"/>
        </w:rPr>
        <w:t>5</w:t>
      </w:r>
      <w:r w:rsidR="00C12E33" w:rsidRPr="00386249">
        <w:rPr>
          <w:u w:val="single"/>
        </w:rPr>
        <w:t>. Informes:</w:t>
      </w:r>
    </w:p>
    <w:p w:rsidR="00361379" w:rsidRDefault="0007454D" w:rsidP="00403118">
      <w:pPr>
        <w:jc w:val="both"/>
      </w:pPr>
      <w:r>
        <w:t xml:space="preserve">- Reunião do COAS Estadual acontecerá em 27/02/2018, no município de Florianópolis, sede da FECAM. A Neide </w:t>
      </w:r>
      <w:proofErr w:type="spellStart"/>
      <w:r>
        <w:t>Hort</w:t>
      </w:r>
      <w:proofErr w:type="spellEnd"/>
      <w:r>
        <w:t xml:space="preserve"> (vice-presidente), Sandra Beatriz Knopp Fernandes (I </w:t>
      </w:r>
    </w:p>
    <w:p w:rsidR="0007454D" w:rsidRDefault="0007454D" w:rsidP="00403118">
      <w:pPr>
        <w:jc w:val="both"/>
      </w:pPr>
      <w:proofErr w:type="gramStart"/>
      <w:r>
        <w:t>secretária</w:t>
      </w:r>
      <w:proofErr w:type="gramEnd"/>
      <w:r>
        <w:t xml:space="preserve"> estarão representando o colegiado. Rafael também estará participando da reunião do COAS Estadual. </w:t>
      </w:r>
    </w:p>
    <w:p w:rsidR="0007454D" w:rsidRDefault="0007454D" w:rsidP="0007454D">
      <w:pPr>
        <w:jc w:val="both"/>
      </w:pPr>
      <w:r>
        <w:t xml:space="preserve">- Reunião do COEGEMAS/CIB acontecerá no dia 28/02/2018, também no município de Florianópolis. As gestoras Renata </w:t>
      </w:r>
      <w:proofErr w:type="spellStart"/>
      <w:r>
        <w:t>Klemm</w:t>
      </w:r>
      <w:proofErr w:type="spellEnd"/>
      <w:r>
        <w:t xml:space="preserve"> e Neide </w:t>
      </w:r>
      <w:proofErr w:type="spellStart"/>
      <w:r>
        <w:t>Hort</w:t>
      </w:r>
      <w:proofErr w:type="spellEnd"/>
      <w:r>
        <w:t xml:space="preserve"> estarão participando da reunião do COEGEMAS/CIB. </w:t>
      </w:r>
    </w:p>
    <w:p w:rsidR="0007454D" w:rsidRDefault="0007454D" w:rsidP="00403118">
      <w:pPr>
        <w:jc w:val="both"/>
      </w:pPr>
    </w:p>
    <w:p w:rsidR="00795013" w:rsidRPr="00386249" w:rsidRDefault="00795013" w:rsidP="00795013">
      <w:pPr>
        <w:jc w:val="both"/>
      </w:pPr>
      <w:r>
        <w:t>6</w:t>
      </w:r>
      <w:r w:rsidRPr="00386249">
        <w:t>. Assuntos gerais.</w:t>
      </w:r>
    </w:p>
    <w:p w:rsidR="00F0268F" w:rsidRPr="001C6C29" w:rsidRDefault="00F0268F" w:rsidP="00F0268F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t xml:space="preserve">-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O colegiado percebe a necessidade de também aprofundar a discussão em relação a regionalização da Proteção Social Especial de Média complexidade – CREAS. </w:t>
      </w:r>
      <w:r w:rsidR="001C6C29">
        <w:rPr>
          <w:rFonts w:ascii="Times New Roman" w:hAnsi="Times New Roman" w:cs="Times New Roman"/>
          <w:color w:val="auto"/>
          <w:sz w:val="24"/>
          <w:szCs w:val="24"/>
        </w:rPr>
        <w:t xml:space="preserve">Joelma (de Benedito Novo) informa que municípios de pequeno porte que apresenta situações de risco consegue </w:t>
      </w:r>
      <w:r w:rsidR="005118CB">
        <w:rPr>
          <w:rFonts w:ascii="Times New Roman" w:hAnsi="Times New Roman" w:cs="Times New Roman"/>
          <w:color w:val="auto"/>
          <w:sz w:val="24"/>
          <w:szCs w:val="24"/>
        </w:rPr>
        <w:t>Cofinanciamento</w:t>
      </w:r>
      <w:bookmarkStart w:id="0" w:name="_GoBack"/>
      <w:bookmarkEnd w:id="0"/>
      <w:r w:rsidR="001C6C29">
        <w:rPr>
          <w:rFonts w:ascii="Times New Roman" w:hAnsi="Times New Roman" w:cs="Times New Roman"/>
          <w:color w:val="auto"/>
          <w:sz w:val="24"/>
          <w:szCs w:val="24"/>
        </w:rPr>
        <w:t xml:space="preserve"> do Estado, a exemplo de Benedito Novo. </w:t>
      </w:r>
    </w:p>
    <w:p w:rsidR="00F0268F" w:rsidRDefault="00F0268F" w:rsidP="00403118">
      <w:pPr>
        <w:jc w:val="both"/>
      </w:pPr>
    </w:p>
    <w:p w:rsidR="001C6C29" w:rsidRDefault="001C6C29" w:rsidP="00403118">
      <w:pPr>
        <w:jc w:val="both"/>
      </w:pPr>
    </w:p>
    <w:p w:rsidR="001C6C29" w:rsidRDefault="001C6C29" w:rsidP="00403118">
      <w:pPr>
        <w:jc w:val="both"/>
      </w:pPr>
      <w:r>
        <w:t xml:space="preserve">OBS: Próxima reunião acontecerá no dia 20/03/2018, no município de Doutor Pedrinho. </w:t>
      </w:r>
    </w:p>
    <w:sectPr w:rsidR="001C6C29" w:rsidSect="00C03D46">
      <w:headerReference w:type="default" r:id="rId8"/>
      <w:footerReference w:type="default" r:id="rId9"/>
      <w:pgSz w:w="11906" w:h="16838"/>
      <w:pgMar w:top="2092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AD5" w:rsidRDefault="00EC2AD5">
      <w:r>
        <w:separator/>
      </w:r>
    </w:p>
  </w:endnote>
  <w:endnote w:type="continuationSeparator" w:id="0">
    <w:p w:rsidR="00EC2AD5" w:rsidRDefault="00EC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74" w:rsidRDefault="00825A74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86CD6D" wp14:editId="6683CA3A">
          <wp:simplePos x="0" y="0"/>
          <wp:positionH relativeFrom="column">
            <wp:posOffset>-730723</wp:posOffset>
          </wp:positionH>
          <wp:positionV relativeFrom="paragraph">
            <wp:posOffset>-239064</wp:posOffset>
          </wp:positionV>
          <wp:extent cx="7608103" cy="8673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A4_Word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8103" cy="8673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AD5" w:rsidRDefault="00EC2AD5">
      <w:r>
        <w:separator/>
      </w:r>
    </w:p>
  </w:footnote>
  <w:footnote w:type="continuationSeparator" w:id="0">
    <w:p w:rsidR="00EC2AD5" w:rsidRDefault="00EC2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74" w:rsidRPr="009079C9" w:rsidRDefault="009079C9" w:rsidP="009079C9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BD5C89" wp14:editId="6193A752">
          <wp:simplePos x="0" y="0"/>
          <wp:positionH relativeFrom="column">
            <wp:posOffset>-730236</wp:posOffset>
          </wp:positionH>
          <wp:positionV relativeFrom="paragraph">
            <wp:posOffset>-567159</wp:posOffset>
          </wp:positionV>
          <wp:extent cx="7681400" cy="1637414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mv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1400" cy="16374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D7A40"/>
    <w:multiLevelType w:val="hybridMultilevel"/>
    <w:tmpl w:val="178A473A"/>
    <w:lvl w:ilvl="0" w:tplc="041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74B28"/>
    <w:multiLevelType w:val="hybridMultilevel"/>
    <w:tmpl w:val="F60CEB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C7460"/>
    <w:multiLevelType w:val="hybridMultilevel"/>
    <w:tmpl w:val="95B6CA94"/>
    <w:lvl w:ilvl="0" w:tplc="23003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B3A99"/>
    <w:multiLevelType w:val="hybridMultilevel"/>
    <w:tmpl w:val="782A4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B1406"/>
    <w:multiLevelType w:val="hybridMultilevel"/>
    <w:tmpl w:val="D076F2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D5F2E"/>
    <w:multiLevelType w:val="hybridMultilevel"/>
    <w:tmpl w:val="D46CBCF2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53AD9"/>
    <w:multiLevelType w:val="hybridMultilevel"/>
    <w:tmpl w:val="9322F3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A7D8D"/>
    <w:multiLevelType w:val="hybridMultilevel"/>
    <w:tmpl w:val="1D58F8A4"/>
    <w:lvl w:ilvl="0" w:tplc="AA24A9D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D20E3"/>
    <w:multiLevelType w:val="hybridMultilevel"/>
    <w:tmpl w:val="399EE660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2C20B54"/>
    <w:multiLevelType w:val="hybridMultilevel"/>
    <w:tmpl w:val="9522DF40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3421E"/>
    <w:multiLevelType w:val="hybridMultilevel"/>
    <w:tmpl w:val="199CE286"/>
    <w:lvl w:ilvl="0" w:tplc="E24632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26330D"/>
    <w:multiLevelType w:val="hybridMultilevel"/>
    <w:tmpl w:val="48D0B0B4"/>
    <w:lvl w:ilvl="0" w:tplc="041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2060B"/>
    <w:multiLevelType w:val="hybridMultilevel"/>
    <w:tmpl w:val="B6623FAE"/>
    <w:lvl w:ilvl="0" w:tplc="5B1CCD32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408A227B"/>
    <w:multiLevelType w:val="hybridMultilevel"/>
    <w:tmpl w:val="1F78A1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24AFF"/>
    <w:multiLevelType w:val="hybridMultilevel"/>
    <w:tmpl w:val="923A5AA2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66C57"/>
    <w:multiLevelType w:val="hybridMultilevel"/>
    <w:tmpl w:val="2C785EC0"/>
    <w:lvl w:ilvl="0" w:tplc="041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9110D"/>
    <w:multiLevelType w:val="hybridMultilevel"/>
    <w:tmpl w:val="8FCE4D7A"/>
    <w:lvl w:ilvl="0" w:tplc="186E9A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31032"/>
    <w:multiLevelType w:val="hybridMultilevel"/>
    <w:tmpl w:val="D61C9E56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E37A5"/>
    <w:multiLevelType w:val="hybridMultilevel"/>
    <w:tmpl w:val="22AC8C70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F37DB"/>
    <w:multiLevelType w:val="hybridMultilevel"/>
    <w:tmpl w:val="F0F0C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A4A38"/>
    <w:multiLevelType w:val="hybridMultilevel"/>
    <w:tmpl w:val="FDDA6080"/>
    <w:lvl w:ilvl="0" w:tplc="77D6D98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22A45"/>
    <w:multiLevelType w:val="hybridMultilevel"/>
    <w:tmpl w:val="D3840F1E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A4731"/>
    <w:multiLevelType w:val="hybridMultilevel"/>
    <w:tmpl w:val="D654E88A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46797"/>
    <w:multiLevelType w:val="hybridMultilevel"/>
    <w:tmpl w:val="CF0812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B03AB"/>
    <w:multiLevelType w:val="hybridMultilevel"/>
    <w:tmpl w:val="E9E486EE"/>
    <w:lvl w:ilvl="0" w:tplc="0694A7DA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F32BE"/>
    <w:multiLevelType w:val="hybridMultilevel"/>
    <w:tmpl w:val="3AF2E262"/>
    <w:lvl w:ilvl="0" w:tplc="F88E0DC2">
      <w:numFmt w:val="bullet"/>
      <w:lvlText w:val="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675F60"/>
    <w:multiLevelType w:val="hybridMultilevel"/>
    <w:tmpl w:val="76922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26"/>
  </w:num>
  <w:num w:numId="4">
    <w:abstractNumId w:val="19"/>
  </w:num>
  <w:num w:numId="5">
    <w:abstractNumId w:val="3"/>
  </w:num>
  <w:num w:numId="6">
    <w:abstractNumId w:val="6"/>
  </w:num>
  <w:num w:numId="7">
    <w:abstractNumId w:val="1"/>
  </w:num>
  <w:num w:numId="8">
    <w:abstractNumId w:val="2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10"/>
  </w:num>
  <w:num w:numId="14">
    <w:abstractNumId w:val="24"/>
  </w:num>
  <w:num w:numId="15">
    <w:abstractNumId w:val="0"/>
  </w:num>
  <w:num w:numId="16">
    <w:abstractNumId w:val="5"/>
  </w:num>
  <w:num w:numId="17">
    <w:abstractNumId w:val="7"/>
  </w:num>
  <w:num w:numId="18">
    <w:abstractNumId w:val="13"/>
  </w:num>
  <w:num w:numId="19">
    <w:abstractNumId w:val="15"/>
  </w:num>
  <w:num w:numId="20">
    <w:abstractNumId w:val="11"/>
  </w:num>
  <w:num w:numId="21">
    <w:abstractNumId w:val="21"/>
  </w:num>
  <w:num w:numId="22">
    <w:abstractNumId w:val="18"/>
  </w:num>
  <w:num w:numId="23">
    <w:abstractNumId w:val="9"/>
  </w:num>
  <w:num w:numId="24">
    <w:abstractNumId w:val="22"/>
  </w:num>
  <w:num w:numId="25">
    <w:abstractNumId w:val="14"/>
  </w:num>
  <w:num w:numId="26">
    <w:abstractNumId w:val="17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89"/>
    <w:rsid w:val="000006F6"/>
    <w:rsid w:val="00002505"/>
    <w:rsid w:val="00004570"/>
    <w:rsid w:val="00006311"/>
    <w:rsid w:val="000113F3"/>
    <w:rsid w:val="00012FC0"/>
    <w:rsid w:val="00014C64"/>
    <w:rsid w:val="00016990"/>
    <w:rsid w:val="00016E61"/>
    <w:rsid w:val="000172E7"/>
    <w:rsid w:val="00017D34"/>
    <w:rsid w:val="00020243"/>
    <w:rsid w:val="00027078"/>
    <w:rsid w:val="00030DD2"/>
    <w:rsid w:val="000319ED"/>
    <w:rsid w:val="00032E95"/>
    <w:rsid w:val="00033829"/>
    <w:rsid w:val="00034448"/>
    <w:rsid w:val="000435BB"/>
    <w:rsid w:val="00045360"/>
    <w:rsid w:val="00046F0F"/>
    <w:rsid w:val="00051670"/>
    <w:rsid w:val="00053608"/>
    <w:rsid w:val="00056323"/>
    <w:rsid w:val="000601A7"/>
    <w:rsid w:val="00060A2C"/>
    <w:rsid w:val="000615D7"/>
    <w:rsid w:val="00061B09"/>
    <w:rsid w:val="00063527"/>
    <w:rsid w:val="00064F6C"/>
    <w:rsid w:val="0007284D"/>
    <w:rsid w:val="00073812"/>
    <w:rsid w:val="0007454D"/>
    <w:rsid w:val="00074955"/>
    <w:rsid w:val="0007654D"/>
    <w:rsid w:val="00077083"/>
    <w:rsid w:val="00083740"/>
    <w:rsid w:val="00090090"/>
    <w:rsid w:val="00090F0D"/>
    <w:rsid w:val="00090F8C"/>
    <w:rsid w:val="00092C41"/>
    <w:rsid w:val="000941D7"/>
    <w:rsid w:val="00094DD2"/>
    <w:rsid w:val="000A6CDB"/>
    <w:rsid w:val="000B5C8A"/>
    <w:rsid w:val="000C0012"/>
    <w:rsid w:val="000C0FD4"/>
    <w:rsid w:val="000C16EB"/>
    <w:rsid w:val="000C54A3"/>
    <w:rsid w:val="000D0CF2"/>
    <w:rsid w:val="000E0AD9"/>
    <w:rsid w:val="000E21D1"/>
    <w:rsid w:val="000F0104"/>
    <w:rsid w:val="000F063C"/>
    <w:rsid w:val="000F7B1A"/>
    <w:rsid w:val="0010017F"/>
    <w:rsid w:val="001131C9"/>
    <w:rsid w:val="001135F2"/>
    <w:rsid w:val="00116AB8"/>
    <w:rsid w:val="00120040"/>
    <w:rsid w:val="00122E8E"/>
    <w:rsid w:val="001243F6"/>
    <w:rsid w:val="00126209"/>
    <w:rsid w:val="00126CE6"/>
    <w:rsid w:val="00127417"/>
    <w:rsid w:val="001300F2"/>
    <w:rsid w:val="00134717"/>
    <w:rsid w:val="0014179C"/>
    <w:rsid w:val="00142AB3"/>
    <w:rsid w:val="00143C2B"/>
    <w:rsid w:val="00144007"/>
    <w:rsid w:val="00144AEA"/>
    <w:rsid w:val="00145F7E"/>
    <w:rsid w:val="0015294B"/>
    <w:rsid w:val="00152DD4"/>
    <w:rsid w:val="00153FE5"/>
    <w:rsid w:val="00154C88"/>
    <w:rsid w:val="00160146"/>
    <w:rsid w:val="0016311C"/>
    <w:rsid w:val="00165151"/>
    <w:rsid w:val="00166900"/>
    <w:rsid w:val="00166DEE"/>
    <w:rsid w:val="001705EE"/>
    <w:rsid w:val="001716B5"/>
    <w:rsid w:val="0017395D"/>
    <w:rsid w:val="00173E11"/>
    <w:rsid w:val="00177B36"/>
    <w:rsid w:val="00177F31"/>
    <w:rsid w:val="00180032"/>
    <w:rsid w:val="00184E4B"/>
    <w:rsid w:val="00184F91"/>
    <w:rsid w:val="00192613"/>
    <w:rsid w:val="001A2F71"/>
    <w:rsid w:val="001A4488"/>
    <w:rsid w:val="001B157E"/>
    <w:rsid w:val="001B5516"/>
    <w:rsid w:val="001B5ABE"/>
    <w:rsid w:val="001C0A26"/>
    <w:rsid w:val="001C3328"/>
    <w:rsid w:val="001C6C29"/>
    <w:rsid w:val="001C6D2E"/>
    <w:rsid w:val="001C741E"/>
    <w:rsid w:val="001D0022"/>
    <w:rsid w:val="001D02BA"/>
    <w:rsid w:val="001D3DF1"/>
    <w:rsid w:val="001D6A35"/>
    <w:rsid w:val="001E01AE"/>
    <w:rsid w:val="001E3F76"/>
    <w:rsid w:val="001F3849"/>
    <w:rsid w:val="001F424D"/>
    <w:rsid w:val="001F4B0C"/>
    <w:rsid w:val="00201EF2"/>
    <w:rsid w:val="002059D0"/>
    <w:rsid w:val="00206010"/>
    <w:rsid w:val="002066D7"/>
    <w:rsid w:val="00210ACF"/>
    <w:rsid w:val="00210EC4"/>
    <w:rsid w:val="002161B5"/>
    <w:rsid w:val="00221353"/>
    <w:rsid w:val="00230B10"/>
    <w:rsid w:val="00230DCB"/>
    <w:rsid w:val="002326FC"/>
    <w:rsid w:val="00233304"/>
    <w:rsid w:val="00233B2E"/>
    <w:rsid w:val="00233DCC"/>
    <w:rsid w:val="00240569"/>
    <w:rsid w:val="0024751F"/>
    <w:rsid w:val="00252B91"/>
    <w:rsid w:val="00253930"/>
    <w:rsid w:val="00254862"/>
    <w:rsid w:val="00263317"/>
    <w:rsid w:val="00265224"/>
    <w:rsid w:val="00267704"/>
    <w:rsid w:val="00267E7A"/>
    <w:rsid w:val="00276767"/>
    <w:rsid w:val="00276A0D"/>
    <w:rsid w:val="00280115"/>
    <w:rsid w:val="00282BD0"/>
    <w:rsid w:val="00282ECF"/>
    <w:rsid w:val="00283152"/>
    <w:rsid w:val="00284039"/>
    <w:rsid w:val="00286374"/>
    <w:rsid w:val="00287D15"/>
    <w:rsid w:val="00292F36"/>
    <w:rsid w:val="00293E0B"/>
    <w:rsid w:val="0029634D"/>
    <w:rsid w:val="00297A1D"/>
    <w:rsid w:val="002A17B1"/>
    <w:rsid w:val="002B2C0C"/>
    <w:rsid w:val="002B45F7"/>
    <w:rsid w:val="002B6905"/>
    <w:rsid w:val="002B79A0"/>
    <w:rsid w:val="002C360C"/>
    <w:rsid w:val="002C4173"/>
    <w:rsid w:val="002D02EF"/>
    <w:rsid w:val="002D421C"/>
    <w:rsid w:val="002D56A4"/>
    <w:rsid w:val="002D57B1"/>
    <w:rsid w:val="002D6714"/>
    <w:rsid w:val="002F1BCF"/>
    <w:rsid w:val="002F291A"/>
    <w:rsid w:val="002F44A3"/>
    <w:rsid w:val="00301BE0"/>
    <w:rsid w:val="003037E9"/>
    <w:rsid w:val="003111F4"/>
    <w:rsid w:val="00311D34"/>
    <w:rsid w:val="003170F8"/>
    <w:rsid w:val="00317E51"/>
    <w:rsid w:val="0032108C"/>
    <w:rsid w:val="00322E55"/>
    <w:rsid w:val="00325D04"/>
    <w:rsid w:val="003309E6"/>
    <w:rsid w:val="00335B8E"/>
    <w:rsid w:val="00337DAC"/>
    <w:rsid w:val="003409AF"/>
    <w:rsid w:val="00342358"/>
    <w:rsid w:val="00343EEE"/>
    <w:rsid w:val="00344C78"/>
    <w:rsid w:val="00345FCF"/>
    <w:rsid w:val="003466B8"/>
    <w:rsid w:val="00346AFC"/>
    <w:rsid w:val="00351E98"/>
    <w:rsid w:val="00352BE3"/>
    <w:rsid w:val="003533D4"/>
    <w:rsid w:val="003536FF"/>
    <w:rsid w:val="00356591"/>
    <w:rsid w:val="00361379"/>
    <w:rsid w:val="003675B8"/>
    <w:rsid w:val="00370A3F"/>
    <w:rsid w:val="003720D0"/>
    <w:rsid w:val="0037267F"/>
    <w:rsid w:val="00373D58"/>
    <w:rsid w:val="00374B57"/>
    <w:rsid w:val="00375FA6"/>
    <w:rsid w:val="00377CE1"/>
    <w:rsid w:val="00380196"/>
    <w:rsid w:val="003833E8"/>
    <w:rsid w:val="00385220"/>
    <w:rsid w:val="00386249"/>
    <w:rsid w:val="003908A8"/>
    <w:rsid w:val="00391C5D"/>
    <w:rsid w:val="003923F7"/>
    <w:rsid w:val="003938C9"/>
    <w:rsid w:val="00397555"/>
    <w:rsid w:val="003A22B6"/>
    <w:rsid w:val="003A2941"/>
    <w:rsid w:val="003A6856"/>
    <w:rsid w:val="003A7299"/>
    <w:rsid w:val="003A7AD2"/>
    <w:rsid w:val="003B130B"/>
    <w:rsid w:val="003B4DF6"/>
    <w:rsid w:val="003B715A"/>
    <w:rsid w:val="003B7ADE"/>
    <w:rsid w:val="003C2B01"/>
    <w:rsid w:val="003C3219"/>
    <w:rsid w:val="003C3A5A"/>
    <w:rsid w:val="003C452D"/>
    <w:rsid w:val="003C55B5"/>
    <w:rsid w:val="003D2641"/>
    <w:rsid w:val="003D319B"/>
    <w:rsid w:val="003D3F94"/>
    <w:rsid w:val="003D566E"/>
    <w:rsid w:val="003D6985"/>
    <w:rsid w:val="003D7014"/>
    <w:rsid w:val="003E5F51"/>
    <w:rsid w:val="003E7CF4"/>
    <w:rsid w:val="003F0967"/>
    <w:rsid w:val="003F183C"/>
    <w:rsid w:val="003F7244"/>
    <w:rsid w:val="00400315"/>
    <w:rsid w:val="00400A41"/>
    <w:rsid w:val="0040140A"/>
    <w:rsid w:val="00403118"/>
    <w:rsid w:val="004060D9"/>
    <w:rsid w:val="00411DD3"/>
    <w:rsid w:val="00416CD6"/>
    <w:rsid w:val="004178C2"/>
    <w:rsid w:val="0042070A"/>
    <w:rsid w:val="00421C7C"/>
    <w:rsid w:val="00421D53"/>
    <w:rsid w:val="00423F8D"/>
    <w:rsid w:val="0042474A"/>
    <w:rsid w:val="00426B2B"/>
    <w:rsid w:val="00433F48"/>
    <w:rsid w:val="0043662C"/>
    <w:rsid w:val="00442491"/>
    <w:rsid w:val="00444B8B"/>
    <w:rsid w:val="0044527C"/>
    <w:rsid w:val="004467FA"/>
    <w:rsid w:val="004515EB"/>
    <w:rsid w:val="00451AA1"/>
    <w:rsid w:val="004533D9"/>
    <w:rsid w:val="004552A9"/>
    <w:rsid w:val="00455D86"/>
    <w:rsid w:val="00457087"/>
    <w:rsid w:val="0046150A"/>
    <w:rsid w:val="00461864"/>
    <w:rsid w:val="00461A7A"/>
    <w:rsid w:val="004624C1"/>
    <w:rsid w:val="00471952"/>
    <w:rsid w:val="004719AC"/>
    <w:rsid w:val="00471C87"/>
    <w:rsid w:val="00474966"/>
    <w:rsid w:val="00475405"/>
    <w:rsid w:val="00477ACD"/>
    <w:rsid w:val="004836A6"/>
    <w:rsid w:val="00483D22"/>
    <w:rsid w:val="00492418"/>
    <w:rsid w:val="00492B93"/>
    <w:rsid w:val="00493067"/>
    <w:rsid w:val="004940F1"/>
    <w:rsid w:val="004A0322"/>
    <w:rsid w:val="004A18B9"/>
    <w:rsid w:val="004A3EC8"/>
    <w:rsid w:val="004A7F99"/>
    <w:rsid w:val="004B2AC4"/>
    <w:rsid w:val="004B58B9"/>
    <w:rsid w:val="004B6396"/>
    <w:rsid w:val="004C250C"/>
    <w:rsid w:val="004C41CB"/>
    <w:rsid w:val="004C4DE6"/>
    <w:rsid w:val="004C5269"/>
    <w:rsid w:val="004D2B6A"/>
    <w:rsid w:val="004D7933"/>
    <w:rsid w:val="004D7A1D"/>
    <w:rsid w:val="004E3030"/>
    <w:rsid w:val="004E35E6"/>
    <w:rsid w:val="004E39C4"/>
    <w:rsid w:val="004E3B90"/>
    <w:rsid w:val="004E45D5"/>
    <w:rsid w:val="004E4B64"/>
    <w:rsid w:val="004F02EC"/>
    <w:rsid w:val="004F1138"/>
    <w:rsid w:val="004F154B"/>
    <w:rsid w:val="004F23C0"/>
    <w:rsid w:val="004F40A7"/>
    <w:rsid w:val="004F559B"/>
    <w:rsid w:val="00503178"/>
    <w:rsid w:val="00503B36"/>
    <w:rsid w:val="005045BB"/>
    <w:rsid w:val="00504874"/>
    <w:rsid w:val="00506552"/>
    <w:rsid w:val="0050721C"/>
    <w:rsid w:val="0051123E"/>
    <w:rsid w:val="005118CB"/>
    <w:rsid w:val="00520799"/>
    <w:rsid w:val="00521F4E"/>
    <w:rsid w:val="00522ECF"/>
    <w:rsid w:val="00523EC6"/>
    <w:rsid w:val="00525A3E"/>
    <w:rsid w:val="005268B4"/>
    <w:rsid w:val="00531801"/>
    <w:rsid w:val="00531A6F"/>
    <w:rsid w:val="00535D15"/>
    <w:rsid w:val="0054253B"/>
    <w:rsid w:val="00542EF6"/>
    <w:rsid w:val="005512B3"/>
    <w:rsid w:val="00552800"/>
    <w:rsid w:val="00552EF7"/>
    <w:rsid w:val="005549A2"/>
    <w:rsid w:val="00555745"/>
    <w:rsid w:val="00557EDD"/>
    <w:rsid w:val="005624D9"/>
    <w:rsid w:val="005645F6"/>
    <w:rsid w:val="00564CF6"/>
    <w:rsid w:val="00567212"/>
    <w:rsid w:val="00572EAA"/>
    <w:rsid w:val="0057384A"/>
    <w:rsid w:val="005738FD"/>
    <w:rsid w:val="0057509D"/>
    <w:rsid w:val="00576C80"/>
    <w:rsid w:val="00577C24"/>
    <w:rsid w:val="00583473"/>
    <w:rsid w:val="0058621C"/>
    <w:rsid w:val="00591399"/>
    <w:rsid w:val="00591C91"/>
    <w:rsid w:val="00594FC4"/>
    <w:rsid w:val="0059725B"/>
    <w:rsid w:val="005A4E19"/>
    <w:rsid w:val="005B1250"/>
    <w:rsid w:val="005B1CEA"/>
    <w:rsid w:val="005B4B13"/>
    <w:rsid w:val="005B6581"/>
    <w:rsid w:val="005B6BF3"/>
    <w:rsid w:val="005B6C90"/>
    <w:rsid w:val="005B74F4"/>
    <w:rsid w:val="005C1A31"/>
    <w:rsid w:val="005C2895"/>
    <w:rsid w:val="005C2B97"/>
    <w:rsid w:val="005C3A7F"/>
    <w:rsid w:val="005C56FE"/>
    <w:rsid w:val="005C6862"/>
    <w:rsid w:val="005C6CA5"/>
    <w:rsid w:val="005D1ED8"/>
    <w:rsid w:val="005D5CE0"/>
    <w:rsid w:val="005D764A"/>
    <w:rsid w:val="005E0136"/>
    <w:rsid w:val="005E282C"/>
    <w:rsid w:val="005E3119"/>
    <w:rsid w:val="005E43E2"/>
    <w:rsid w:val="005E70B1"/>
    <w:rsid w:val="005F1C7B"/>
    <w:rsid w:val="005F2414"/>
    <w:rsid w:val="005F2520"/>
    <w:rsid w:val="005F6678"/>
    <w:rsid w:val="00600224"/>
    <w:rsid w:val="00601050"/>
    <w:rsid w:val="00601402"/>
    <w:rsid w:val="00602C86"/>
    <w:rsid w:val="006107F5"/>
    <w:rsid w:val="00611B8E"/>
    <w:rsid w:val="006169B5"/>
    <w:rsid w:val="006237AE"/>
    <w:rsid w:val="006244DD"/>
    <w:rsid w:val="00630D89"/>
    <w:rsid w:val="006366CB"/>
    <w:rsid w:val="006372D4"/>
    <w:rsid w:val="00642535"/>
    <w:rsid w:val="00645DA3"/>
    <w:rsid w:val="00647403"/>
    <w:rsid w:val="006504BF"/>
    <w:rsid w:val="00650F8C"/>
    <w:rsid w:val="00651E17"/>
    <w:rsid w:val="00652416"/>
    <w:rsid w:val="00656F00"/>
    <w:rsid w:val="006705CD"/>
    <w:rsid w:val="006730C9"/>
    <w:rsid w:val="00675E8E"/>
    <w:rsid w:val="00677187"/>
    <w:rsid w:val="0068396A"/>
    <w:rsid w:val="00686255"/>
    <w:rsid w:val="0069041C"/>
    <w:rsid w:val="006917FE"/>
    <w:rsid w:val="00692A4F"/>
    <w:rsid w:val="00693DBA"/>
    <w:rsid w:val="006940D5"/>
    <w:rsid w:val="006A0C98"/>
    <w:rsid w:val="006A2596"/>
    <w:rsid w:val="006A29EF"/>
    <w:rsid w:val="006A57D2"/>
    <w:rsid w:val="006B383C"/>
    <w:rsid w:val="006B3EEE"/>
    <w:rsid w:val="006B4501"/>
    <w:rsid w:val="006B5DFC"/>
    <w:rsid w:val="006B67C6"/>
    <w:rsid w:val="006B7434"/>
    <w:rsid w:val="006C0C23"/>
    <w:rsid w:val="006C46C2"/>
    <w:rsid w:val="006C5C81"/>
    <w:rsid w:val="006C74FF"/>
    <w:rsid w:val="006D136C"/>
    <w:rsid w:val="006D49A5"/>
    <w:rsid w:val="006D60A2"/>
    <w:rsid w:val="006E3A50"/>
    <w:rsid w:val="006E6639"/>
    <w:rsid w:val="006F422E"/>
    <w:rsid w:val="00704A45"/>
    <w:rsid w:val="00705C38"/>
    <w:rsid w:val="00710FC8"/>
    <w:rsid w:val="007134D3"/>
    <w:rsid w:val="00715C58"/>
    <w:rsid w:val="0072456A"/>
    <w:rsid w:val="00726108"/>
    <w:rsid w:val="00727B10"/>
    <w:rsid w:val="00727BDB"/>
    <w:rsid w:val="00730968"/>
    <w:rsid w:val="00732F8A"/>
    <w:rsid w:val="007336E2"/>
    <w:rsid w:val="007371C4"/>
    <w:rsid w:val="00737C52"/>
    <w:rsid w:val="00740204"/>
    <w:rsid w:val="007407F1"/>
    <w:rsid w:val="007428CF"/>
    <w:rsid w:val="00747ACD"/>
    <w:rsid w:val="00751DA2"/>
    <w:rsid w:val="00764AB6"/>
    <w:rsid w:val="00770FF5"/>
    <w:rsid w:val="00772D0B"/>
    <w:rsid w:val="007757D2"/>
    <w:rsid w:val="00776356"/>
    <w:rsid w:val="0078142D"/>
    <w:rsid w:val="00782221"/>
    <w:rsid w:val="007827EC"/>
    <w:rsid w:val="00783E17"/>
    <w:rsid w:val="00793748"/>
    <w:rsid w:val="00795013"/>
    <w:rsid w:val="00797C5F"/>
    <w:rsid w:val="007A3568"/>
    <w:rsid w:val="007A3C41"/>
    <w:rsid w:val="007B5676"/>
    <w:rsid w:val="007B6389"/>
    <w:rsid w:val="007C2EBB"/>
    <w:rsid w:val="007C3830"/>
    <w:rsid w:val="007C43AD"/>
    <w:rsid w:val="007C527B"/>
    <w:rsid w:val="007C6C05"/>
    <w:rsid w:val="007D22A5"/>
    <w:rsid w:val="007D485A"/>
    <w:rsid w:val="007D52F2"/>
    <w:rsid w:val="007D5524"/>
    <w:rsid w:val="007D5D91"/>
    <w:rsid w:val="007D639D"/>
    <w:rsid w:val="007D69B3"/>
    <w:rsid w:val="007E0F43"/>
    <w:rsid w:val="007E30D8"/>
    <w:rsid w:val="007E4C95"/>
    <w:rsid w:val="007F321D"/>
    <w:rsid w:val="007F5057"/>
    <w:rsid w:val="00801253"/>
    <w:rsid w:val="00812C1D"/>
    <w:rsid w:val="00820402"/>
    <w:rsid w:val="00821E96"/>
    <w:rsid w:val="008251DC"/>
    <w:rsid w:val="00825A74"/>
    <w:rsid w:val="00827322"/>
    <w:rsid w:val="00835234"/>
    <w:rsid w:val="00837F4A"/>
    <w:rsid w:val="008430F0"/>
    <w:rsid w:val="00845CF7"/>
    <w:rsid w:val="0084680F"/>
    <w:rsid w:val="00851839"/>
    <w:rsid w:val="0085282A"/>
    <w:rsid w:val="00853168"/>
    <w:rsid w:val="0085382A"/>
    <w:rsid w:val="0085792B"/>
    <w:rsid w:val="00862203"/>
    <w:rsid w:val="008628AF"/>
    <w:rsid w:val="00862F32"/>
    <w:rsid w:val="00866306"/>
    <w:rsid w:val="008665C8"/>
    <w:rsid w:val="00867201"/>
    <w:rsid w:val="00867952"/>
    <w:rsid w:val="00870E36"/>
    <w:rsid w:val="00872D6F"/>
    <w:rsid w:val="00875E61"/>
    <w:rsid w:val="008764C0"/>
    <w:rsid w:val="0087672F"/>
    <w:rsid w:val="008770BA"/>
    <w:rsid w:val="00884A14"/>
    <w:rsid w:val="00884B65"/>
    <w:rsid w:val="00884BC9"/>
    <w:rsid w:val="008902AA"/>
    <w:rsid w:val="008902E0"/>
    <w:rsid w:val="0089092B"/>
    <w:rsid w:val="00892759"/>
    <w:rsid w:val="008934F5"/>
    <w:rsid w:val="00895F51"/>
    <w:rsid w:val="008966B4"/>
    <w:rsid w:val="008A11F2"/>
    <w:rsid w:val="008A3952"/>
    <w:rsid w:val="008A3B9D"/>
    <w:rsid w:val="008A4B8D"/>
    <w:rsid w:val="008A5C0D"/>
    <w:rsid w:val="008A7681"/>
    <w:rsid w:val="008B3664"/>
    <w:rsid w:val="008B684A"/>
    <w:rsid w:val="008B6C0C"/>
    <w:rsid w:val="008C05A4"/>
    <w:rsid w:val="008C2C00"/>
    <w:rsid w:val="008C5165"/>
    <w:rsid w:val="008C5D4F"/>
    <w:rsid w:val="008C6D93"/>
    <w:rsid w:val="008D4F0F"/>
    <w:rsid w:val="008D5136"/>
    <w:rsid w:val="008D624F"/>
    <w:rsid w:val="008D7577"/>
    <w:rsid w:val="008E20A8"/>
    <w:rsid w:val="008E4AAE"/>
    <w:rsid w:val="008E6012"/>
    <w:rsid w:val="008E6EEA"/>
    <w:rsid w:val="008E7EE4"/>
    <w:rsid w:val="008E7FE3"/>
    <w:rsid w:val="008F02B0"/>
    <w:rsid w:val="008F2BB6"/>
    <w:rsid w:val="008F3AB0"/>
    <w:rsid w:val="00901BD0"/>
    <w:rsid w:val="009079C9"/>
    <w:rsid w:val="009104AD"/>
    <w:rsid w:val="00914023"/>
    <w:rsid w:val="00936BC1"/>
    <w:rsid w:val="0094419E"/>
    <w:rsid w:val="00944F43"/>
    <w:rsid w:val="00955033"/>
    <w:rsid w:val="00956441"/>
    <w:rsid w:val="00956C16"/>
    <w:rsid w:val="00961F98"/>
    <w:rsid w:val="0096663E"/>
    <w:rsid w:val="009669FA"/>
    <w:rsid w:val="00971CF9"/>
    <w:rsid w:val="009738F1"/>
    <w:rsid w:val="00975541"/>
    <w:rsid w:val="009772D2"/>
    <w:rsid w:val="00983464"/>
    <w:rsid w:val="0098366E"/>
    <w:rsid w:val="009907DD"/>
    <w:rsid w:val="009930E0"/>
    <w:rsid w:val="009933AB"/>
    <w:rsid w:val="00997419"/>
    <w:rsid w:val="009976FB"/>
    <w:rsid w:val="009A14EC"/>
    <w:rsid w:val="009A18EF"/>
    <w:rsid w:val="009A200E"/>
    <w:rsid w:val="009A28A2"/>
    <w:rsid w:val="009A4298"/>
    <w:rsid w:val="009A7CD9"/>
    <w:rsid w:val="009B2817"/>
    <w:rsid w:val="009B2A4B"/>
    <w:rsid w:val="009B2C8A"/>
    <w:rsid w:val="009B67B3"/>
    <w:rsid w:val="009C16C7"/>
    <w:rsid w:val="009D1A52"/>
    <w:rsid w:val="009D55EE"/>
    <w:rsid w:val="009D579D"/>
    <w:rsid w:val="009D7B27"/>
    <w:rsid w:val="009E0C36"/>
    <w:rsid w:val="009E1CC8"/>
    <w:rsid w:val="009E2D8F"/>
    <w:rsid w:val="009E404F"/>
    <w:rsid w:val="009E5295"/>
    <w:rsid w:val="009E647C"/>
    <w:rsid w:val="009F1243"/>
    <w:rsid w:val="009F71B3"/>
    <w:rsid w:val="00A01E21"/>
    <w:rsid w:val="00A043C6"/>
    <w:rsid w:val="00A064A8"/>
    <w:rsid w:val="00A07C54"/>
    <w:rsid w:val="00A10196"/>
    <w:rsid w:val="00A10ADE"/>
    <w:rsid w:val="00A1195B"/>
    <w:rsid w:val="00A160E6"/>
    <w:rsid w:val="00A16D24"/>
    <w:rsid w:val="00A17929"/>
    <w:rsid w:val="00A21B7F"/>
    <w:rsid w:val="00A2731A"/>
    <w:rsid w:val="00A3170C"/>
    <w:rsid w:val="00A32A75"/>
    <w:rsid w:val="00A34AFB"/>
    <w:rsid w:val="00A35436"/>
    <w:rsid w:val="00A3564B"/>
    <w:rsid w:val="00A36BE7"/>
    <w:rsid w:val="00A37926"/>
    <w:rsid w:val="00A37F41"/>
    <w:rsid w:val="00A404A2"/>
    <w:rsid w:val="00A44FDE"/>
    <w:rsid w:val="00A471E9"/>
    <w:rsid w:val="00A47B5F"/>
    <w:rsid w:val="00A508CE"/>
    <w:rsid w:val="00A50F69"/>
    <w:rsid w:val="00A5601E"/>
    <w:rsid w:val="00A67B36"/>
    <w:rsid w:val="00A67D7C"/>
    <w:rsid w:val="00A70FBC"/>
    <w:rsid w:val="00A72D95"/>
    <w:rsid w:val="00A740A3"/>
    <w:rsid w:val="00A755AA"/>
    <w:rsid w:val="00A76A14"/>
    <w:rsid w:val="00A776D2"/>
    <w:rsid w:val="00A77CA1"/>
    <w:rsid w:val="00A80105"/>
    <w:rsid w:val="00A8159A"/>
    <w:rsid w:val="00A81EB6"/>
    <w:rsid w:val="00A85FDA"/>
    <w:rsid w:val="00A86F6F"/>
    <w:rsid w:val="00A8755F"/>
    <w:rsid w:val="00A8763D"/>
    <w:rsid w:val="00A87C83"/>
    <w:rsid w:val="00A91B94"/>
    <w:rsid w:val="00A92F0E"/>
    <w:rsid w:val="00A92F6B"/>
    <w:rsid w:val="00A97E09"/>
    <w:rsid w:val="00AA2427"/>
    <w:rsid w:val="00AA6B7D"/>
    <w:rsid w:val="00AB4BAC"/>
    <w:rsid w:val="00AB657F"/>
    <w:rsid w:val="00AC3BF1"/>
    <w:rsid w:val="00AC4C95"/>
    <w:rsid w:val="00AC4D67"/>
    <w:rsid w:val="00AC6A28"/>
    <w:rsid w:val="00AD003F"/>
    <w:rsid w:val="00AD1E38"/>
    <w:rsid w:val="00AD3D87"/>
    <w:rsid w:val="00AD50E6"/>
    <w:rsid w:val="00AD6F4A"/>
    <w:rsid w:val="00AE10C5"/>
    <w:rsid w:val="00AE27DD"/>
    <w:rsid w:val="00AE389D"/>
    <w:rsid w:val="00AE4424"/>
    <w:rsid w:val="00AF2F2E"/>
    <w:rsid w:val="00AF3205"/>
    <w:rsid w:val="00B00B2E"/>
    <w:rsid w:val="00B011D0"/>
    <w:rsid w:val="00B04E8F"/>
    <w:rsid w:val="00B06669"/>
    <w:rsid w:val="00B10064"/>
    <w:rsid w:val="00B11E42"/>
    <w:rsid w:val="00B14661"/>
    <w:rsid w:val="00B14CED"/>
    <w:rsid w:val="00B2201C"/>
    <w:rsid w:val="00B22CEC"/>
    <w:rsid w:val="00B22ECF"/>
    <w:rsid w:val="00B233CE"/>
    <w:rsid w:val="00B269C4"/>
    <w:rsid w:val="00B3169F"/>
    <w:rsid w:val="00B327C7"/>
    <w:rsid w:val="00B34AB5"/>
    <w:rsid w:val="00B377F5"/>
    <w:rsid w:val="00B37C24"/>
    <w:rsid w:val="00B44065"/>
    <w:rsid w:val="00B469DA"/>
    <w:rsid w:val="00B46D89"/>
    <w:rsid w:val="00B51416"/>
    <w:rsid w:val="00B54E30"/>
    <w:rsid w:val="00B611AC"/>
    <w:rsid w:val="00B61332"/>
    <w:rsid w:val="00B61625"/>
    <w:rsid w:val="00B64E37"/>
    <w:rsid w:val="00B7176B"/>
    <w:rsid w:val="00B721C8"/>
    <w:rsid w:val="00B73D13"/>
    <w:rsid w:val="00B74CD1"/>
    <w:rsid w:val="00B7558D"/>
    <w:rsid w:val="00B76301"/>
    <w:rsid w:val="00B8311C"/>
    <w:rsid w:val="00B92AE7"/>
    <w:rsid w:val="00BA0151"/>
    <w:rsid w:val="00BA6139"/>
    <w:rsid w:val="00BA7215"/>
    <w:rsid w:val="00BB01CB"/>
    <w:rsid w:val="00BB2BBB"/>
    <w:rsid w:val="00BC1C02"/>
    <w:rsid w:val="00BC29ED"/>
    <w:rsid w:val="00BC36AF"/>
    <w:rsid w:val="00BC453E"/>
    <w:rsid w:val="00BC5E3D"/>
    <w:rsid w:val="00BD0DA7"/>
    <w:rsid w:val="00BD1848"/>
    <w:rsid w:val="00BD7D13"/>
    <w:rsid w:val="00BE3129"/>
    <w:rsid w:val="00BE3AD7"/>
    <w:rsid w:val="00BE72A3"/>
    <w:rsid w:val="00BE75FC"/>
    <w:rsid w:val="00BF2280"/>
    <w:rsid w:val="00BF3579"/>
    <w:rsid w:val="00BF4D99"/>
    <w:rsid w:val="00BF6D16"/>
    <w:rsid w:val="00C00675"/>
    <w:rsid w:val="00C03D46"/>
    <w:rsid w:val="00C06B3C"/>
    <w:rsid w:val="00C12E33"/>
    <w:rsid w:val="00C13FD6"/>
    <w:rsid w:val="00C17929"/>
    <w:rsid w:val="00C22E69"/>
    <w:rsid w:val="00C22F72"/>
    <w:rsid w:val="00C25120"/>
    <w:rsid w:val="00C30876"/>
    <w:rsid w:val="00C33323"/>
    <w:rsid w:val="00C3337A"/>
    <w:rsid w:val="00C33807"/>
    <w:rsid w:val="00C348E0"/>
    <w:rsid w:val="00C42571"/>
    <w:rsid w:val="00C4366F"/>
    <w:rsid w:val="00C44E82"/>
    <w:rsid w:val="00C45D98"/>
    <w:rsid w:val="00C518B8"/>
    <w:rsid w:val="00C531E6"/>
    <w:rsid w:val="00C53436"/>
    <w:rsid w:val="00C54633"/>
    <w:rsid w:val="00C550B3"/>
    <w:rsid w:val="00C56A86"/>
    <w:rsid w:val="00C63E5C"/>
    <w:rsid w:val="00C674B8"/>
    <w:rsid w:val="00C67980"/>
    <w:rsid w:val="00C70062"/>
    <w:rsid w:val="00C73BDF"/>
    <w:rsid w:val="00C748B3"/>
    <w:rsid w:val="00C74E47"/>
    <w:rsid w:val="00C75680"/>
    <w:rsid w:val="00C75BDE"/>
    <w:rsid w:val="00C77924"/>
    <w:rsid w:val="00C83222"/>
    <w:rsid w:val="00C845C0"/>
    <w:rsid w:val="00C84F9F"/>
    <w:rsid w:val="00C901BF"/>
    <w:rsid w:val="00C90F02"/>
    <w:rsid w:val="00C9251A"/>
    <w:rsid w:val="00C93071"/>
    <w:rsid w:val="00C94D30"/>
    <w:rsid w:val="00C96D56"/>
    <w:rsid w:val="00CA1626"/>
    <w:rsid w:val="00CA1A70"/>
    <w:rsid w:val="00CA2E60"/>
    <w:rsid w:val="00CA46F8"/>
    <w:rsid w:val="00CA6423"/>
    <w:rsid w:val="00CB0239"/>
    <w:rsid w:val="00CB0C57"/>
    <w:rsid w:val="00CB1084"/>
    <w:rsid w:val="00CB2C56"/>
    <w:rsid w:val="00CB5140"/>
    <w:rsid w:val="00CB578B"/>
    <w:rsid w:val="00CC0850"/>
    <w:rsid w:val="00CC393A"/>
    <w:rsid w:val="00CC50DF"/>
    <w:rsid w:val="00CC5222"/>
    <w:rsid w:val="00CC5C8B"/>
    <w:rsid w:val="00CC6109"/>
    <w:rsid w:val="00CC61B3"/>
    <w:rsid w:val="00CD1B5A"/>
    <w:rsid w:val="00CD2208"/>
    <w:rsid w:val="00CD4367"/>
    <w:rsid w:val="00CD6BE6"/>
    <w:rsid w:val="00CE1292"/>
    <w:rsid w:val="00CE3459"/>
    <w:rsid w:val="00CE347E"/>
    <w:rsid w:val="00CE4D8B"/>
    <w:rsid w:val="00CE72F8"/>
    <w:rsid w:val="00CF2212"/>
    <w:rsid w:val="00CF658A"/>
    <w:rsid w:val="00CF7937"/>
    <w:rsid w:val="00D00747"/>
    <w:rsid w:val="00D01989"/>
    <w:rsid w:val="00D05799"/>
    <w:rsid w:val="00D078D8"/>
    <w:rsid w:val="00D11638"/>
    <w:rsid w:val="00D13654"/>
    <w:rsid w:val="00D1734B"/>
    <w:rsid w:val="00D21900"/>
    <w:rsid w:val="00D26D2C"/>
    <w:rsid w:val="00D31043"/>
    <w:rsid w:val="00D31EF6"/>
    <w:rsid w:val="00D32EE1"/>
    <w:rsid w:val="00D3345C"/>
    <w:rsid w:val="00D336F3"/>
    <w:rsid w:val="00D341F1"/>
    <w:rsid w:val="00D34A8A"/>
    <w:rsid w:val="00D370A9"/>
    <w:rsid w:val="00D41A5C"/>
    <w:rsid w:val="00D43A6C"/>
    <w:rsid w:val="00D44D96"/>
    <w:rsid w:val="00D45B3D"/>
    <w:rsid w:val="00D51AC5"/>
    <w:rsid w:val="00D51DF9"/>
    <w:rsid w:val="00D53882"/>
    <w:rsid w:val="00D547D3"/>
    <w:rsid w:val="00D54AEC"/>
    <w:rsid w:val="00D57A88"/>
    <w:rsid w:val="00D6035F"/>
    <w:rsid w:val="00D6303A"/>
    <w:rsid w:val="00D652C1"/>
    <w:rsid w:val="00D729E2"/>
    <w:rsid w:val="00D73C7A"/>
    <w:rsid w:val="00D75D54"/>
    <w:rsid w:val="00D7707A"/>
    <w:rsid w:val="00D80315"/>
    <w:rsid w:val="00D81A51"/>
    <w:rsid w:val="00D82AD6"/>
    <w:rsid w:val="00D8579B"/>
    <w:rsid w:val="00D87E69"/>
    <w:rsid w:val="00D9366F"/>
    <w:rsid w:val="00D94A00"/>
    <w:rsid w:val="00D95F37"/>
    <w:rsid w:val="00DA5BB3"/>
    <w:rsid w:val="00DA6579"/>
    <w:rsid w:val="00DA715B"/>
    <w:rsid w:val="00DB03CB"/>
    <w:rsid w:val="00DB12DB"/>
    <w:rsid w:val="00DB313A"/>
    <w:rsid w:val="00DB49A3"/>
    <w:rsid w:val="00DB6A06"/>
    <w:rsid w:val="00DC14D6"/>
    <w:rsid w:val="00DC70BF"/>
    <w:rsid w:val="00DC7BDB"/>
    <w:rsid w:val="00DD38C2"/>
    <w:rsid w:val="00DD394B"/>
    <w:rsid w:val="00DD4977"/>
    <w:rsid w:val="00DD542D"/>
    <w:rsid w:val="00DE436A"/>
    <w:rsid w:val="00DE514B"/>
    <w:rsid w:val="00DE76AB"/>
    <w:rsid w:val="00DF3F8A"/>
    <w:rsid w:val="00E005F6"/>
    <w:rsid w:val="00E048FC"/>
    <w:rsid w:val="00E05561"/>
    <w:rsid w:val="00E06D4E"/>
    <w:rsid w:val="00E10692"/>
    <w:rsid w:val="00E12499"/>
    <w:rsid w:val="00E1702B"/>
    <w:rsid w:val="00E1788E"/>
    <w:rsid w:val="00E231FE"/>
    <w:rsid w:val="00E24066"/>
    <w:rsid w:val="00E27E37"/>
    <w:rsid w:val="00E305C2"/>
    <w:rsid w:val="00E3351E"/>
    <w:rsid w:val="00E353FD"/>
    <w:rsid w:val="00E3690B"/>
    <w:rsid w:val="00E46695"/>
    <w:rsid w:val="00E46749"/>
    <w:rsid w:val="00E52132"/>
    <w:rsid w:val="00E60D02"/>
    <w:rsid w:val="00E63175"/>
    <w:rsid w:val="00E63A9E"/>
    <w:rsid w:val="00E64AE7"/>
    <w:rsid w:val="00E711D3"/>
    <w:rsid w:val="00E7189B"/>
    <w:rsid w:val="00E733F6"/>
    <w:rsid w:val="00E73FC2"/>
    <w:rsid w:val="00E7403A"/>
    <w:rsid w:val="00E76018"/>
    <w:rsid w:val="00E77614"/>
    <w:rsid w:val="00E805D6"/>
    <w:rsid w:val="00E81A7D"/>
    <w:rsid w:val="00E81E9F"/>
    <w:rsid w:val="00E8319A"/>
    <w:rsid w:val="00E8348F"/>
    <w:rsid w:val="00E83F2A"/>
    <w:rsid w:val="00E86078"/>
    <w:rsid w:val="00E86376"/>
    <w:rsid w:val="00E91793"/>
    <w:rsid w:val="00E94859"/>
    <w:rsid w:val="00E95348"/>
    <w:rsid w:val="00E9641D"/>
    <w:rsid w:val="00E97383"/>
    <w:rsid w:val="00EA023E"/>
    <w:rsid w:val="00EA3F43"/>
    <w:rsid w:val="00EA6DCD"/>
    <w:rsid w:val="00EB16E7"/>
    <w:rsid w:val="00EB3BF9"/>
    <w:rsid w:val="00EB4E5D"/>
    <w:rsid w:val="00EB5D36"/>
    <w:rsid w:val="00EB7D13"/>
    <w:rsid w:val="00EC0207"/>
    <w:rsid w:val="00EC2AD5"/>
    <w:rsid w:val="00EC4BF2"/>
    <w:rsid w:val="00ED2B4F"/>
    <w:rsid w:val="00ED4354"/>
    <w:rsid w:val="00ED597B"/>
    <w:rsid w:val="00EE1295"/>
    <w:rsid w:val="00EE3C75"/>
    <w:rsid w:val="00EE5224"/>
    <w:rsid w:val="00EE718C"/>
    <w:rsid w:val="00EF013A"/>
    <w:rsid w:val="00EF1958"/>
    <w:rsid w:val="00EF295E"/>
    <w:rsid w:val="00EF4492"/>
    <w:rsid w:val="00F000EF"/>
    <w:rsid w:val="00F0268F"/>
    <w:rsid w:val="00F0346C"/>
    <w:rsid w:val="00F03DBA"/>
    <w:rsid w:val="00F060FA"/>
    <w:rsid w:val="00F06659"/>
    <w:rsid w:val="00F160FA"/>
    <w:rsid w:val="00F16295"/>
    <w:rsid w:val="00F17EA9"/>
    <w:rsid w:val="00F2249D"/>
    <w:rsid w:val="00F238C9"/>
    <w:rsid w:val="00F24D3F"/>
    <w:rsid w:val="00F27A73"/>
    <w:rsid w:val="00F32632"/>
    <w:rsid w:val="00F3407F"/>
    <w:rsid w:val="00F3416C"/>
    <w:rsid w:val="00F351EA"/>
    <w:rsid w:val="00F434DA"/>
    <w:rsid w:val="00F45B0E"/>
    <w:rsid w:val="00F46394"/>
    <w:rsid w:val="00F4711A"/>
    <w:rsid w:val="00F517B0"/>
    <w:rsid w:val="00F5622A"/>
    <w:rsid w:val="00F6550F"/>
    <w:rsid w:val="00F7232D"/>
    <w:rsid w:val="00F7264C"/>
    <w:rsid w:val="00F75FAD"/>
    <w:rsid w:val="00F83C25"/>
    <w:rsid w:val="00F84016"/>
    <w:rsid w:val="00F9032E"/>
    <w:rsid w:val="00F935F3"/>
    <w:rsid w:val="00FA2845"/>
    <w:rsid w:val="00FA309E"/>
    <w:rsid w:val="00FA39A1"/>
    <w:rsid w:val="00FA3F05"/>
    <w:rsid w:val="00FA58FD"/>
    <w:rsid w:val="00FA6E1F"/>
    <w:rsid w:val="00FA737B"/>
    <w:rsid w:val="00FB1627"/>
    <w:rsid w:val="00FB5778"/>
    <w:rsid w:val="00FC5391"/>
    <w:rsid w:val="00FC6010"/>
    <w:rsid w:val="00FC71B8"/>
    <w:rsid w:val="00FC7220"/>
    <w:rsid w:val="00FD70A6"/>
    <w:rsid w:val="00FD7EDD"/>
    <w:rsid w:val="00FE3D09"/>
    <w:rsid w:val="00FE505F"/>
    <w:rsid w:val="00FE6B97"/>
    <w:rsid w:val="00FE7212"/>
    <w:rsid w:val="00FF1F23"/>
    <w:rsid w:val="00FF6D26"/>
    <w:rsid w:val="00FF6E0A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681A1B"/>
  <w15:docId w15:val="{4D4FD365-80D4-4906-BC0D-4651BEA6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9D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A24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3169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3169F"/>
    <w:pPr>
      <w:tabs>
        <w:tab w:val="center" w:pos="4252"/>
        <w:tab w:val="right" w:pos="8504"/>
      </w:tabs>
    </w:pPr>
  </w:style>
  <w:style w:type="paragraph" w:customStyle="1" w:styleId="Texto">
    <w:name w:val="Texto"/>
    <w:basedOn w:val="Normal"/>
    <w:rsid w:val="00812C1D"/>
    <w:rPr>
      <w:rFonts w:ascii="Arial" w:hAnsi="Arial"/>
      <w:sz w:val="20"/>
    </w:rPr>
  </w:style>
  <w:style w:type="table" w:styleId="Tabelacomgrade">
    <w:name w:val="Table Grid"/>
    <w:basedOn w:val="Tabelanormal"/>
    <w:uiPriority w:val="59"/>
    <w:rsid w:val="00DC14D6"/>
    <w:pPr>
      <w:spacing w:before="60" w:after="6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C0C23"/>
    <w:rPr>
      <w:color w:val="0000FF"/>
      <w:u w:val="single"/>
    </w:rPr>
  </w:style>
  <w:style w:type="paragraph" w:customStyle="1" w:styleId="Textotabulado">
    <w:name w:val="Texto tabulado"/>
    <w:basedOn w:val="Texto"/>
    <w:autoRedefine/>
    <w:rsid w:val="00267E7A"/>
    <w:pPr>
      <w:tabs>
        <w:tab w:val="left" w:pos="227"/>
        <w:tab w:val="right" w:leader="underscore" w:pos="9639"/>
      </w:tabs>
    </w:pPr>
  </w:style>
  <w:style w:type="paragraph" w:styleId="NormalWeb">
    <w:name w:val="Normal (Web)"/>
    <w:basedOn w:val="Normal"/>
    <w:uiPriority w:val="99"/>
    <w:unhideWhenUsed/>
    <w:rsid w:val="00471C87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956441"/>
    <w:rPr>
      <w:b/>
      <w:bCs/>
    </w:rPr>
  </w:style>
  <w:style w:type="paragraph" w:customStyle="1" w:styleId="Default">
    <w:name w:val="Default"/>
    <w:rsid w:val="00576C80"/>
    <w:pPr>
      <w:autoSpaceDE w:val="0"/>
      <w:autoSpaceDN w:val="0"/>
      <w:adjustRightInd w:val="0"/>
    </w:pPr>
    <w:rPr>
      <w:rFonts w:ascii="Presidencia Base" w:hAnsi="Presidencia Base" w:cs="Presidencia Base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76C80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76C80"/>
    <w:rPr>
      <w:rFonts w:cs="Presidencia Base"/>
      <w:color w:val="000000"/>
      <w:sz w:val="20"/>
      <w:szCs w:val="20"/>
    </w:rPr>
  </w:style>
  <w:style w:type="character" w:customStyle="1" w:styleId="A3">
    <w:name w:val="A3"/>
    <w:uiPriority w:val="99"/>
    <w:rsid w:val="00576C80"/>
    <w:rPr>
      <w:rFonts w:cs="Presidencia Base"/>
      <w:color w:val="000000"/>
      <w:sz w:val="20"/>
      <w:szCs w:val="20"/>
      <w:u w:val="single"/>
    </w:rPr>
  </w:style>
  <w:style w:type="paragraph" w:styleId="Textodebalo">
    <w:name w:val="Balloon Text"/>
    <w:basedOn w:val="Normal"/>
    <w:link w:val="TextodebaloChar"/>
    <w:rsid w:val="001A44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A448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A0151"/>
  </w:style>
  <w:style w:type="paragraph" w:styleId="PargrafodaLista">
    <w:name w:val="List Paragraph"/>
    <w:basedOn w:val="Normal"/>
    <w:uiPriority w:val="34"/>
    <w:qFormat/>
    <w:rsid w:val="00D54AEC"/>
    <w:pPr>
      <w:ind w:left="720"/>
      <w:contextualSpacing/>
    </w:pPr>
  </w:style>
  <w:style w:type="paragraph" w:customStyle="1" w:styleId="default0">
    <w:name w:val="default"/>
    <w:basedOn w:val="Normal"/>
    <w:rsid w:val="00523EC6"/>
    <w:pPr>
      <w:spacing w:before="100" w:beforeAutospacing="1" w:after="100" w:afterAutospacing="1"/>
    </w:pPr>
    <w:rPr>
      <w:rFonts w:eastAsia="Calibri"/>
    </w:rPr>
  </w:style>
  <w:style w:type="character" w:customStyle="1" w:styleId="Ttulo1Char">
    <w:name w:val="Título 1 Char"/>
    <w:basedOn w:val="Fontepargpadro"/>
    <w:link w:val="Ttulo1"/>
    <w:rsid w:val="00AA2427"/>
    <w:rPr>
      <w:rFonts w:ascii="Arial" w:hAnsi="Arial" w:cs="Arial"/>
      <w:b/>
      <w:bCs/>
      <w:kern w:val="32"/>
      <w:sz w:val="32"/>
      <w:szCs w:val="32"/>
    </w:rPr>
  </w:style>
  <w:style w:type="paragraph" w:styleId="Pr-formataoHTML">
    <w:name w:val="HTML Preformatted"/>
    <w:basedOn w:val="Normal"/>
    <w:link w:val="Pr-formataoHTMLChar"/>
    <w:rsid w:val="00AA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29387B"/>
      <w:sz w:val="18"/>
      <w:szCs w:val="18"/>
    </w:rPr>
  </w:style>
  <w:style w:type="character" w:customStyle="1" w:styleId="Pr-formataoHTMLChar">
    <w:name w:val="Pré-formatação HTML Char"/>
    <w:basedOn w:val="Fontepargpadro"/>
    <w:link w:val="Pr-formataoHTML"/>
    <w:rsid w:val="00AA2427"/>
    <w:rPr>
      <w:rFonts w:ascii="Courier New" w:eastAsia="Arial Unicode MS" w:hAnsi="Courier New" w:cs="Courier New"/>
      <w:color w:val="29387B"/>
      <w:sz w:val="18"/>
      <w:szCs w:val="18"/>
    </w:rPr>
  </w:style>
  <w:style w:type="character" w:styleId="nfase">
    <w:name w:val="Emphasis"/>
    <w:basedOn w:val="Fontepargpadro"/>
    <w:uiPriority w:val="20"/>
    <w:qFormat/>
    <w:rsid w:val="003D31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rnanda\Configura&#231;&#245;es%20locais\Temporary%20Internet%20Files\OLK154\A4_Timbrado%20(2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F995F-7888-49A4-8802-18D41826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A4_Timbrado (2)</Template>
  <TotalTime>8</TotalTime>
  <Pages>3</Pages>
  <Words>1000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À</vt:lpstr>
    </vt:vector>
  </TitlesOfParts>
  <Company>.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</dc:title>
  <dc:creator>PC</dc:creator>
  <cp:lastModifiedBy>beatriz</cp:lastModifiedBy>
  <cp:revision>3</cp:revision>
  <cp:lastPrinted>2016-10-05T19:38:00Z</cp:lastPrinted>
  <dcterms:created xsi:type="dcterms:W3CDTF">2018-03-19T11:50:00Z</dcterms:created>
  <dcterms:modified xsi:type="dcterms:W3CDTF">2018-03-19T11:57:00Z</dcterms:modified>
</cp:coreProperties>
</file>