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27" w:rsidRPr="009A4298" w:rsidRDefault="00A64508" w:rsidP="00165151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AA2427" w:rsidRPr="009A4298">
        <w:rPr>
          <w:rFonts w:ascii="Times New Roman" w:hAnsi="Times New Roman" w:cs="Times New Roman"/>
          <w:sz w:val="24"/>
          <w:szCs w:val="24"/>
        </w:rPr>
        <w:t>ª REUNIÃO ORDINÁRIA DO COLEGIADO DE GESTORES MUNICIPAIS DE ASSISTÊNCIA SOCIAL</w:t>
      </w:r>
    </w:p>
    <w:p w:rsidR="001B157E" w:rsidRPr="009A4298" w:rsidRDefault="001B157E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2427" w:rsidRPr="00386249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49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A64508">
        <w:rPr>
          <w:rFonts w:ascii="Times New Roman" w:hAnsi="Times New Roman" w:cs="Times New Roman"/>
          <w:b w:val="0"/>
          <w:sz w:val="24"/>
          <w:szCs w:val="24"/>
        </w:rPr>
        <w:t>15</w:t>
      </w:r>
      <w:r w:rsidR="004A0E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2C56" w:rsidRPr="00386249">
        <w:rPr>
          <w:rFonts w:ascii="Times New Roman" w:hAnsi="Times New Roman" w:cs="Times New Roman"/>
          <w:b w:val="0"/>
          <w:sz w:val="24"/>
          <w:szCs w:val="24"/>
        </w:rPr>
        <w:t xml:space="preserve">de </w:t>
      </w:r>
      <w:r w:rsidR="00A64508">
        <w:rPr>
          <w:rFonts w:ascii="Times New Roman" w:hAnsi="Times New Roman" w:cs="Times New Roman"/>
          <w:b w:val="0"/>
          <w:sz w:val="24"/>
          <w:szCs w:val="24"/>
        </w:rPr>
        <w:t>Maio</w:t>
      </w:r>
      <w:r w:rsidR="00AC6A28">
        <w:rPr>
          <w:rFonts w:ascii="Times New Roman" w:hAnsi="Times New Roman" w:cs="Times New Roman"/>
          <w:b w:val="0"/>
          <w:sz w:val="24"/>
          <w:szCs w:val="24"/>
        </w:rPr>
        <w:t xml:space="preserve"> de 2018</w:t>
      </w:r>
      <w:r w:rsidRPr="0038624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2427" w:rsidRPr="00386249" w:rsidRDefault="00AA2427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6249">
        <w:rPr>
          <w:rFonts w:ascii="Times New Roman" w:hAnsi="Times New Roman" w:cs="Times New Roman"/>
          <w:b w:val="0"/>
          <w:sz w:val="24"/>
          <w:szCs w:val="24"/>
        </w:rPr>
        <w:t xml:space="preserve">Horário: </w:t>
      </w:r>
      <w:r w:rsidR="00FF6D26" w:rsidRPr="00386249">
        <w:rPr>
          <w:rFonts w:ascii="Times New Roman" w:hAnsi="Times New Roman" w:cs="Times New Roman"/>
          <w:b w:val="0"/>
          <w:sz w:val="24"/>
          <w:szCs w:val="24"/>
        </w:rPr>
        <w:t>9:00h as 11:30</w:t>
      </w:r>
      <w:r w:rsidR="00D1734B" w:rsidRPr="00386249">
        <w:rPr>
          <w:rFonts w:ascii="Times New Roman" w:hAnsi="Times New Roman" w:cs="Times New Roman"/>
          <w:b w:val="0"/>
          <w:sz w:val="24"/>
          <w:szCs w:val="24"/>
        </w:rPr>
        <w:t>h</w:t>
      </w:r>
    </w:p>
    <w:p w:rsidR="00AA2427" w:rsidRPr="00386249" w:rsidRDefault="00AA2427" w:rsidP="00FF6D26">
      <w:pPr>
        <w:jc w:val="both"/>
      </w:pPr>
      <w:r w:rsidRPr="00386249">
        <w:t xml:space="preserve">Local: </w:t>
      </w:r>
      <w:r w:rsidR="00A64508">
        <w:t>Secretaria Municipal de Educação de Benedito Novo (Rua Getúlio Vargas 4619 – Centro)</w:t>
      </w:r>
    </w:p>
    <w:p w:rsidR="00FF6D26" w:rsidRPr="00386249" w:rsidRDefault="00FF6D26" w:rsidP="00FF6D26">
      <w:pPr>
        <w:jc w:val="both"/>
      </w:pPr>
    </w:p>
    <w:p w:rsidR="00AA2427" w:rsidRPr="00386249" w:rsidRDefault="00AA2427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EF1958" w:rsidRPr="00386249" w:rsidRDefault="00EF1958" w:rsidP="003D7014">
      <w:pPr>
        <w:jc w:val="both"/>
      </w:pPr>
      <w:r w:rsidRPr="00386249">
        <w:t>1. Aprovação da memória</w:t>
      </w:r>
      <w:r w:rsidR="00DD38C2">
        <w:t xml:space="preserve"> anterior</w:t>
      </w:r>
      <w:r w:rsidRPr="00386249">
        <w:t xml:space="preserve"> </w:t>
      </w:r>
    </w:p>
    <w:p w:rsidR="00DD38C2" w:rsidRPr="00386249" w:rsidRDefault="00B54E30" w:rsidP="004A0E39">
      <w:pPr>
        <w:jc w:val="both"/>
      </w:pPr>
      <w:r w:rsidRPr="00386249">
        <w:t xml:space="preserve">2. </w:t>
      </w:r>
      <w:r w:rsidR="00A64508">
        <w:t>Comissão Intergestora Bipartite - CIB</w:t>
      </w:r>
    </w:p>
    <w:p w:rsidR="00EF1958" w:rsidRPr="00386249" w:rsidRDefault="004A0E39" w:rsidP="003D7014">
      <w:pPr>
        <w:jc w:val="both"/>
      </w:pPr>
      <w:r>
        <w:t>3</w:t>
      </w:r>
      <w:r w:rsidR="00016990" w:rsidRPr="00386249">
        <w:t xml:space="preserve">. </w:t>
      </w:r>
      <w:r w:rsidR="00A64508">
        <w:t>Colegiado de Gestores Estaduais de Assistência Social - COEGEMAS</w:t>
      </w:r>
    </w:p>
    <w:p w:rsidR="00FF6D26" w:rsidRDefault="00A64508" w:rsidP="003D7014">
      <w:pPr>
        <w:jc w:val="both"/>
      </w:pPr>
      <w:r>
        <w:t>4. Avaliação do evento: Conversando sobre Adoção – Roda de conversa Estadual sobre adoção tardia</w:t>
      </w:r>
    </w:p>
    <w:p w:rsidR="004A0E39" w:rsidRDefault="004A0E39" w:rsidP="003D7014">
      <w:pPr>
        <w:jc w:val="both"/>
      </w:pPr>
      <w:r>
        <w:t xml:space="preserve">5. </w:t>
      </w:r>
      <w:r w:rsidR="00A64508">
        <w:t>Avaliação do evento: I Seminário Regional do Serviço de Acolhimento Familiar</w:t>
      </w:r>
    </w:p>
    <w:p w:rsidR="00A64508" w:rsidRDefault="00A64508" w:rsidP="003D7014">
      <w:pPr>
        <w:jc w:val="both"/>
      </w:pPr>
      <w:r>
        <w:t>6. Informes</w:t>
      </w:r>
    </w:p>
    <w:p w:rsidR="00A64508" w:rsidRPr="00386249" w:rsidRDefault="00A64508" w:rsidP="003D7014">
      <w:pPr>
        <w:jc w:val="both"/>
      </w:pPr>
      <w:r>
        <w:t>7. Assuntos Gerais</w:t>
      </w:r>
    </w:p>
    <w:p w:rsidR="00FF6D26" w:rsidRPr="00386249" w:rsidRDefault="00FF6D26" w:rsidP="003D7014">
      <w:pPr>
        <w:jc w:val="both"/>
      </w:pPr>
    </w:p>
    <w:p w:rsidR="00AA2427" w:rsidRPr="00386249" w:rsidRDefault="00144AEA" w:rsidP="00165151">
      <w:pPr>
        <w:jc w:val="both"/>
        <w:rPr>
          <w:u w:val="single"/>
        </w:rPr>
      </w:pPr>
      <w:r w:rsidRPr="00386249">
        <w:rPr>
          <w:u w:val="single"/>
        </w:rPr>
        <w:t xml:space="preserve">1 – </w:t>
      </w:r>
      <w:r w:rsidR="003D2641" w:rsidRPr="00386249">
        <w:rPr>
          <w:u w:val="single"/>
        </w:rPr>
        <w:t>Aprovação da memória anterior</w:t>
      </w:r>
    </w:p>
    <w:p w:rsidR="00E60D02" w:rsidRPr="00386249" w:rsidRDefault="00E60D02" w:rsidP="0016515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073812" w:rsidRPr="00386249">
        <w:rPr>
          <w:rFonts w:ascii="Times New Roman" w:hAnsi="Times New Roman" w:cs="Times New Roman"/>
          <w:b/>
          <w:color w:val="auto"/>
          <w:sz w:val="24"/>
          <w:szCs w:val="24"/>
        </w:rPr>
        <w:t>es</w:t>
      </w: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503178"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103F">
        <w:rPr>
          <w:rFonts w:ascii="Times New Roman" w:hAnsi="Times New Roman" w:cs="Times New Roman"/>
          <w:color w:val="auto"/>
          <w:sz w:val="24"/>
          <w:szCs w:val="24"/>
        </w:rPr>
        <w:t>Beatriz Padilha</w:t>
      </w:r>
    </w:p>
    <w:p w:rsidR="00E86376" w:rsidRPr="00386249" w:rsidRDefault="00E60D02" w:rsidP="00144AEA">
      <w:pPr>
        <w:pStyle w:val="PargrafodaLista"/>
        <w:ind w:left="0"/>
        <w:jc w:val="both"/>
      </w:pPr>
      <w:r w:rsidRPr="00386249">
        <w:rPr>
          <w:b/>
        </w:rPr>
        <w:t>Descrição:</w:t>
      </w:r>
      <w:r w:rsidR="008E7EE4" w:rsidRPr="00386249">
        <w:t xml:space="preserve"> </w:t>
      </w:r>
      <w:r w:rsidR="0035103F">
        <w:t xml:space="preserve">Considerando que a memória da reunião de abril não foi encaminhada com antecedência, acordamos o envio da memória da reunião de abril e da reunião atual por e-mail para aprovação na reunião de julho. </w:t>
      </w:r>
    </w:p>
    <w:p w:rsidR="003D2641" w:rsidRPr="00386249" w:rsidRDefault="003D2641" w:rsidP="003D2641">
      <w:pPr>
        <w:jc w:val="both"/>
      </w:pPr>
      <w:r w:rsidRPr="0035103F">
        <w:rPr>
          <w:highlight w:val="yellow"/>
        </w:rPr>
        <w:t xml:space="preserve">Situação: </w:t>
      </w:r>
      <w:r w:rsidR="0035103F" w:rsidRPr="0035103F">
        <w:rPr>
          <w:highlight w:val="yellow"/>
        </w:rPr>
        <w:t>em aberto</w:t>
      </w:r>
      <w:r w:rsidRPr="0035103F">
        <w:rPr>
          <w:highlight w:val="yellow"/>
        </w:rPr>
        <w:t>.</w:t>
      </w:r>
    </w:p>
    <w:p w:rsidR="00AA2427" w:rsidRPr="00386249" w:rsidRDefault="00AA2427" w:rsidP="00F3263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5103F" w:rsidRPr="0035103F" w:rsidRDefault="0035103F" w:rsidP="0035103F">
      <w:pPr>
        <w:jc w:val="both"/>
        <w:rPr>
          <w:u w:val="single"/>
        </w:rPr>
      </w:pPr>
      <w:r w:rsidRPr="0035103F">
        <w:rPr>
          <w:u w:val="single"/>
        </w:rPr>
        <w:t>2. Comissão Intergestora Bipartite - CIB</w:t>
      </w:r>
    </w:p>
    <w:p w:rsidR="00121B56" w:rsidRPr="00B64CD5" w:rsidRDefault="00121B56" w:rsidP="0035103F">
      <w:pPr>
        <w:jc w:val="both"/>
        <w:rPr>
          <w:b/>
          <w:color w:val="000000" w:themeColor="text1"/>
        </w:rPr>
      </w:pPr>
      <w:r w:rsidRPr="00386249">
        <w:rPr>
          <w:b/>
        </w:rPr>
        <w:t>Relatores</w:t>
      </w:r>
      <w:r w:rsidRPr="00B64CD5">
        <w:rPr>
          <w:b/>
          <w:color w:val="000000" w:themeColor="text1"/>
        </w:rPr>
        <w:t>:</w:t>
      </w:r>
      <w:r w:rsidR="00D818D6" w:rsidRPr="00B64CD5">
        <w:rPr>
          <w:b/>
          <w:color w:val="000000" w:themeColor="text1"/>
        </w:rPr>
        <w:t xml:space="preserve"> </w:t>
      </w:r>
      <w:r w:rsidR="00D818D6" w:rsidRPr="00B64CD5">
        <w:rPr>
          <w:color w:val="000000" w:themeColor="text1"/>
        </w:rPr>
        <w:t xml:space="preserve">Renata dos Santos </w:t>
      </w:r>
      <w:proofErr w:type="spellStart"/>
      <w:r w:rsidR="00D818D6" w:rsidRPr="00B64CD5">
        <w:rPr>
          <w:color w:val="000000" w:themeColor="text1"/>
        </w:rPr>
        <w:t>Klee</w:t>
      </w:r>
      <w:proofErr w:type="spellEnd"/>
      <w:r w:rsidR="00D818D6" w:rsidRPr="00B64CD5">
        <w:rPr>
          <w:color w:val="000000" w:themeColor="text1"/>
        </w:rPr>
        <w:t xml:space="preserve"> e Neide </w:t>
      </w:r>
      <w:proofErr w:type="spellStart"/>
      <w:r w:rsidR="00D818D6" w:rsidRPr="00B64CD5">
        <w:rPr>
          <w:color w:val="000000" w:themeColor="text1"/>
        </w:rPr>
        <w:t>Luzeti</w:t>
      </w:r>
      <w:proofErr w:type="spellEnd"/>
      <w:r w:rsidR="00D818D6" w:rsidRPr="00B64CD5">
        <w:rPr>
          <w:color w:val="000000" w:themeColor="text1"/>
        </w:rPr>
        <w:t xml:space="preserve"> </w:t>
      </w:r>
      <w:proofErr w:type="spellStart"/>
      <w:r w:rsidR="00D818D6" w:rsidRPr="00B64CD5">
        <w:rPr>
          <w:color w:val="000000" w:themeColor="text1"/>
        </w:rPr>
        <w:t>Hort</w:t>
      </w:r>
      <w:proofErr w:type="spellEnd"/>
    </w:p>
    <w:p w:rsidR="00457E5E" w:rsidRDefault="00581A35" w:rsidP="0035103F">
      <w:pPr>
        <w:jc w:val="both"/>
      </w:pPr>
      <w:r w:rsidRPr="00386249">
        <w:rPr>
          <w:b/>
        </w:rPr>
        <w:t>Descrição:</w:t>
      </w:r>
      <w:r w:rsidR="00BE5410">
        <w:rPr>
          <w:b/>
        </w:rPr>
        <w:t xml:space="preserve"> </w:t>
      </w:r>
      <w:r w:rsidR="00121B56" w:rsidRPr="00121B56">
        <w:t xml:space="preserve">A reunião </w:t>
      </w:r>
      <w:r w:rsidR="00F90AB5">
        <w:t xml:space="preserve">extraordinária </w:t>
      </w:r>
      <w:r w:rsidR="00121B56" w:rsidRPr="00121B56">
        <w:t xml:space="preserve">ocorreu em 26/04/2018 e na ocasião foram apresentados os critérios estabelecidos para aquisição de veículos para os municípios com recursos remanescentes do PACTO. </w:t>
      </w:r>
      <w:r w:rsidR="00835867">
        <w:t xml:space="preserve">Um dos indicativos utilizados foi a comprovação de implantação de equipamentos de média complexidade demonstrados no </w:t>
      </w:r>
      <w:proofErr w:type="spellStart"/>
      <w:r w:rsidR="00835867">
        <w:t>CadSuas</w:t>
      </w:r>
      <w:proofErr w:type="spellEnd"/>
      <w:r w:rsidR="00835867">
        <w:t xml:space="preserve">. O colegiado da AMMVI levanta a discussão </w:t>
      </w:r>
      <w:r w:rsidR="00121B56">
        <w:t>a respeito do registro das demandas de média complexidade</w:t>
      </w:r>
      <w:r w:rsidR="00835867">
        <w:t xml:space="preserve"> dos municípios que não possuem o equipamento CREAS. Existe a necessidade de construir com o Estado </w:t>
      </w:r>
      <w:r w:rsidR="00F90AB5">
        <w:t>a possibilidade de</w:t>
      </w:r>
      <w:r w:rsidR="00835867">
        <w:t xml:space="preserve"> encaminhando </w:t>
      </w:r>
      <w:r w:rsidR="00F90AB5">
        <w:t xml:space="preserve">ao Estado </w:t>
      </w:r>
      <w:r w:rsidR="00835867">
        <w:t>de dados</w:t>
      </w:r>
      <w:r w:rsidR="00F90AB5">
        <w:t xml:space="preserve"> dos municípios de pequeno porte I e II que não possuem o equipamento de média complexidade.</w:t>
      </w:r>
    </w:p>
    <w:p w:rsidR="00C9251A" w:rsidRPr="00457E5E" w:rsidRDefault="00457E5E" w:rsidP="0035103F">
      <w:pPr>
        <w:jc w:val="both"/>
        <w:rPr>
          <w:color w:val="000000" w:themeColor="text1"/>
        </w:rPr>
      </w:pPr>
      <w:r>
        <w:rPr>
          <w:b/>
        </w:rPr>
        <w:t xml:space="preserve">Encaminhamento: </w:t>
      </w:r>
      <w:r w:rsidR="00F90AB5" w:rsidRPr="00457E5E">
        <w:rPr>
          <w:color w:val="000000" w:themeColor="text1"/>
        </w:rPr>
        <w:t xml:space="preserve">Beatriz Padilha estará encaminhando um oficio para a Paloma da SST SC provocando esta questão para que o MDS repense a situação dos municípios pequenos que não possuem estrutura para implantar um CREAS, porém atendem a demanda de média complexidade. </w:t>
      </w:r>
    </w:p>
    <w:p w:rsidR="00F90AB5" w:rsidRPr="00457E5E" w:rsidRDefault="00F90AB5" w:rsidP="00F90AB5">
      <w:pPr>
        <w:jc w:val="both"/>
        <w:rPr>
          <w:color w:val="000000" w:themeColor="text1"/>
        </w:rPr>
      </w:pPr>
      <w:r w:rsidRPr="00457E5E">
        <w:rPr>
          <w:color w:val="000000" w:themeColor="text1"/>
          <w:highlight w:val="yellow"/>
        </w:rPr>
        <w:t>Situação: em aberto.</w:t>
      </w:r>
    </w:p>
    <w:p w:rsidR="005D09B0" w:rsidRDefault="005D09B0" w:rsidP="00B2201C">
      <w:pPr>
        <w:jc w:val="both"/>
        <w:rPr>
          <w:shd w:val="clear" w:color="auto" w:fill="FFFFFF"/>
        </w:rPr>
      </w:pPr>
    </w:p>
    <w:p w:rsidR="00BE2DA5" w:rsidRPr="00BE2DA5" w:rsidRDefault="00BE2DA5" w:rsidP="00BE2DA5">
      <w:pPr>
        <w:jc w:val="both"/>
        <w:rPr>
          <w:u w:val="single"/>
        </w:rPr>
      </w:pPr>
      <w:r w:rsidRPr="00BE2DA5">
        <w:rPr>
          <w:u w:val="single"/>
        </w:rPr>
        <w:t>3. Colegiado de Gestores Estaduais de Assistência Social - COEGEMAS</w:t>
      </w:r>
    </w:p>
    <w:p w:rsidR="00F90AB5" w:rsidRPr="008E2EFC" w:rsidRDefault="00F90AB5" w:rsidP="00F90AB5">
      <w:pPr>
        <w:jc w:val="both"/>
        <w:rPr>
          <w:b/>
          <w:color w:val="000000" w:themeColor="text1"/>
        </w:rPr>
      </w:pPr>
      <w:r w:rsidRPr="00386249">
        <w:rPr>
          <w:b/>
        </w:rPr>
        <w:t>Relatores:</w:t>
      </w:r>
      <w:r w:rsidR="00D818D6">
        <w:rPr>
          <w:b/>
        </w:rPr>
        <w:t xml:space="preserve"> </w:t>
      </w:r>
      <w:r w:rsidR="00D818D6" w:rsidRPr="008E2EFC">
        <w:rPr>
          <w:color w:val="000000" w:themeColor="text1"/>
        </w:rPr>
        <w:t xml:space="preserve">Renata dos Santos </w:t>
      </w:r>
      <w:proofErr w:type="spellStart"/>
      <w:r w:rsidR="00D818D6" w:rsidRPr="008E2EFC">
        <w:rPr>
          <w:color w:val="000000" w:themeColor="text1"/>
        </w:rPr>
        <w:t>Klee</w:t>
      </w:r>
      <w:proofErr w:type="spellEnd"/>
      <w:r w:rsidR="00D818D6" w:rsidRPr="008E2EFC">
        <w:rPr>
          <w:color w:val="000000" w:themeColor="text1"/>
        </w:rPr>
        <w:t xml:space="preserve"> e Neide </w:t>
      </w:r>
      <w:proofErr w:type="spellStart"/>
      <w:r w:rsidR="00D818D6" w:rsidRPr="008E2EFC">
        <w:rPr>
          <w:color w:val="000000" w:themeColor="text1"/>
        </w:rPr>
        <w:t>Luzeti</w:t>
      </w:r>
      <w:proofErr w:type="spellEnd"/>
      <w:r w:rsidR="00D818D6" w:rsidRPr="008E2EFC">
        <w:rPr>
          <w:color w:val="000000" w:themeColor="text1"/>
        </w:rPr>
        <w:t xml:space="preserve"> </w:t>
      </w:r>
      <w:proofErr w:type="spellStart"/>
      <w:r w:rsidR="00D818D6" w:rsidRPr="008E2EFC">
        <w:rPr>
          <w:color w:val="000000" w:themeColor="text1"/>
        </w:rPr>
        <w:t>Hort</w:t>
      </w:r>
      <w:proofErr w:type="spellEnd"/>
    </w:p>
    <w:p w:rsidR="009A3722" w:rsidRPr="004A4F70" w:rsidRDefault="004178C2" w:rsidP="00BE2DA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Descrição: </w:t>
      </w:r>
      <w:r w:rsidR="004A4F70" w:rsidRPr="004A4F70">
        <w:rPr>
          <w:rFonts w:ascii="Times New Roman" w:hAnsi="Times New Roman" w:cs="Times New Roman"/>
          <w:color w:val="auto"/>
          <w:sz w:val="24"/>
          <w:szCs w:val="24"/>
        </w:rPr>
        <w:t>Na ultima reunião do COEGEMAS foi discutido a respeito da metodologia de trabalho para a Regionalização dos serviços de Média e Alta Complexidade (garantia de recursos financeiros e humanos para a oferta dos serviços de regionalização). Também discutiram a respeito dos critérios aprovados pela CIB no que diz respeito a investimentos (construção, carros) para equipamentos nos três níveis de proteção</w:t>
      </w:r>
      <w:r w:rsidR="004A4F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F001E">
        <w:rPr>
          <w:rFonts w:ascii="Times New Roman" w:hAnsi="Times New Roman" w:cs="Times New Roman"/>
          <w:color w:val="auto"/>
          <w:sz w:val="24"/>
          <w:szCs w:val="24"/>
        </w:rPr>
        <w:t>Discussão sobre o</w:t>
      </w:r>
      <w:r w:rsidR="004F001E" w:rsidRPr="004F001E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r w:rsidR="004A4F70" w:rsidRPr="004F001E">
        <w:rPr>
          <w:rFonts w:ascii="Times New Roman" w:hAnsi="Times New Roman" w:cs="Times New Roman"/>
          <w:color w:val="auto"/>
          <w:sz w:val="24"/>
          <w:szCs w:val="24"/>
        </w:rPr>
        <w:t xml:space="preserve">Veículos adquiridos com o Programa Pacto por SC. </w:t>
      </w:r>
      <w:r w:rsidR="004A4F70">
        <w:rPr>
          <w:rFonts w:ascii="Times New Roman" w:hAnsi="Times New Roman" w:cs="Times New Roman"/>
          <w:color w:val="auto"/>
          <w:sz w:val="24"/>
          <w:szCs w:val="24"/>
        </w:rPr>
        <w:t xml:space="preserve">A próxima reunião será no mês de maio, no município de Chapecó. </w:t>
      </w:r>
    </w:p>
    <w:p w:rsidR="00A80BB3" w:rsidRPr="00386249" w:rsidRDefault="00A80BB3" w:rsidP="00A80BB3">
      <w:pPr>
        <w:jc w:val="both"/>
      </w:pPr>
      <w:r w:rsidRPr="00386249">
        <w:rPr>
          <w:highlight w:val="green"/>
        </w:rPr>
        <w:t>Situação: concluído.</w:t>
      </w:r>
    </w:p>
    <w:p w:rsidR="00BE2DA5" w:rsidRDefault="00BE2DA5" w:rsidP="00BE2DA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2DA5" w:rsidRPr="00BE2DA5" w:rsidRDefault="00BE2DA5" w:rsidP="00BE2DA5">
      <w:pPr>
        <w:jc w:val="both"/>
        <w:rPr>
          <w:u w:val="single"/>
        </w:rPr>
      </w:pPr>
      <w:r w:rsidRPr="00BE2DA5">
        <w:rPr>
          <w:u w:val="single"/>
        </w:rPr>
        <w:lastRenderedPageBreak/>
        <w:t>4. Avaliação do evento: Conversando sobre Adoção – Roda de conversa Estadual sobre adoção tardia</w:t>
      </w:r>
    </w:p>
    <w:p w:rsidR="007A2DA8" w:rsidRPr="00386249" w:rsidRDefault="007A2DA8" w:rsidP="007A2DA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18D6">
        <w:rPr>
          <w:rFonts w:ascii="Times New Roman" w:hAnsi="Times New Roman" w:cs="Times New Roman"/>
          <w:color w:val="auto"/>
          <w:sz w:val="24"/>
          <w:szCs w:val="24"/>
        </w:rPr>
        <w:t>Beatriz Padilha</w:t>
      </w:r>
    </w:p>
    <w:p w:rsidR="007A2DA8" w:rsidRPr="004F001E" w:rsidRDefault="007A2DA8" w:rsidP="007A2DA8">
      <w:pPr>
        <w:jc w:val="both"/>
      </w:pPr>
      <w:r w:rsidRPr="00386249">
        <w:rPr>
          <w:b/>
        </w:rPr>
        <w:t>Descrição:</w:t>
      </w:r>
      <w:r>
        <w:rPr>
          <w:b/>
        </w:rPr>
        <w:t xml:space="preserve"> </w:t>
      </w:r>
      <w:r w:rsidR="004F001E" w:rsidRPr="004F001E">
        <w:t>Os presentes na reunião deste colegiado que estavam na roda de conversa sobre adoção</w:t>
      </w:r>
      <w:r w:rsidR="004F001E">
        <w:t xml:space="preserve"> avaliaram como sendo positivo o evento, porém pouco teria se falado sobre a adoção tardia. Deu-se maior ênfase </w:t>
      </w:r>
      <w:r w:rsidR="000B2D1A">
        <w:t>na necessidade do</w:t>
      </w:r>
      <w:r w:rsidR="004F001E">
        <w:t xml:space="preserve"> trabalho em rede </w:t>
      </w:r>
      <w:r w:rsidR="000B2D1A">
        <w:t xml:space="preserve">para prevenir os abrigamentos. </w:t>
      </w:r>
    </w:p>
    <w:p w:rsidR="00A80BB3" w:rsidRPr="00386249" w:rsidRDefault="00A80BB3" w:rsidP="00A80BB3">
      <w:pPr>
        <w:jc w:val="both"/>
      </w:pPr>
      <w:r w:rsidRPr="00386249">
        <w:rPr>
          <w:highlight w:val="green"/>
        </w:rPr>
        <w:t>Situação: concluído.</w:t>
      </w:r>
    </w:p>
    <w:p w:rsidR="00EE4E63" w:rsidRDefault="00EE4E63" w:rsidP="00EE4E63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2DA5" w:rsidRPr="00BE2DA5" w:rsidRDefault="00BE2DA5" w:rsidP="00BE2DA5">
      <w:pPr>
        <w:jc w:val="both"/>
        <w:rPr>
          <w:u w:val="single"/>
        </w:rPr>
      </w:pPr>
      <w:r w:rsidRPr="00BE2DA5">
        <w:rPr>
          <w:u w:val="single"/>
        </w:rPr>
        <w:t>5. Avaliação do evento: I Seminário Regional do Serviço de Acolhimento Familiar</w:t>
      </w:r>
    </w:p>
    <w:p w:rsidR="007A2DA8" w:rsidRPr="00386249" w:rsidRDefault="007A2DA8" w:rsidP="007A2DA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6249">
        <w:rPr>
          <w:rFonts w:ascii="Times New Roman" w:hAnsi="Times New Roman" w:cs="Times New Roman"/>
          <w:b/>
          <w:color w:val="auto"/>
          <w:sz w:val="24"/>
          <w:szCs w:val="24"/>
        </w:rPr>
        <w:t>Relatores:</w:t>
      </w:r>
      <w:r w:rsidRPr="00386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Beatriz Padilha</w:t>
      </w:r>
    </w:p>
    <w:p w:rsidR="00797C04" w:rsidRDefault="007A2DA8" w:rsidP="00323219">
      <w:pPr>
        <w:jc w:val="both"/>
      </w:pPr>
      <w:r w:rsidRPr="00386249">
        <w:rPr>
          <w:b/>
        </w:rPr>
        <w:t>Descrição:</w:t>
      </w:r>
      <w:r>
        <w:rPr>
          <w:b/>
        </w:rPr>
        <w:t xml:space="preserve"> </w:t>
      </w:r>
      <w:r w:rsidR="0035103F" w:rsidRPr="00850857">
        <w:t>O</w:t>
      </w:r>
      <w:r w:rsidR="00797C04" w:rsidRPr="00797C04">
        <w:t xml:space="preserve"> Seminário Regional do Serviço de </w:t>
      </w:r>
      <w:r w:rsidR="00797C04">
        <w:t>Família Acolhedora – Construindo laços e garantindo a proteção aconteceu em 11/05/2018</w:t>
      </w:r>
      <w:r w:rsidR="009653B1">
        <w:t>, no município de Apiúna.</w:t>
      </w:r>
      <w:r w:rsidR="00797C04">
        <w:t xml:space="preserve"> Teve como palestrante Jane Valen</w:t>
      </w:r>
      <w:r w:rsidR="009653B1">
        <w:t xml:space="preserve">te, </w:t>
      </w:r>
      <w:r w:rsidR="00797C04">
        <w:t xml:space="preserve">Isabel Bittencourt, Janice Merigo, Maristela </w:t>
      </w:r>
      <w:proofErr w:type="spellStart"/>
      <w:r w:rsidR="00797C04">
        <w:t>Cizescki</w:t>
      </w:r>
      <w:proofErr w:type="spellEnd"/>
      <w:r w:rsidR="00797C04">
        <w:t xml:space="preserve">. Também contou com o depoimento da família acolhedora. </w:t>
      </w:r>
      <w:r w:rsidR="009653B1">
        <w:t xml:space="preserve">O evento foi avaliado sendo produtivo. </w:t>
      </w:r>
      <w:r w:rsidR="00797C04">
        <w:t xml:space="preserve"> </w:t>
      </w:r>
    </w:p>
    <w:p w:rsidR="00A80BB3" w:rsidRPr="00386249" w:rsidRDefault="00A80BB3" w:rsidP="00A80BB3">
      <w:pPr>
        <w:jc w:val="both"/>
      </w:pPr>
      <w:r w:rsidRPr="00386249">
        <w:rPr>
          <w:highlight w:val="green"/>
        </w:rPr>
        <w:t>Situação: concluído.</w:t>
      </w:r>
    </w:p>
    <w:p w:rsidR="00BB609C" w:rsidRDefault="00BB609C" w:rsidP="00403118">
      <w:pPr>
        <w:jc w:val="both"/>
      </w:pPr>
    </w:p>
    <w:p w:rsidR="00BE2DA5" w:rsidRPr="00BE2DA5" w:rsidRDefault="00BE2DA5" w:rsidP="00BE2DA5">
      <w:pPr>
        <w:jc w:val="both"/>
        <w:rPr>
          <w:u w:val="single"/>
        </w:rPr>
      </w:pPr>
      <w:r w:rsidRPr="00BE2DA5">
        <w:rPr>
          <w:u w:val="single"/>
        </w:rPr>
        <w:t>6. Informes</w:t>
      </w:r>
      <w:r w:rsidR="00845B29">
        <w:rPr>
          <w:u w:val="single"/>
        </w:rPr>
        <w:t xml:space="preserve"> e Assuntos Gerais</w:t>
      </w:r>
      <w:r w:rsidR="00F477BF">
        <w:rPr>
          <w:u w:val="single"/>
        </w:rPr>
        <w:t xml:space="preserve"> </w:t>
      </w:r>
    </w:p>
    <w:p w:rsidR="00BB609C" w:rsidRPr="009653B1" w:rsidRDefault="000443B6" w:rsidP="00EE7BBC">
      <w:pPr>
        <w:jc w:val="both"/>
      </w:pPr>
      <w:r w:rsidRPr="009653B1">
        <w:t>*</w:t>
      </w:r>
      <w:r w:rsidR="00945F31" w:rsidRPr="009653B1">
        <w:t xml:space="preserve"> Fórum Regional sobre Envelhecimento Ativo</w:t>
      </w:r>
      <w:r w:rsidRPr="009653B1">
        <w:t xml:space="preserve"> – 19/06/2018</w:t>
      </w:r>
    </w:p>
    <w:p w:rsidR="000443B6" w:rsidRPr="009653B1" w:rsidRDefault="000443B6" w:rsidP="00EE7BBC">
      <w:pPr>
        <w:pStyle w:val="Ttulo2"/>
        <w:spacing w:before="0"/>
        <w:jc w:val="both"/>
        <w:rPr>
          <w:color w:val="auto"/>
        </w:rPr>
      </w:pPr>
      <w:r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>A AMMVI ficou com 150 vagas para os profissionais da politica de saúde e 150 vagas para os profissionais da</w:t>
      </w:r>
      <w:r w:rsidR="009653B1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politica de assistência social. Acontecerá no Teatro Michelangelo – </w:t>
      </w:r>
      <w:proofErr w:type="spellStart"/>
      <w:r w:rsidR="009653B1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>Uniasselvi</w:t>
      </w:r>
      <w:proofErr w:type="spellEnd"/>
      <w:r w:rsidR="009653B1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054B9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 Blumenau com a participação do Dr. Alexandre </w:t>
      </w:r>
      <w:proofErr w:type="spellStart"/>
      <w:r w:rsidR="001054B9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>Kalache</w:t>
      </w:r>
      <w:proofErr w:type="spellEnd"/>
      <w:r w:rsidR="001054B9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EE7BBC" w:rsidRPr="00EE7BBC">
        <w:rPr>
          <w:rFonts w:ascii="Times New Roman" w:hAnsi="Times New Roman" w:cs="Times New Roman"/>
          <w:b w:val="0"/>
          <w:bCs w:val="0"/>
          <w:color w:val="auto"/>
          <w:spacing w:val="-5"/>
          <w:sz w:val="24"/>
          <w:szCs w:val="24"/>
        </w:rPr>
        <w:t>Especialista em envelhecimento e longevidade)</w:t>
      </w:r>
      <w:r w:rsidR="001054B9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Professor Fábio Marcelo Matos (que estará apresentando a sua tese de doutorado no dia 18/06, na FURB) e o Professor </w:t>
      </w:r>
      <w:proofErr w:type="spellStart"/>
      <w:r w:rsidR="001054B9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>Oklinger</w:t>
      </w:r>
      <w:proofErr w:type="spellEnd"/>
      <w:r w:rsidR="001054B9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054B9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>Montovanelli</w:t>
      </w:r>
      <w:proofErr w:type="spellEnd"/>
      <w:r w:rsidR="001054B9" w:rsidRPr="00EE7B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Junior</w:t>
      </w:r>
      <w:r w:rsidR="00845B2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443B6" w:rsidRPr="00BB7C76" w:rsidRDefault="000443B6" w:rsidP="000443B6">
      <w:pPr>
        <w:pStyle w:val="PargrafodaLista"/>
        <w:numPr>
          <w:ilvl w:val="0"/>
          <w:numId w:val="30"/>
        </w:numPr>
        <w:tabs>
          <w:tab w:val="left" w:pos="142"/>
        </w:tabs>
        <w:ind w:left="0" w:firstLine="0"/>
        <w:jc w:val="both"/>
      </w:pPr>
      <w:r w:rsidRPr="00BB7C76">
        <w:t xml:space="preserve"> </w:t>
      </w:r>
      <w:r w:rsidR="006757C4" w:rsidRPr="00BB7C76">
        <w:t xml:space="preserve"> Capacitação do CMAS acontecerá nos dias 28 e 29/06</w:t>
      </w:r>
      <w:r w:rsidR="00BB7C76">
        <w:t>/2018.</w:t>
      </w:r>
    </w:p>
    <w:p w:rsidR="006757C4" w:rsidRDefault="006757C4" w:rsidP="000443B6">
      <w:pPr>
        <w:pStyle w:val="PargrafodaLista"/>
        <w:numPr>
          <w:ilvl w:val="0"/>
          <w:numId w:val="30"/>
        </w:numPr>
        <w:tabs>
          <w:tab w:val="left" w:pos="142"/>
        </w:tabs>
        <w:ind w:left="0" w:firstLine="0"/>
        <w:jc w:val="both"/>
      </w:pPr>
      <w:r>
        <w:t xml:space="preserve">Reunião de trabalho do COAS com os técnicos do Serviço Social </w:t>
      </w:r>
      <w:r w:rsidR="00372372">
        <w:t>das Associações dos Municípios – 08/05/2018:</w:t>
      </w:r>
    </w:p>
    <w:p w:rsidR="00372372" w:rsidRDefault="00372372" w:rsidP="00372372">
      <w:pPr>
        <w:pStyle w:val="PargrafodaLista"/>
        <w:tabs>
          <w:tab w:val="left" w:pos="142"/>
        </w:tabs>
        <w:ind w:left="0"/>
        <w:jc w:val="both"/>
      </w:pPr>
      <w:r>
        <w:t xml:space="preserve">A presidente do colegiado da AMMVI </w:t>
      </w:r>
      <w:r w:rsidR="00BB7C76" w:rsidRPr="007371C4">
        <w:t xml:space="preserve">Renata </w:t>
      </w:r>
      <w:r w:rsidR="00BB7C76">
        <w:t xml:space="preserve">dos Santos </w:t>
      </w:r>
      <w:proofErr w:type="spellStart"/>
      <w:r w:rsidR="00BB7C76">
        <w:t>Klee</w:t>
      </w:r>
      <w:proofErr w:type="spellEnd"/>
      <w:r w:rsidR="00BB7C76" w:rsidRPr="007371C4">
        <w:t xml:space="preserve"> </w:t>
      </w:r>
      <w:r>
        <w:t>participou deste encontro, na qual foi discutido sobre: Recesso escolar e SCFV; Lei 13.431, da Escuta Especializada; IN 20/2015 em relação à Assistência Social e FIA; Conferências Municipais da Criança e Adolescente; Atendimento ao idoso e Estratégia Brasil Amigo da Pessoa Idosa; Imigrantes Venezuelanos; Congresso dos Prefeitos; Eleição da nova coordenação do COAS Estadual. Estes assuntos serão retomados na reunião geral do COAS que acontecerá em Florianópolis no dia 13/06/2018</w:t>
      </w:r>
      <w:r w:rsidR="00797C04">
        <w:t>, durante o evento do Congresso dos Perfeitos</w:t>
      </w:r>
      <w:r>
        <w:t xml:space="preserve">. Renata colocou que não se sentiu a vontade em participar nesta reunião de estudos, sendo que percebeu que este encontro era apenas para os técnicos de serviço social contratados nas Associações de Municípios. </w:t>
      </w:r>
    </w:p>
    <w:p w:rsidR="006757C4" w:rsidRPr="00EF467B" w:rsidRDefault="006757C4" w:rsidP="000443B6">
      <w:pPr>
        <w:pStyle w:val="PargrafodaLista"/>
        <w:numPr>
          <w:ilvl w:val="0"/>
          <w:numId w:val="30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EF467B">
        <w:rPr>
          <w:color w:val="000000" w:themeColor="text1"/>
        </w:rPr>
        <w:t xml:space="preserve">Capacitação do SCFV </w:t>
      </w:r>
      <w:r w:rsidR="002C5F9A" w:rsidRPr="00EF467B">
        <w:rPr>
          <w:color w:val="000000" w:themeColor="text1"/>
        </w:rPr>
        <w:t>com André Viana:</w:t>
      </w:r>
    </w:p>
    <w:p w:rsidR="002C5F9A" w:rsidRPr="002C5F9A" w:rsidRDefault="002C5F9A" w:rsidP="002C5F9A">
      <w:pPr>
        <w:pStyle w:val="PargrafodaLista"/>
        <w:tabs>
          <w:tab w:val="left" w:pos="142"/>
        </w:tabs>
        <w:ind w:left="0"/>
        <w:jc w:val="both"/>
      </w:pPr>
      <w:r w:rsidRPr="00EF467B">
        <w:rPr>
          <w:color w:val="000000" w:themeColor="text1"/>
        </w:rPr>
        <w:t xml:space="preserve">Necessidade de elaborar uma justificativa e encaminhar ao secretário executivo da AMMVI para garantir a vinda de André Viana. </w:t>
      </w:r>
      <w:r>
        <w:t xml:space="preserve">A técnica Vanessa </w:t>
      </w:r>
      <w:r w:rsidRPr="000413D6">
        <w:t>(</w:t>
      </w:r>
      <w:r w:rsidR="000413D6">
        <w:t xml:space="preserve">município </w:t>
      </w:r>
      <w:r w:rsidRPr="000413D6">
        <w:t xml:space="preserve">de Ascurra) </w:t>
      </w:r>
      <w:r w:rsidRPr="002C5F9A">
        <w:t xml:space="preserve">estará auxiliando a Beatriz na elaboração do documento. </w:t>
      </w:r>
      <w:r>
        <w:t xml:space="preserve">Data prevista para a Capacitação é 06/08. </w:t>
      </w:r>
    </w:p>
    <w:p w:rsidR="00BE2DA5" w:rsidRDefault="00BB7C76" w:rsidP="00845B29">
      <w:pPr>
        <w:pStyle w:val="PargrafodaLista"/>
        <w:numPr>
          <w:ilvl w:val="0"/>
          <w:numId w:val="30"/>
        </w:numPr>
        <w:tabs>
          <w:tab w:val="left" w:pos="0"/>
        </w:tabs>
        <w:ind w:left="142" w:hanging="142"/>
        <w:jc w:val="both"/>
      </w:pPr>
      <w:r>
        <w:t>Para a próxima reunião incluir a d</w:t>
      </w:r>
      <w:bookmarkStart w:id="0" w:name="_GoBack"/>
      <w:bookmarkEnd w:id="0"/>
      <w:r>
        <w:t>iscussão da c</w:t>
      </w:r>
      <w:r w:rsidRPr="00BB7C76">
        <w:t>apacitação sobre PAIF e Média complexidade</w:t>
      </w:r>
    </w:p>
    <w:p w:rsidR="000413D6" w:rsidRDefault="000413D6" w:rsidP="00845B29">
      <w:pPr>
        <w:pStyle w:val="PargrafodaLista"/>
        <w:numPr>
          <w:ilvl w:val="0"/>
          <w:numId w:val="30"/>
        </w:numPr>
        <w:tabs>
          <w:tab w:val="left" w:pos="0"/>
        </w:tabs>
        <w:ind w:left="142" w:hanging="142"/>
        <w:jc w:val="both"/>
      </w:pPr>
      <w:r>
        <w:t xml:space="preserve">Em junho/2018 não acontecerá a reunião deste colegiado, considerando que na data previamente agendada (19/06) acontecerá o I Fórum Regional de Envelhecimento Ativo e por via do excesso de demandas os municípios estão com dificuldades em definir nova data para o mês. </w:t>
      </w:r>
    </w:p>
    <w:p w:rsidR="00BB7C76" w:rsidRPr="00BB7C76" w:rsidRDefault="00BB7C76" w:rsidP="00BB7C76">
      <w:pPr>
        <w:pStyle w:val="PargrafodaLista"/>
        <w:tabs>
          <w:tab w:val="left" w:pos="0"/>
        </w:tabs>
        <w:ind w:left="142"/>
        <w:jc w:val="both"/>
      </w:pPr>
    </w:p>
    <w:p w:rsidR="00BE2DA5" w:rsidRDefault="00AE2DE2" w:rsidP="00BE2DA5">
      <w:pPr>
        <w:jc w:val="both"/>
      </w:pPr>
      <w:r>
        <w:rPr>
          <w:b/>
        </w:rPr>
        <w:t xml:space="preserve"> </w:t>
      </w:r>
      <w:r w:rsidR="00BE2DA5" w:rsidRPr="00EE4E63">
        <w:rPr>
          <w:b/>
        </w:rPr>
        <w:t>OBS:</w:t>
      </w:r>
      <w:r w:rsidR="00BE2DA5">
        <w:t xml:space="preserve"> Próxima reunião acontecerá no dia 17/07</w:t>
      </w:r>
      <w:r w:rsidR="00F477BF">
        <w:t xml:space="preserve">/2018, no município de </w:t>
      </w:r>
      <w:r w:rsidR="00A80BB3">
        <w:t>Apiúna</w:t>
      </w:r>
    </w:p>
    <w:p w:rsidR="00BE2DA5" w:rsidRDefault="00BE2DA5" w:rsidP="00BE2DA5">
      <w:pPr>
        <w:jc w:val="both"/>
      </w:pPr>
    </w:p>
    <w:p w:rsidR="00BE2DA5" w:rsidRDefault="00BE2DA5" w:rsidP="00BE2DA5">
      <w:pPr>
        <w:jc w:val="both"/>
      </w:pPr>
    </w:p>
    <w:p w:rsidR="00BE2DA5" w:rsidRDefault="00BE2DA5" w:rsidP="00BE2DA5">
      <w:pPr>
        <w:jc w:val="both"/>
      </w:pPr>
    </w:p>
    <w:p w:rsidR="00BB609C" w:rsidRDefault="00BB609C" w:rsidP="00BB609C">
      <w:pPr>
        <w:jc w:val="both"/>
      </w:pPr>
    </w:p>
    <w:sectPr w:rsidR="00BB609C" w:rsidSect="00C03D46">
      <w:headerReference w:type="default" r:id="rId8"/>
      <w:footerReference w:type="default" r:id="rId9"/>
      <w:pgSz w:w="11906" w:h="16838"/>
      <w:pgMar w:top="209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5F" w:rsidRDefault="0005595F">
      <w:r>
        <w:separator/>
      </w:r>
    </w:p>
  </w:endnote>
  <w:endnote w:type="continuationSeparator" w:id="0">
    <w:p w:rsidR="0005595F" w:rsidRDefault="000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86CD6D" wp14:editId="6683CA3A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5F" w:rsidRDefault="0005595F">
      <w:r>
        <w:separator/>
      </w:r>
    </w:p>
  </w:footnote>
  <w:footnote w:type="continuationSeparator" w:id="0">
    <w:p w:rsidR="0005595F" w:rsidRDefault="0005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9079C9" w:rsidP="009079C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BD5C89" wp14:editId="6193A752">
          <wp:simplePos x="0" y="0"/>
          <wp:positionH relativeFrom="column">
            <wp:posOffset>-730236</wp:posOffset>
          </wp:positionH>
          <wp:positionV relativeFrom="paragraph">
            <wp:posOffset>-567159</wp:posOffset>
          </wp:positionV>
          <wp:extent cx="7681400" cy="163741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m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400" cy="163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A40"/>
    <w:multiLevelType w:val="hybridMultilevel"/>
    <w:tmpl w:val="178A473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460"/>
    <w:multiLevelType w:val="hybridMultilevel"/>
    <w:tmpl w:val="95B6CA94"/>
    <w:lvl w:ilvl="0" w:tplc="23003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406"/>
    <w:multiLevelType w:val="hybridMultilevel"/>
    <w:tmpl w:val="D076F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5F2E"/>
    <w:multiLevelType w:val="hybridMultilevel"/>
    <w:tmpl w:val="D46CBCF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A7D8D"/>
    <w:multiLevelType w:val="hybridMultilevel"/>
    <w:tmpl w:val="1D58F8A4"/>
    <w:lvl w:ilvl="0" w:tplc="AA24A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20E3"/>
    <w:multiLevelType w:val="hybridMultilevel"/>
    <w:tmpl w:val="399EE66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C20B54"/>
    <w:multiLevelType w:val="hybridMultilevel"/>
    <w:tmpl w:val="9522DF4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21E"/>
    <w:multiLevelType w:val="hybridMultilevel"/>
    <w:tmpl w:val="199CE286"/>
    <w:lvl w:ilvl="0" w:tplc="E2463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6330D"/>
    <w:multiLevelType w:val="hybridMultilevel"/>
    <w:tmpl w:val="48D0B0B4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060B"/>
    <w:multiLevelType w:val="hybridMultilevel"/>
    <w:tmpl w:val="B6623FAE"/>
    <w:lvl w:ilvl="0" w:tplc="5B1CCD32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08A227B"/>
    <w:multiLevelType w:val="hybridMultilevel"/>
    <w:tmpl w:val="1F78A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24AFF"/>
    <w:multiLevelType w:val="hybridMultilevel"/>
    <w:tmpl w:val="923A5AA2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66C57"/>
    <w:multiLevelType w:val="hybridMultilevel"/>
    <w:tmpl w:val="2C785EC0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1032"/>
    <w:multiLevelType w:val="hybridMultilevel"/>
    <w:tmpl w:val="D61C9E5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E37A5"/>
    <w:multiLevelType w:val="hybridMultilevel"/>
    <w:tmpl w:val="22AC8C7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2CBD"/>
    <w:multiLevelType w:val="hybridMultilevel"/>
    <w:tmpl w:val="BB32022E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22A45"/>
    <w:multiLevelType w:val="hybridMultilevel"/>
    <w:tmpl w:val="D3840F1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033CC"/>
    <w:multiLevelType w:val="hybridMultilevel"/>
    <w:tmpl w:val="5BB45F40"/>
    <w:lvl w:ilvl="0" w:tplc="86E2ED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C29DE"/>
    <w:multiLevelType w:val="hybridMultilevel"/>
    <w:tmpl w:val="243EBE26"/>
    <w:lvl w:ilvl="0" w:tplc="48E84136">
      <w:start w:val="1"/>
      <w:numFmt w:val="bullet"/>
      <w:lvlText w:val=""/>
      <w:lvlJc w:val="left"/>
      <w:pPr>
        <w:ind w:left="502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F9A4731"/>
    <w:multiLevelType w:val="hybridMultilevel"/>
    <w:tmpl w:val="D654E88A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03AB"/>
    <w:multiLevelType w:val="hybridMultilevel"/>
    <w:tmpl w:val="E9E486EE"/>
    <w:lvl w:ilvl="0" w:tplc="0694A7D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F32BE"/>
    <w:multiLevelType w:val="hybridMultilevel"/>
    <w:tmpl w:val="3AF2E262"/>
    <w:lvl w:ilvl="0" w:tplc="F88E0DC2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19"/>
  </w:num>
  <w:num w:numId="5">
    <w:abstractNumId w:val="3"/>
  </w:num>
  <w:num w:numId="6">
    <w:abstractNumId w:val="6"/>
  </w:num>
  <w:num w:numId="7">
    <w:abstractNumId w:val="1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0"/>
  </w:num>
  <w:num w:numId="14">
    <w:abstractNumId w:val="27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  <w:num w:numId="20">
    <w:abstractNumId w:val="11"/>
  </w:num>
  <w:num w:numId="21">
    <w:abstractNumId w:val="22"/>
  </w:num>
  <w:num w:numId="22">
    <w:abstractNumId w:val="18"/>
  </w:num>
  <w:num w:numId="23">
    <w:abstractNumId w:val="9"/>
  </w:num>
  <w:num w:numId="24">
    <w:abstractNumId w:val="25"/>
  </w:num>
  <w:num w:numId="25">
    <w:abstractNumId w:val="14"/>
  </w:num>
  <w:num w:numId="26">
    <w:abstractNumId w:val="17"/>
  </w:num>
  <w:num w:numId="27">
    <w:abstractNumId w:val="28"/>
  </w:num>
  <w:num w:numId="28">
    <w:abstractNumId w:val="23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9"/>
    <w:rsid w:val="000006F6"/>
    <w:rsid w:val="00002505"/>
    <w:rsid w:val="00004570"/>
    <w:rsid w:val="00006311"/>
    <w:rsid w:val="000113F3"/>
    <w:rsid w:val="00012FC0"/>
    <w:rsid w:val="00014C64"/>
    <w:rsid w:val="00016990"/>
    <w:rsid w:val="00016E61"/>
    <w:rsid w:val="000172E7"/>
    <w:rsid w:val="00017D34"/>
    <w:rsid w:val="00020243"/>
    <w:rsid w:val="00027078"/>
    <w:rsid w:val="00030DD2"/>
    <w:rsid w:val="000319ED"/>
    <w:rsid w:val="00032E95"/>
    <w:rsid w:val="00033829"/>
    <w:rsid w:val="00034448"/>
    <w:rsid w:val="00036A15"/>
    <w:rsid w:val="000413D6"/>
    <w:rsid w:val="000435BB"/>
    <w:rsid w:val="000443B6"/>
    <w:rsid w:val="00045360"/>
    <w:rsid w:val="00046F0F"/>
    <w:rsid w:val="00051670"/>
    <w:rsid w:val="000523D7"/>
    <w:rsid w:val="00053608"/>
    <w:rsid w:val="0005595F"/>
    <w:rsid w:val="00056323"/>
    <w:rsid w:val="000601A7"/>
    <w:rsid w:val="00060A2C"/>
    <w:rsid w:val="000615D7"/>
    <w:rsid w:val="00061B09"/>
    <w:rsid w:val="00063527"/>
    <w:rsid w:val="00064F6C"/>
    <w:rsid w:val="0007284D"/>
    <w:rsid w:val="00073812"/>
    <w:rsid w:val="0007454D"/>
    <w:rsid w:val="00074955"/>
    <w:rsid w:val="0007654D"/>
    <w:rsid w:val="00077083"/>
    <w:rsid w:val="00083740"/>
    <w:rsid w:val="00090090"/>
    <w:rsid w:val="00090F0D"/>
    <w:rsid w:val="00090F8C"/>
    <w:rsid w:val="00092C41"/>
    <w:rsid w:val="000941D7"/>
    <w:rsid w:val="00094DD2"/>
    <w:rsid w:val="000A3B93"/>
    <w:rsid w:val="000A6CDB"/>
    <w:rsid w:val="000B2D1A"/>
    <w:rsid w:val="000B5C8A"/>
    <w:rsid w:val="000C0012"/>
    <w:rsid w:val="000C0FD4"/>
    <w:rsid w:val="000C16EB"/>
    <w:rsid w:val="000C54A3"/>
    <w:rsid w:val="000D0CF2"/>
    <w:rsid w:val="000D37BC"/>
    <w:rsid w:val="000E0AD9"/>
    <w:rsid w:val="000E21D1"/>
    <w:rsid w:val="000F0104"/>
    <w:rsid w:val="000F063C"/>
    <w:rsid w:val="000F7B1A"/>
    <w:rsid w:val="0010017F"/>
    <w:rsid w:val="001054B9"/>
    <w:rsid w:val="001131C9"/>
    <w:rsid w:val="001135F2"/>
    <w:rsid w:val="00116AB8"/>
    <w:rsid w:val="00120040"/>
    <w:rsid w:val="00121B56"/>
    <w:rsid w:val="00122E8E"/>
    <w:rsid w:val="001243F6"/>
    <w:rsid w:val="00126209"/>
    <w:rsid w:val="00126CE6"/>
    <w:rsid w:val="00127417"/>
    <w:rsid w:val="001300F2"/>
    <w:rsid w:val="00134717"/>
    <w:rsid w:val="0014179C"/>
    <w:rsid w:val="00142AB3"/>
    <w:rsid w:val="00143C2B"/>
    <w:rsid w:val="00144007"/>
    <w:rsid w:val="00144AEA"/>
    <w:rsid w:val="00145F7E"/>
    <w:rsid w:val="0015294B"/>
    <w:rsid w:val="00152DD4"/>
    <w:rsid w:val="00153FE5"/>
    <w:rsid w:val="00154C88"/>
    <w:rsid w:val="00160146"/>
    <w:rsid w:val="0016311C"/>
    <w:rsid w:val="00165151"/>
    <w:rsid w:val="00166900"/>
    <w:rsid w:val="00166DEE"/>
    <w:rsid w:val="001705EE"/>
    <w:rsid w:val="001716B5"/>
    <w:rsid w:val="0017395D"/>
    <w:rsid w:val="00173E11"/>
    <w:rsid w:val="00177B36"/>
    <w:rsid w:val="00177F31"/>
    <w:rsid w:val="00180032"/>
    <w:rsid w:val="00184E4B"/>
    <w:rsid w:val="00184F91"/>
    <w:rsid w:val="00192613"/>
    <w:rsid w:val="001A2F71"/>
    <w:rsid w:val="001A4488"/>
    <w:rsid w:val="001B157E"/>
    <w:rsid w:val="001B4DD9"/>
    <w:rsid w:val="001B5516"/>
    <w:rsid w:val="001B5ABE"/>
    <w:rsid w:val="001C0A26"/>
    <w:rsid w:val="001C3328"/>
    <w:rsid w:val="001C6C29"/>
    <w:rsid w:val="001C6D2E"/>
    <w:rsid w:val="001C741E"/>
    <w:rsid w:val="001D0022"/>
    <w:rsid w:val="001D02BA"/>
    <w:rsid w:val="001D3DF1"/>
    <w:rsid w:val="001D6A35"/>
    <w:rsid w:val="001E01AE"/>
    <w:rsid w:val="001E3F76"/>
    <w:rsid w:val="001F3849"/>
    <w:rsid w:val="001F424D"/>
    <w:rsid w:val="001F4B0C"/>
    <w:rsid w:val="00201EF2"/>
    <w:rsid w:val="002059D0"/>
    <w:rsid w:val="00206010"/>
    <w:rsid w:val="002066D7"/>
    <w:rsid w:val="00210ACF"/>
    <w:rsid w:val="00210EC4"/>
    <w:rsid w:val="002161B5"/>
    <w:rsid w:val="00221353"/>
    <w:rsid w:val="00230B10"/>
    <w:rsid w:val="00230DCB"/>
    <w:rsid w:val="002326FC"/>
    <w:rsid w:val="00233304"/>
    <w:rsid w:val="00233B2E"/>
    <w:rsid w:val="00233DCC"/>
    <w:rsid w:val="00240569"/>
    <w:rsid w:val="0024751F"/>
    <w:rsid w:val="00252B91"/>
    <w:rsid w:val="00253930"/>
    <w:rsid w:val="00254862"/>
    <w:rsid w:val="00263317"/>
    <w:rsid w:val="00265224"/>
    <w:rsid w:val="00267704"/>
    <w:rsid w:val="00267E7A"/>
    <w:rsid w:val="00276767"/>
    <w:rsid w:val="00276A0D"/>
    <w:rsid w:val="00280115"/>
    <w:rsid w:val="00282BD0"/>
    <w:rsid w:val="00282ECF"/>
    <w:rsid w:val="00283152"/>
    <w:rsid w:val="00284039"/>
    <w:rsid w:val="00286374"/>
    <w:rsid w:val="00287D15"/>
    <w:rsid w:val="00292F36"/>
    <w:rsid w:val="00293E0B"/>
    <w:rsid w:val="0029634D"/>
    <w:rsid w:val="00297A1D"/>
    <w:rsid w:val="002A17B1"/>
    <w:rsid w:val="002B2C0C"/>
    <w:rsid w:val="002B385E"/>
    <w:rsid w:val="002B45F7"/>
    <w:rsid w:val="002B6905"/>
    <w:rsid w:val="002B79A0"/>
    <w:rsid w:val="002C360C"/>
    <w:rsid w:val="002C4173"/>
    <w:rsid w:val="002C5F9A"/>
    <w:rsid w:val="002D02EF"/>
    <w:rsid w:val="002D421C"/>
    <w:rsid w:val="002D56A4"/>
    <w:rsid w:val="002D57B1"/>
    <w:rsid w:val="002D6714"/>
    <w:rsid w:val="002F1BCF"/>
    <w:rsid w:val="002F291A"/>
    <w:rsid w:val="002F44A3"/>
    <w:rsid w:val="002F7820"/>
    <w:rsid w:val="00301BE0"/>
    <w:rsid w:val="003037E9"/>
    <w:rsid w:val="003111F4"/>
    <w:rsid w:val="00311D34"/>
    <w:rsid w:val="003170F8"/>
    <w:rsid w:val="00317E51"/>
    <w:rsid w:val="0032108C"/>
    <w:rsid w:val="00322E55"/>
    <w:rsid w:val="00323219"/>
    <w:rsid w:val="00325D04"/>
    <w:rsid w:val="003307E0"/>
    <w:rsid w:val="003309E6"/>
    <w:rsid w:val="00335B8E"/>
    <w:rsid w:val="00337DAC"/>
    <w:rsid w:val="003409AF"/>
    <w:rsid w:val="00342358"/>
    <w:rsid w:val="00343EEE"/>
    <w:rsid w:val="00344C78"/>
    <w:rsid w:val="00345FCF"/>
    <w:rsid w:val="003466B8"/>
    <w:rsid w:val="00346AFC"/>
    <w:rsid w:val="0035103F"/>
    <w:rsid w:val="00351E98"/>
    <w:rsid w:val="00352BE3"/>
    <w:rsid w:val="003533D4"/>
    <w:rsid w:val="003536FF"/>
    <w:rsid w:val="00356591"/>
    <w:rsid w:val="00361379"/>
    <w:rsid w:val="003675B8"/>
    <w:rsid w:val="00370A3F"/>
    <w:rsid w:val="003720D0"/>
    <w:rsid w:val="00372372"/>
    <w:rsid w:val="0037267F"/>
    <w:rsid w:val="00373D58"/>
    <w:rsid w:val="00374B57"/>
    <w:rsid w:val="00375FA6"/>
    <w:rsid w:val="00377CE1"/>
    <w:rsid w:val="00380196"/>
    <w:rsid w:val="003833E8"/>
    <w:rsid w:val="00385220"/>
    <w:rsid w:val="00386249"/>
    <w:rsid w:val="0038733A"/>
    <w:rsid w:val="003908A8"/>
    <w:rsid w:val="00391C5D"/>
    <w:rsid w:val="003923F7"/>
    <w:rsid w:val="003938C9"/>
    <w:rsid w:val="00397555"/>
    <w:rsid w:val="003A22B6"/>
    <w:rsid w:val="003A2941"/>
    <w:rsid w:val="003A6856"/>
    <w:rsid w:val="003A7299"/>
    <w:rsid w:val="003A7AD2"/>
    <w:rsid w:val="003B130B"/>
    <w:rsid w:val="003B4DF6"/>
    <w:rsid w:val="003B715A"/>
    <w:rsid w:val="003B7ADE"/>
    <w:rsid w:val="003C2B01"/>
    <w:rsid w:val="003C3219"/>
    <w:rsid w:val="003C3A5A"/>
    <w:rsid w:val="003C452D"/>
    <w:rsid w:val="003C55B5"/>
    <w:rsid w:val="003D2641"/>
    <w:rsid w:val="003D319B"/>
    <w:rsid w:val="003D3F94"/>
    <w:rsid w:val="003D566E"/>
    <w:rsid w:val="003D6985"/>
    <w:rsid w:val="003D7014"/>
    <w:rsid w:val="003E5F51"/>
    <w:rsid w:val="003E7CF4"/>
    <w:rsid w:val="003F0967"/>
    <w:rsid w:val="003F183C"/>
    <w:rsid w:val="003F7244"/>
    <w:rsid w:val="00400315"/>
    <w:rsid w:val="00400A41"/>
    <w:rsid w:val="0040140A"/>
    <w:rsid w:val="00403118"/>
    <w:rsid w:val="004060D9"/>
    <w:rsid w:val="00411DD3"/>
    <w:rsid w:val="00416CD6"/>
    <w:rsid w:val="004178C2"/>
    <w:rsid w:val="0042070A"/>
    <w:rsid w:val="00421C7C"/>
    <w:rsid w:val="00421D53"/>
    <w:rsid w:val="00423F8D"/>
    <w:rsid w:val="0042474A"/>
    <w:rsid w:val="00426B2B"/>
    <w:rsid w:val="00433F48"/>
    <w:rsid w:val="0043662C"/>
    <w:rsid w:val="00442491"/>
    <w:rsid w:val="00444B8B"/>
    <w:rsid w:val="0044527C"/>
    <w:rsid w:val="004467FA"/>
    <w:rsid w:val="004515EB"/>
    <w:rsid w:val="00451AA1"/>
    <w:rsid w:val="004533D9"/>
    <w:rsid w:val="004552A9"/>
    <w:rsid w:val="00455D86"/>
    <w:rsid w:val="00457087"/>
    <w:rsid w:val="00457E5E"/>
    <w:rsid w:val="0046150A"/>
    <w:rsid w:val="00461864"/>
    <w:rsid w:val="00461A7A"/>
    <w:rsid w:val="004624C1"/>
    <w:rsid w:val="00471952"/>
    <w:rsid w:val="004719AC"/>
    <w:rsid w:val="00471C87"/>
    <w:rsid w:val="00474966"/>
    <w:rsid w:val="00475405"/>
    <w:rsid w:val="00477ACD"/>
    <w:rsid w:val="004836A6"/>
    <w:rsid w:val="00483D22"/>
    <w:rsid w:val="00492418"/>
    <w:rsid w:val="00492B93"/>
    <w:rsid w:val="00493067"/>
    <w:rsid w:val="004940F1"/>
    <w:rsid w:val="004A0322"/>
    <w:rsid w:val="004A0E39"/>
    <w:rsid w:val="004A18B9"/>
    <w:rsid w:val="004A3EC8"/>
    <w:rsid w:val="004A4F70"/>
    <w:rsid w:val="004A7F99"/>
    <w:rsid w:val="004B2AC4"/>
    <w:rsid w:val="004B58B9"/>
    <w:rsid w:val="004B6396"/>
    <w:rsid w:val="004C1E54"/>
    <w:rsid w:val="004C250C"/>
    <w:rsid w:val="004C41CB"/>
    <w:rsid w:val="004C4DE6"/>
    <w:rsid w:val="004C5269"/>
    <w:rsid w:val="004D2B6A"/>
    <w:rsid w:val="004D7A1D"/>
    <w:rsid w:val="004E3030"/>
    <w:rsid w:val="004E35E6"/>
    <w:rsid w:val="004E39C4"/>
    <w:rsid w:val="004E3B90"/>
    <w:rsid w:val="004E45D5"/>
    <w:rsid w:val="004E4B64"/>
    <w:rsid w:val="004E6B88"/>
    <w:rsid w:val="004F001E"/>
    <w:rsid w:val="004F02EC"/>
    <w:rsid w:val="004F1138"/>
    <w:rsid w:val="004F154B"/>
    <w:rsid w:val="004F23C0"/>
    <w:rsid w:val="004F40A7"/>
    <w:rsid w:val="004F559B"/>
    <w:rsid w:val="00503178"/>
    <w:rsid w:val="00503B36"/>
    <w:rsid w:val="005045BB"/>
    <w:rsid w:val="00504874"/>
    <w:rsid w:val="00506552"/>
    <w:rsid w:val="0050721C"/>
    <w:rsid w:val="0051123E"/>
    <w:rsid w:val="00520799"/>
    <w:rsid w:val="00521F4E"/>
    <w:rsid w:val="00522ECF"/>
    <w:rsid w:val="00523EC6"/>
    <w:rsid w:val="00525A3E"/>
    <w:rsid w:val="005268B4"/>
    <w:rsid w:val="00531801"/>
    <w:rsid w:val="00531A6F"/>
    <w:rsid w:val="00535D15"/>
    <w:rsid w:val="00540455"/>
    <w:rsid w:val="0054253B"/>
    <w:rsid w:val="00542EF6"/>
    <w:rsid w:val="005512B3"/>
    <w:rsid w:val="00552800"/>
    <w:rsid w:val="00552EF7"/>
    <w:rsid w:val="005549A2"/>
    <w:rsid w:val="00555745"/>
    <w:rsid w:val="00557EDD"/>
    <w:rsid w:val="005624D9"/>
    <w:rsid w:val="005645F6"/>
    <w:rsid w:val="00564CF6"/>
    <w:rsid w:val="00564FED"/>
    <w:rsid w:val="00567212"/>
    <w:rsid w:val="00572EAA"/>
    <w:rsid w:val="0057384A"/>
    <w:rsid w:val="005738FD"/>
    <w:rsid w:val="0057509D"/>
    <w:rsid w:val="00576C80"/>
    <w:rsid w:val="00577C24"/>
    <w:rsid w:val="00581A35"/>
    <w:rsid w:val="00583473"/>
    <w:rsid w:val="0058621C"/>
    <w:rsid w:val="00591399"/>
    <w:rsid w:val="00591C91"/>
    <w:rsid w:val="00594FC4"/>
    <w:rsid w:val="0059725B"/>
    <w:rsid w:val="005A4E19"/>
    <w:rsid w:val="005B1250"/>
    <w:rsid w:val="005B1CEA"/>
    <w:rsid w:val="005B4B13"/>
    <w:rsid w:val="005B6581"/>
    <w:rsid w:val="005B6BF3"/>
    <w:rsid w:val="005B6C90"/>
    <w:rsid w:val="005B74F4"/>
    <w:rsid w:val="005C1A31"/>
    <w:rsid w:val="005C2895"/>
    <w:rsid w:val="005C2B97"/>
    <w:rsid w:val="005C3A7F"/>
    <w:rsid w:val="005C56FE"/>
    <w:rsid w:val="005C6862"/>
    <w:rsid w:val="005C6CA5"/>
    <w:rsid w:val="005D09B0"/>
    <w:rsid w:val="005D1ED8"/>
    <w:rsid w:val="005D4515"/>
    <w:rsid w:val="005D5CE0"/>
    <w:rsid w:val="005D764A"/>
    <w:rsid w:val="005E0136"/>
    <w:rsid w:val="005E282C"/>
    <w:rsid w:val="005E3119"/>
    <w:rsid w:val="005E43E2"/>
    <w:rsid w:val="005E70B1"/>
    <w:rsid w:val="005F06DC"/>
    <w:rsid w:val="005F1C7B"/>
    <w:rsid w:val="005F2414"/>
    <w:rsid w:val="005F2520"/>
    <w:rsid w:val="005F6678"/>
    <w:rsid w:val="00600224"/>
    <w:rsid w:val="00601050"/>
    <w:rsid w:val="00601402"/>
    <w:rsid w:val="00602C86"/>
    <w:rsid w:val="006107F5"/>
    <w:rsid w:val="00611B8E"/>
    <w:rsid w:val="006169B5"/>
    <w:rsid w:val="006237AE"/>
    <w:rsid w:val="006244DD"/>
    <w:rsid w:val="00630D89"/>
    <w:rsid w:val="006366CB"/>
    <w:rsid w:val="006372D4"/>
    <w:rsid w:val="00642535"/>
    <w:rsid w:val="00645DA3"/>
    <w:rsid w:val="00647403"/>
    <w:rsid w:val="006504BF"/>
    <w:rsid w:val="00650F8C"/>
    <w:rsid w:val="00651E17"/>
    <w:rsid w:val="00652416"/>
    <w:rsid w:val="00656F00"/>
    <w:rsid w:val="006705CD"/>
    <w:rsid w:val="006730C9"/>
    <w:rsid w:val="006757C4"/>
    <w:rsid w:val="00675E8E"/>
    <w:rsid w:val="00677187"/>
    <w:rsid w:val="0068396A"/>
    <w:rsid w:val="00686255"/>
    <w:rsid w:val="0069041C"/>
    <w:rsid w:val="006917FE"/>
    <w:rsid w:val="00692A4F"/>
    <w:rsid w:val="00693DBA"/>
    <w:rsid w:val="006940D5"/>
    <w:rsid w:val="006A0C98"/>
    <w:rsid w:val="006A2596"/>
    <w:rsid w:val="006A29EF"/>
    <w:rsid w:val="006A57D2"/>
    <w:rsid w:val="006B25D5"/>
    <w:rsid w:val="006B383C"/>
    <w:rsid w:val="006B3EEE"/>
    <w:rsid w:val="006B4501"/>
    <w:rsid w:val="006B5DFC"/>
    <w:rsid w:val="006B67C6"/>
    <w:rsid w:val="006B7434"/>
    <w:rsid w:val="006C0C23"/>
    <w:rsid w:val="006C46C2"/>
    <w:rsid w:val="006C5C81"/>
    <w:rsid w:val="006C66FB"/>
    <w:rsid w:val="006C74FF"/>
    <w:rsid w:val="006D136C"/>
    <w:rsid w:val="006D49A5"/>
    <w:rsid w:val="006D60A2"/>
    <w:rsid w:val="006E3A50"/>
    <w:rsid w:val="006E6639"/>
    <w:rsid w:val="006F422E"/>
    <w:rsid w:val="006F6ADC"/>
    <w:rsid w:val="00704A45"/>
    <w:rsid w:val="00705C38"/>
    <w:rsid w:val="00710FC8"/>
    <w:rsid w:val="007134D3"/>
    <w:rsid w:val="00715C58"/>
    <w:rsid w:val="0072456A"/>
    <w:rsid w:val="00726108"/>
    <w:rsid w:val="00727B10"/>
    <w:rsid w:val="00727BDB"/>
    <w:rsid w:val="00730968"/>
    <w:rsid w:val="00732F8A"/>
    <w:rsid w:val="007336E2"/>
    <w:rsid w:val="007371C4"/>
    <w:rsid w:val="00737C52"/>
    <w:rsid w:val="00740204"/>
    <w:rsid w:val="007407F1"/>
    <w:rsid w:val="007428CF"/>
    <w:rsid w:val="007449F9"/>
    <w:rsid w:val="00747ACD"/>
    <w:rsid w:val="00751DA2"/>
    <w:rsid w:val="00764AB6"/>
    <w:rsid w:val="00770FF5"/>
    <w:rsid w:val="00772D0B"/>
    <w:rsid w:val="007757D2"/>
    <w:rsid w:val="00776356"/>
    <w:rsid w:val="0078142D"/>
    <w:rsid w:val="00782221"/>
    <w:rsid w:val="007827EC"/>
    <w:rsid w:val="00783E17"/>
    <w:rsid w:val="00793748"/>
    <w:rsid w:val="00795013"/>
    <w:rsid w:val="00797C04"/>
    <w:rsid w:val="00797C5F"/>
    <w:rsid w:val="007A2DA8"/>
    <w:rsid w:val="007A3568"/>
    <w:rsid w:val="007A3C41"/>
    <w:rsid w:val="007B5676"/>
    <w:rsid w:val="007B6389"/>
    <w:rsid w:val="007C2EBB"/>
    <w:rsid w:val="007C3830"/>
    <w:rsid w:val="007C43AD"/>
    <w:rsid w:val="007C527B"/>
    <w:rsid w:val="007C6C05"/>
    <w:rsid w:val="007D22A5"/>
    <w:rsid w:val="007D485A"/>
    <w:rsid w:val="007D52F2"/>
    <w:rsid w:val="007D5524"/>
    <w:rsid w:val="007D5D91"/>
    <w:rsid w:val="007D639D"/>
    <w:rsid w:val="007D69B3"/>
    <w:rsid w:val="007E0F43"/>
    <w:rsid w:val="007E30D8"/>
    <w:rsid w:val="007E4C95"/>
    <w:rsid w:val="007F321D"/>
    <w:rsid w:val="007F5057"/>
    <w:rsid w:val="00801253"/>
    <w:rsid w:val="00812C1D"/>
    <w:rsid w:val="00820402"/>
    <w:rsid w:val="00821E96"/>
    <w:rsid w:val="008251DC"/>
    <w:rsid w:val="00825A74"/>
    <w:rsid w:val="00827322"/>
    <w:rsid w:val="00835234"/>
    <w:rsid w:val="00835867"/>
    <w:rsid w:val="00837F4A"/>
    <w:rsid w:val="008430F0"/>
    <w:rsid w:val="00845B29"/>
    <w:rsid w:val="00845CF7"/>
    <w:rsid w:val="0084680F"/>
    <w:rsid w:val="00850857"/>
    <w:rsid w:val="00851839"/>
    <w:rsid w:val="0085282A"/>
    <w:rsid w:val="00852C44"/>
    <w:rsid w:val="00853168"/>
    <w:rsid w:val="0085382A"/>
    <w:rsid w:val="0085792B"/>
    <w:rsid w:val="00862203"/>
    <w:rsid w:val="008628AF"/>
    <w:rsid w:val="00862F32"/>
    <w:rsid w:val="00866306"/>
    <w:rsid w:val="008665C8"/>
    <w:rsid w:val="00867201"/>
    <w:rsid w:val="00867952"/>
    <w:rsid w:val="00870E36"/>
    <w:rsid w:val="00872D6F"/>
    <w:rsid w:val="00875E61"/>
    <w:rsid w:val="008764C0"/>
    <w:rsid w:val="0087672F"/>
    <w:rsid w:val="008770BA"/>
    <w:rsid w:val="00884A14"/>
    <w:rsid w:val="00884B65"/>
    <w:rsid w:val="00884BC9"/>
    <w:rsid w:val="008902AA"/>
    <w:rsid w:val="008902E0"/>
    <w:rsid w:val="0089092B"/>
    <w:rsid w:val="00892759"/>
    <w:rsid w:val="008934F5"/>
    <w:rsid w:val="00895F51"/>
    <w:rsid w:val="008966B4"/>
    <w:rsid w:val="008A11F2"/>
    <w:rsid w:val="008A3952"/>
    <w:rsid w:val="008A3B9D"/>
    <w:rsid w:val="008A4B8D"/>
    <w:rsid w:val="008A5C0D"/>
    <w:rsid w:val="008A7681"/>
    <w:rsid w:val="008B3664"/>
    <w:rsid w:val="008B684A"/>
    <w:rsid w:val="008B6C0C"/>
    <w:rsid w:val="008C05A4"/>
    <w:rsid w:val="008C2C00"/>
    <w:rsid w:val="008C5165"/>
    <w:rsid w:val="008C5D4F"/>
    <w:rsid w:val="008C6D93"/>
    <w:rsid w:val="008D4F0F"/>
    <w:rsid w:val="008D5136"/>
    <w:rsid w:val="008D624F"/>
    <w:rsid w:val="008D7577"/>
    <w:rsid w:val="008E20A8"/>
    <w:rsid w:val="008E2EFC"/>
    <w:rsid w:val="008E4AAE"/>
    <w:rsid w:val="008E6012"/>
    <w:rsid w:val="008E6EEA"/>
    <w:rsid w:val="008E7EE4"/>
    <w:rsid w:val="008E7FE3"/>
    <w:rsid w:val="008F02B0"/>
    <w:rsid w:val="008F2BB6"/>
    <w:rsid w:val="008F3AB0"/>
    <w:rsid w:val="00901BD0"/>
    <w:rsid w:val="009079C9"/>
    <w:rsid w:val="009104AD"/>
    <w:rsid w:val="00914023"/>
    <w:rsid w:val="00916424"/>
    <w:rsid w:val="00936BC1"/>
    <w:rsid w:val="0094419E"/>
    <w:rsid w:val="00944F43"/>
    <w:rsid w:val="00945F31"/>
    <w:rsid w:val="00955033"/>
    <w:rsid w:val="00956441"/>
    <w:rsid w:val="00956C16"/>
    <w:rsid w:val="00961F98"/>
    <w:rsid w:val="009653B1"/>
    <w:rsid w:val="0096663E"/>
    <w:rsid w:val="009669FA"/>
    <w:rsid w:val="00971B06"/>
    <w:rsid w:val="00971CF9"/>
    <w:rsid w:val="009738F1"/>
    <w:rsid w:val="00975541"/>
    <w:rsid w:val="00976176"/>
    <w:rsid w:val="009772D2"/>
    <w:rsid w:val="00983464"/>
    <w:rsid w:val="0098366E"/>
    <w:rsid w:val="009907DD"/>
    <w:rsid w:val="009930E0"/>
    <w:rsid w:val="009933AB"/>
    <w:rsid w:val="00997419"/>
    <w:rsid w:val="009976FB"/>
    <w:rsid w:val="009A14EC"/>
    <w:rsid w:val="009A18EF"/>
    <w:rsid w:val="009A200E"/>
    <w:rsid w:val="009A28A2"/>
    <w:rsid w:val="009A3722"/>
    <w:rsid w:val="009A4298"/>
    <w:rsid w:val="009A7CD9"/>
    <w:rsid w:val="009B2817"/>
    <w:rsid w:val="009B2A4B"/>
    <w:rsid w:val="009B2C8A"/>
    <w:rsid w:val="009B67B3"/>
    <w:rsid w:val="009C16C7"/>
    <w:rsid w:val="009D1A52"/>
    <w:rsid w:val="009D3AB0"/>
    <w:rsid w:val="009D55EE"/>
    <w:rsid w:val="009D579D"/>
    <w:rsid w:val="009D7B27"/>
    <w:rsid w:val="009E0C36"/>
    <w:rsid w:val="009E1CC8"/>
    <w:rsid w:val="009E2D8F"/>
    <w:rsid w:val="009E404F"/>
    <w:rsid w:val="009E5295"/>
    <w:rsid w:val="009E647C"/>
    <w:rsid w:val="009F1243"/>
    <w:rsid w:val="009F1C9E"/>
    <w:rsid w:val="009F71B3"/>
    <w:rsid w:val="00A01E21"/>
    <w:rsid w:val="00A043C6"/>
    <w:rsid w:val="00A064A8"/>
    <w:rsid w:val="00A07C54"/>
    <w:rsid w:val="00A10196"/>
    <w:rsid w:val="00A10ADE"/>
    <w:rsid w:val="00A1195B"/>
    <w:rsid w:val="00A160E6"/>
    <w:rsid w:val="00A16D24"/>
    <w:rsid w:val="00A17929"/>
    <w:rsid w:val="00A21B7F"/>
    <w:rsid w:val="00A2731A"/>
    <w:rsid w:val="00A3170C"/>
    <w:rsid w:val="00A32A75"/>
    <w:rsid w:val="00A34AFB"/>
    <w:rsid w:val="00A35436"/>
    <w:rsid w:val="00A3564B"/>
    <w:rsid w:val="00A36BE7"/>
    <w:rsid w:val="00A37926"/>
    <w:rsid w:val="00A37F41"/>
    <w:rsid w:val="00A404A2"/>
    <w:rsid w:val="00A44FDE"/>
    <w:rsid w:val="00A46E1D"/>
    <w:rsid w:val="00A471E9"/>
    <w:rsid w:val="00A47B5F"/>
    <w:rsid w:val="00A508CE"/>
    <w:rsid w:val="00A50F69"/>
    <w:rsid w:val="00A5601E"/>
    <w:rsid w:val="00A64508"/>
    <w:rsid w:val="00A67B36"/>
    <w:rsid w:val="00A67D7C"/>
    <w:rsid w:val="00A70FBC"/>
    <w:rsid w:val="00A72D95"/>
    <w:rsid w:val="00A740A3"/>
    <w:rsid w:val="00A755AA"/>
    <w:rsid w:val="00A76A14"/>
    <w:rsid w:val="00A776D2"/>
    <w:rsid w:val="00A77CA1"/>
    <w:rsid w:val="00A80105"/>
    <w:rsid w:val="00A80984"/>
    <w:rsid w:val="00A80BB3"/>
    <w:rsid w:val="00A8159A"/>
    <w:rsid w:val="00A81EB6"/>
    <w:rsid w:val="00A85FDA"/>
    <w:rsid w:val="00A86F6F"/>
    <w:rsid w:val="00A8755F"/>
    <w:rsid w:val="00A8763D"/>
    <w:rsid w:val="00A87C83"/>
    <w:rsid w:val="00A91B94"/>
    <w:rsid w:val="00A92F0E"/>
    <w:rsid w:val="00A92F6B"/>
    <w:rsid w:val="00A93252"/>
    <w:rsid w:val="00A97E09"/>
    <w:rsid w:val="00AA2427"/>
    <w:rsid w:val="00AA6B7D"/>
    <w:rsid w:val="00AB4BAC"/>
    <w:rsid w:val="00AB657F"/>
    <w:rsid w:val="00AC3BF1"/>
    <w:rsid w:val="00AC4C95"/>
    <w:rsid w:val="00AC4D67"/>
    <w:rsid w:val="00AC6A28"/>
    <w:rsid w:val="00AD003F"/>
    <w:rsid w:val="00AD0200"/>
    <w:rsid w:val="00AD1E38"/>
    <w:rsid w:val="00AD3D87"/>
    <w:rsid w:val="00AD50E6"/>
    <w:rsid w:val="00AD6F4A"/>
    <w:rsid w:val="00AE10C5"/>
    <w:rsid w:val="00AE27DD"/>
    <w:rsid w:val="00AE2DE2"/>
    <w:rsid w:val="00AE389D"/>
    <w:rsid w:val="00AE4424"/>
    <w:rsid w:val="00AF2F2E"/>
    <w:rsid w:val="00AF3205"/>
    <w:rsid w:val="00B00B2E"/>
    <w:rsid w:val="00B011D0"/>
    <w:rsid w:val="00B03124"/>
    <w:rsid w:val="00B04E8F"/>
    <w:rsid w:val="00B06669"/>
    <w:rsid w:val="00B10064"/>
    <w:rsid w:val="00B11E42"/>
    <w:rsid w:val="00B14661"/>
    <w:rsid w:val="00B14CED"/>
    <w:rsid w:val="00B2201C"/>
    <w:rsid w:val="00B22CEC"/>
    <w:rsid w:val="00B22ECF"/>
    <w:rsid w:val="00B233CE"/>
    <w:rsid w:val="00B269C4"/>
    <w:rsid w:val="00B3169F"/>
    <w:rsid w:val="00B327C7"/>
    <w:rsid w:val="00B34AB5"/>
    <w:rsid w:val="00B377F5"/>
    <w:rsid w:val="00B37C24"/>
    <w:rsid w:val="00B44065"/>
    <w:rsid w:val="00B469DA"/>
    <w:rsid w:val="00B46D89"/>
    <w:rsid w:val="00B51416"/>
    <w:rsid w:val="00B54E30"/>
    <w:rsid w:val="00B611AC"/>
    <w:rsid w:val="00B61332"/>
    <w:rsid w:val="00B61625"/>
    <w:rsid w:val="00B63A80"/>
    <w:rsid w:val="00B64CD5"/>
    <w:rsid w:val="00B64E37"/>
    <w:rsid w:val="00B7176B"/>
    <w:rsid w:val="00B721C8"/>
    <w:rsid w:val="00B73D13"/>
    <w:rsid w:val="00B74CD1"/>
    <w:rsid w:val="00B7558D"/>
    <w:rsid w:val="00B76301"/>
    <w:rsid w:val="00B8311C"/>
    <w:rsid w:val="00B92AE7"/>
    <w:rsid w:val="00BA0151"/>
    <w:rsid w:val="00BA6139"/>
    <w:rsid w:val="00BA7215"/>
    <w:rsid w:val="00BB01CB"/>
    <w:rsid w:val="00BB2BBB"/>
    <w:rsid w:val="00BB609C"/>
    <w:rsid w:val="00BB7C76"/>
    <w:rsid w:val="00BC1C02"/>
    <w:rsid w:val="00BC29ED"/>
    <w:rsid w:val="00BC36AF"/>
    <w:rsid w:val="00BC453E"/>
    <w:rsid w:val="00BC5E3D"/>
    <w:rsid w:val="00BD0DA7"/>
    <w:rsid w:val="00BD1848"/>
    <w:rsid w:val="00BD7D13"/>
    <w:rsid w:val="00BE2DA5"/>
    <w:rsid w:val="00BE3129"/>
    <w:rsid w:val="00BE3AD7"/>
    <w:rsid w:val="00BE5410"/>
    <w:rsid w:val="00BE72A3"/>
    <w:rsid w:val="00BE75FC"/>
    <w:rsid w:val="00BF2280"/>
    <w:rsid w:val="00BF3579"/>
    <w:rsid w:val="00BF4D99"/>
    <w:rsid w:val="00BF6D16"/>
    <w:rsid w:val="00BF7210"/>
    <w:rsid w:val="00C00675"/>
    <w:rsid w:val="00C03D46"/>
    <w:rsid w:val="00C06B3C"/>
    <w:rsid w:val="00C12E33"/>
    <w:rsid w:val="00C13FD6"/>
    <w:rsid w:val="00C17929"/>
    <w:rsid w:val="00C22E69"/>
    <w:rsid w:val="00C22F72"/>
    <w:rsid w:val="00C25120"/>
    <w:rsid w:val="00C30876"/>
    <w:rsid w:val="00C33323"/>
    <w:rsid w:val="00C3337A"/>
    <w:rsid w:val="00C33807"/>
    <w:rsid w:val="00C348E0"/>
    <w:rsid w:val="00C41184"/>
    <w:rsid w:val="00C42571"/>
    <w:rsid w:val="00C4366F"/>
    <w:rsid w:val="00C44E82"/>
    <w:rsid w:val="00C455BC"/>
    <w:rsid w:val="00C45D98"/>
    <w:rsid w:val="00C518B8"/>
    <w:rsid w:val="00C531E6"/>
    <w:rsid w:val="00C53436"/>
    <w:rsid w:val="00C54633"/>
    <w:rsid w:val="00C550B3"/>
    <w:rsid w:val="00C56A86"/>
    <w:rsid w:val="00C63E5C"/>
    <w:rsid w:val="00C674B8"/>
    <w:rsid w:val="00C67980"/>
    <w:rsid w:val="00C70062"/>
    <w:rsid w:val="00C709BB"/>
    <w:rsid w:val="00C73BDF"/>
    <w:rsid w:val="00C748B3"/>
    <w:rsid w:val="00C74E47"/>
    <w:rsid w:val="00C75680"/>
    <w:rsid w:val="00C75BDE"/>
    <w:rsid w:val="00C77924"/>
    <w:rsid w:val="00C83222"/>
    <w:rsid w:val="00C845C0"/>
    <w:rsid w:val="00C84F9F"/>
    <w:rsid w:val="00C901BF"/>
    <w:rsid w:val="00C90F02"/>
    <w:rsid w:val="00C9251A"/>
    <w:rsid w:val="00C93071"/>
    <w:rsid w:val="00C94D30"/>
    <w:rsid w:val="00C96D56"/>
    <w:rsid w:val="00CA1626"/>
    <w:rsid w:val="00CA1A70"/>
    <w:rsid w:val="00CA2E60"/>
    <w:rsid w:val="00CA46F8"/>
    <w:rsid w:val="00CA6423"/>
    <w:rsid w:val="00CB0239"/>
    <w:rsid w:val="00CB0C57"/>
    <w:rsid w:val="00CB1084"/>
    <w:rsid w:val="00CB2C56"/>
    <w:rsid w:val="00CB5140"/>
    <w:rsid w:val="00CB578B"/>
    <w:rsid w:val="00CC0850"/>
    <w:rsid w:val="00CC393A"/>
    <w:rsid w:val="00CC50DF"/>
    <w:rsid w:val="00CC5222"/>
    <w:rsid w:val="00CC5C8B"/>
    <w:rsid w:val="00CC6109"/>
    <w:rsid w:val="00CC61B3"/>
    <w:rsid w:val="00CD1B5A"/>
    <w:rsid w:val="00CD2208"/>
    <w:rsid w:val="00CD4367"/>
    <w:rsid w:val="00CD6BE6"/>
    <w:rsid w:val="00CE1292"/>
    <w:rsid w:val="00CE3459"/>
    <w:rsid w:val="00CE347E"/>
    <w:rsid w:val="00CE4D8B"/>
    <w:rsid w:val="00CE72F8"/>
    <w:rsid w:val="00CF2212"/>
    <w:rsid w:val="00CF658A"/>
    <w:rsid w:val="00CF7937"/>
    <w:rsid w:val="00D00747"/>
    <w:rsid w:val="00D01989"/>
    <w:rsid w:val="00D05799"/>
    <w:rsid w:val="00D078D8"/>
    <w:rsid w:val="00D11638"/>
    <w:rsid w:val="00D13654"/>
    <w:rsid w:val="00D1734B"/>
    <w:rsid w:val="00D21900"/>
    <w:rsid w:val="00D26D2C"/>
    <w:rsid w:val="00D31043"/>
    <w:rsid w:val="00D31EF6"/>
    <w:rsid w:val="00D32EE1"/>
    <w:rsid w:val="00D3345C"/>
    <w:rsid w:val="00D336F3"/>
    <w:rsid w:val="00D341F1"/>
    <w:rsid w:val="00D34A8A"/>
    <w:rsid w:val="00D370A9"/>
    <w:rsid w:val="00D41A5C"/>
    <w:rsid w:val="00D43A6C"/>
    <w:rsid w:val="00D44D96"/>
    <w:rsid w:val="00D45B3D"/>
    <w:rsid w:val="00D51AC5"/>
    <w:rsid w:val="00D51DF9"/>
    <w:rsid w:val="00D53882"/>
    <w:rsid w:val="00D547D3"/>
    <w:rsid w:val="00D54AEC"/>
    <w:rsid w:val="00D57A88"/>
    <w:rsid w:val="00D6035F"/>
    <w:rsid w:val="00D6303A"/>
    <w:rsid w:val="00D652C1"/>
    <w:rsid w:val="00D729E2"/>
    <w:rsid w:val="00D73C7A"/>
    <w:rsid w:val="00D75D54"/>
    <w:rsid w:val="00D7707A"/>
    <w:rsid w:val="00D80315"/>
    <w:rsid w:val="00D818D6"/>
    <w:rsid w:val="00D81A51"/>
    <w:rsid w:val="00D82AD6"/>
    <w:rsid w:val="00D8579B"/>
    <w:rsid w:val="00D87E69"/>
    <w:rsid w:val="00D9366F"/>
    <w:rsid w:val="00D94A00"/>
    <w:rsid w:val="00D95F37"/>
    <w:rsid w:val="00DA5BB3"/>
    <w:rsid w:val="00DA6579"/>
    <w:rsid w:val="00DA715B"/>
    <w:rsid w:val="00DB03CB"/>
    <w:rsid w:val="00DB12DB"/>
    <w:rsid w:val="00DB313A"/>
    <w:rsid w:val="00DB49A3"/>
    <w:rsid w:val="00DB6A06"/>
    <w:rsid w:val="00DC14D6"/>
    <w:rsid w:val="00DC70BF"/>
    <w:rsid w:val="00DC7BDB"/>
    <w:rsid w:val="00DD38C2"/>
    <w:rsid w:val="00DD394B"/>
    <w:rsid w:val="00DD4977"/>
    <w:rsid w:val="00DD542D"/>
    <w:rsid w:val="00DE0C70"/>
    <w:rsid w:val="00DE436A"/>
    <w:rsid w:val="00DE514B"/>
    <w:rsid w:val="00DE76AB"/>
    <w:rsid w:val="00DF3F8A"/>
    <w:rsid w:val="00E005F6"/>
    <w:rsid w:val="00E048FC"/>
    <w:rsid w:val="00E05561"/>
    <w:rsid w:val="00E06D4E"/>
    <w:rsid w:val="00E10692"/>
    <w:rsid w:val="00E12499"/>
    <w:rsid w:val="00E1702B"/>
    <w:rsid w:val="00E1788E"/>
    <w:rsid w:val="00E231FE"/>
    <w:rsid w:val="00E24066"/>
    <w:rsid w:val="00E27E37"/>
    <w:rsid w:val="00E305C2"/>
    <w:rsid w:val="00E3351E"/>
    <w:rsid w:val="00E353FD"/>
    <w:rsid w:val="00E3690B"/>
    <w:rsid w:val="00E46695"/>
    <w:rsid w:val="00E46749"/>
    <w:rsid w:val="00E52132"/>
    <w:rsid w:val="00E60D02"/>
    <w:rsid w:val="00E63175"/>
    <w:rsid w:val="00E63A9E"/>
    <w:rsid w:val="00E64AE7"/>
    <w:rsid w:val="00E711D3"/>
    <w:rsid w:val="00E7189B"/>
    <w:rsid w:val="00E733F6"/>
    <w:rsid w:val="00E73FC2"/>
    <w:rsid w:val="00E7403A"/>
    <w:rsid w:val="00E76018"/>
    <w:rsid w:val="00E77614"/>
    <w:rsid w:val="00E805D6"/>
    <w:rsid w:val="00E81A7D"/>
    <w:rsid w:val="00E81E9F"/>
    <w:rsid w:val="00E8319A"/>
    <w:rsid w:val="00E8348F"/>
    <w:rsid w:val="00E83F2A"/>
    <w:rsid w:val="00E86078"/>
    <w:rsid w:val="00E86376"/>
    <w:rsid w:val="00E91793"/>
    <w:rsid w:val="00E94859"/>
    <w:rsid w:val="00E95348"/>
    <w:rsid w:val="00E9641D"/>
    <w:rsid w:val="00E97383"/>
    <w:rsid w:val="00EA023E"/>
    <w:rsid w:val="00EA3F43"/>
    <w:rsid w:val="00EA6DCD"/>
    <w:rsid w:val="00EB16E7"/>
    <w:rsid w:val="00EB3BF9"/>
    <w:rsid w:val="00EB4E5D"/>
    <w:rsid w:val="00EB5D36"/>
    <w:rsid w:val="00EB7D13"/>
    <w:rsid w:val="00EC0207"/>
    <w:rsid w:val="00EC2AD5"/>
    <w:rsid w:val="00EC4BF2"/>
    <w:rsid w:val="00ED0BE3"/>
    <w:rsid w:val="00ED2B4F"/>
    <w:rsid w:val="00ED4354"/>
    <w:rsid w:val="00ED597B"/>
    <w:rsid w:val="00EE1295"/>
    <w:rsid w:val="00EE3C75"/>
    <w:rsid w:val="00EE4E63"/>
    <w:rsid w:val="00EE5224"/>
    <w:rsid w:val="00EE718C"/>
    <w:rsid w:val="00EE7BBC"/>
    <w:rsid w:val="00EF013A"/>
    <w:rsid w:val="00EF1958"/>
    <w:rsid w:val="00EF295E"/>
    <w:rsid w:val="00EF4492"/>
    <w:rsid w:val="00EF467B"/>
    <w:rsid w:val="00EF7E8D"/>
    <w:rsid w:val="00F000EF"/>
    <w:rsid w:val="00F0268F"/>
    <w:rsid w:val="00F0346C"/>
    <w:rsid w:val="00F03B8D"/>
    <w:rsid w:val="00F03DBA"/>
    <w:rsid w:val="00F060FA"/>
    <w:rsid w:val="00F06659"/>
    <w:rsid w:val="00F160FA"/>
    <w:rsid w:val="00F16295"/>
    <w:rsid w:val="00F17EA9"/>
    <w:rsid w:val="00F2249D"/>
    <w:rsid w:val="00F238C9"/>
    <w:rsid w:val="00F24D3F"/>
    <w:rsid w:val="00F27A73"/>
    <w:rsid w:val="00F32632"/>
    <w:rsid w:val="00F3407F"/>
    <w:rsid w:val="00F3416C"/>
    <w:rsid w:val="00F351EA"/>
    <w:rsid w:val="00F35B17"/>
    <w:rsid w:val="00F434DA"/>
    <w:rsid w:val="00F45B0E"/>
    <w:rsid w:val="00F46394"/>
    <w:rsid w:val="00F4711A"/>
    <w:rsid w:val="00F477BF"/>
    <w:rsid w:val="00F517B0"/>
    <w:rsid w:val="00F52E51"/>
    <w:rsid w:val="00F5622A"/>
    <w:rsid w:val="00F6550F"/>
    <w:rsid w:val="00F7232D"/>
    <w:rsid w:val="00F7264C"/>
    <w:rsid w:val="00F72B77"/>
    <w:rsid w:val="00F75FAD"/>
    <w:rsid w:val="00F83C25"/>
    <w:rsid w:val="00F84016"/>
    <w:rsid w:val="00F9032E"/>
    <w:rsid w:val="00F90AB5"/>
    <w:rsid w:val="00F935F3"/>
    <w:rsid w:val="00FA2845"/>
    <w:rsid w:val="00FA309E"/>
    <w:rsid w:val="00FA39A1"/>
    <w:rsid w:val="00FA3F05"/>
    <w:rsid w:val="00FA58FD"/>
    <w:rsid w:val="00FA6E1F"/>
    <w:rsid w:val="00FA737B"/>
    <w:rsid w:val="00FB1627"/>
    <w:rsid w:val="00FB5778"/>
    <w:rsid w:val="00FC0FF3"/>
    <w:rsid w:val="00FC5391"/>
    <w:rsid w:val="00FC6010"/>
    <w:rsid w:val="00FC71B8"/>
    <w:rsid w:val="00FC7220"/>
    <w:rsid w:val="00FD70A6"/>
    <w:rsid w:val="00FD7EDD"/>
    <w:rsid w:val="00FE3D09"/>
    <w:rsid w:val="00FE505F"/>
    <w:rsid w:val="00FE6B97"/>
    <w:rsid w:val="00FE7212"/>
    <w:rsid w:val="00FF1F23"/>
    <w:rsid w:val="00FF6D26"/>
    <w:rsid w:val="00FF6E0A"/>
    <w:rsid w:val="00FF717E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3B7754"/>
  <w15:docId w15:val="{62F7D82D-04AA-4492-8885-2837EE7A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E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argrafodaLista">
    <w:name w:val="List Paragraph"/>
    <w:basedOn w:val="Normal"/>
    <w:uiPriority w:val="34"/>
    <w:qFormat/>
    <w:rsid w:val="00D54AEC"/>
    <w:pPr>
      <w:ind w:left="720"/>
      <w:contextualSpacing/>
    </w:pPr>
  </w:style>
  <w:style w:type="paragraph" w:customStyle="1" w:styleId="default0">
    <w:name w:val="default"/>
    <w:basedOn w:val="Normal"/>
    <w:rsid w:val="00523EC6"/>
    <w:pPr>
      <w:spacing w:before="100" w:beforeAutospacing="1" w:after="100" w:afterAutospacing="1"/>
    </w:pPr>
    <w:rPr>
      <w:rFonts w:eastAsia="Calibri"/>
    </w:rPr>
  </w:style>
  <w:style w:type="character" w:customStyle="1" w:styleId="Ttulo1Char">
    <w:name w:val="Título 1 Char"/>
    <w:basedOn w:val="Fontepargpadro"/>
    <w:link w:val="Ttulo1"/>
    <w:rsid w:val="00AA2427"/>
    <w:rPr>
      <w:rFonts w:ascii="Arial" w:hAnsi="Arial" w:cs="Arial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rsid w:val="00AA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A2427"/>
    <w:rPr>
      <w:rFonts w:ascii="Courier New" w:eastAsia="Arial Unicode MS" w:hAnsi="Courier New" w:cs="Courier New"/>
      <w:color w:val="29387B"/>
      <w:sz w:val="18"/>
      <w:szCs w:val="18"/>
    </w:rPr>
  </w:style>
  <w:style w:type="character" w:styleId="nfase">
    <w:name w:val="Emphasis"/>
    <w:basedOn w:val="Fontepargpadro"/>
    <w:uiPriority w:val="20"/>
    <w:qFormat/>
    <w:rsid w:val="003D319B"/>
    <w:rPr>
      <w:i/>
      <w:iCs/>
    </w:rPr>
  </w:style>
  <w:style w:type="character" w:customStyle="1" w:styleId="Ttulo2Char">
    <w:name w:val="Título 2 Char"/>
    <w:basedOn w:val="Fontepargpadro"/>
    <w:link w:val="Ttulo2"/>
    <w:rsid w:val="00EE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5ACA-780B-400A-902E-46ED7F31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445</TotalTime>
  <Pages>2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beatriz</cp:lastModifiedBy>
  <cp:revision>15</cp:revision>
  <cp:lastPrinted>2018-06-27T14:13:00Z</cp:lastPrinted>
  <dcterms:created xsi:type="dcterms:W3CDTF">2018-06-26T18:20:00Z</dcterms:created>
  <dcterms:modified xsi:type="dcterms:W3CDTF">2018-07-18T16:53:00Z</dcterms:modified>
</cp:coreProperties>
</file>