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27" w:rsidRPr="003E4A1D" w:rsidRDefault="000E22F7" w:rsidP="00165151">
      <w:pPr>
        <w:pStyle w:val="Ttulo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5AC" w:rsidRPr="003E4A1D">
        <w:rPr>
          <w:rFonts w:ascii="Times New Roman" w:hAnsi="Times New Roman" w:cs="Times New Roman"/>
          <w:sz w:val="24"/>
          <w:szCs w:val="24"/>
        </w:rPr>
        <w:t>3</w:t>
      </w:r>
      <w:r w:rsidR="000D5F65">
        <w:rPr>
          <w:rFonts w:ascii="Times New Roman" w:hAnsi="Times New Roman" w:cs="Times New Roman"/>
          <w:sz w:val="24"/>
          <w:szCs w:val="24"/>
        </w:rPr>
        <w:t>6</w:t>
      </w:r>
      <w:r w:rsidR="00AA2427" w:rsidRPr="003E4A1D">
        <w:rPr>
          <w:rFonts w:ascii="Times New Roman" w:hAnsi="Times New Roman" w:cs="Times New Roman"/>
          <w:sz w:val="24"/>
          <w:szCs w:val="24"/>
        </w:rPr>
        <w:t>ª REUNIÃO ORDINÁRIA DO COLEGIADO DE GESTORES MUNICIPAIS DE ASSISTÊNCIA SOCIAL</w:t>
      </w:r>
    </w:p>
    <w:p w:rsidR="001B157E" w:rsidRPr="003E4A1D" w:rsidRDefault="001B157E" w:rsidP="00356591">
      <w:pPr>
        <w:pStyle w:val="Ttulo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A2427" w:rsidRPr="00C56491" w:rsidRDefault="00AA2427" w:rsidP="00C56491">
      <w:pPr>
        <w:pStyle w:val="Ttulo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6491">
        <w:rPr>
          <w:rFonts w:ascii="Times New Roman" w:hAnsi="Times New Roman" w:cs="Times New Roman"/>
          <w:b w:val="0"/>
          <w:sz w:val="24"/>
          <w:szCs w:val="24"/>
        </w:rPr>
        <w:t xml:space="preserve">Data: </w:t>
      </w:r>
      <w:r w:rsidR="00F343E7" w:rsidRPr="00C56491">
        <w:rPr>
          <w:rFonts w:ascii="Times New Roman" w:hAnsi="Times New Roman" w:cs="Times New Roman"/>
          <w:b w:val="0"/>
          <w:sz w:val="24"/>
          <w:szCs w:val="24"/>
        </w:rPr>
        <w:t>17 de Outubro</w:t>
      </w:r>
      <w:r w:rsidR="00AC6A28" w:rsidRPr="00C56491">
        <w:rPr>
          <w:rFonts w:ascii="Times New Roman" w:hAnsi="Times New Roman" w:cs="Times New Roman"/>
          <w:b w:val="0"/>
          <w:sz w:val="24"/>
          <w:szCs w:val="24"/>
        </w:rPr>
        <w:t xml:space="preserve"> de 2018</w:t>
      </w:r>
      <w:r w:rsidRPr="00C5649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A2427" w:rsidRPr="00C56491" w:rsidRDefault="00AA2427" w:rsidP="00C56491">
      <w:pPr>
        <w:pStyle w:val="Ttulo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6491">
        <w:rPr>
          <w:rFonts w:ascii="Times New Roman" w:hAnsi="Times New Roman" w:cs="Times New Roman"/>
          <w:b w:val="0"/>
          <w:sz w:val="24"/>
          <w:szCs w:val="24"/>
        </w:rPr>
        <w:t xml:space="preserve">Horário: </w:t>
      </w:r>
      <w:proofErr w:type="gramStart"/>
      <w:r w:rsidR="00F343E7" w:rsidRPr="00C56491">
        <w:rPr>
          <w:rFonts w:ascii="Times New Roman" w:hAnsi="Times New Roman" w:cs="Times New Roman"/>
          <w:b w:val="0"/>
          <w:sz w:val="24"/>
          <w:szCs w:val="24"/>
        </w:rPr>
        <w:t>9:00</w:t>
      </w:r>
      <w:proofErr w:type="gramEnd"/>
      <w:r w:rsidR="00F343E7" w:rsidRPr="00C56491">
        <w:rPr>
          <w:rFonts w:ascii="Times New Roman" w:hAnsi="Times New Roman" w:cs="Times New Roman"/>
          <w:b w:val="0"/>
          <w:sz w:val="24"/>
          <w:szCs w:val="24"/>
        </w:rPr>
        <w:t>h as 12:0</w:t>
      </w:r>
      <w:r w:rsidR="00FF6D26" w:rsidRPr="00C56491">
        <w:rPr>
          <w:rFonts w:ascii="Times New Roman" w:hAnsi="Times New Roman" w:cs="Times New Roman"/>
          <w:b w:val="0"/>
          <w:sz w:val="24"/>
          <w:szCs w:val="24"/>
        </w:rPr>
        <w:t>0</w:t>
      </w:r>
      <w:r w:rsidR="00D1734B" w:rsidRPr="00C56491">
        <w:rPr>
          <w:rFonts w:ascii="Times New Roman" w:hAnsi="Times New Roman" w:cs="Times New Roman"/>
          <w:b w:val="0"/>
          <w:sz w:val="24"/>
          <w:szCs w:val="24"/>
        </w:rPr>
        <w:t>h</w:t>
      </w:r>
    </w:p>
    <w:p w:rsidR="00AA2427" w:rsidRPr="00C56491" w:rsidRDefault="00AA2427" w:rsidP="00C56491">
      <w:pPr>
        <w:jc w:val="both"/>
      </w:pPr>
      <w:r w:rsidRPr="00C56491">
        <w:t xml:space="preserve">Local: </w:t>
      </w:r>
      <w:r w:rsidR="00F343E7" w:rsidRPr="00C56491">
        <w:t xml:space="preserve">na sede da Associação Empresarial de Indaial – ACIDI (Rua Vereador Alvin </w:t>
      </w:r>
      <w:proofErr w:type="spellStart"/>
      <w:r w:rsidR="00F343E7" w:rsidRPr="00C56491">
        <w:t>Rauh</w:t>
      </w:r>
      <w:proofErr w:type="spellEnd"/>
      <w:r w:rsidR="00F343E7" w:rsidRPr="00C56491">
        <w:t xml:space="preserve"> Jr., nº 100, bairro Nações - Indaial/SC</w:t>
      </w:r>
      <w:proofErr w:type="gramStart"/>
      <w:r w:rsidR="00F343E7" w:rsidRPr="00C56491">
        <w:t>)</w:t>
      </w:r>
      <w:proofErr w:type="gramEnd"/>
    </w:p>
    <w:p w:rsidR="00F343E7" w:rsidRPr="00C56491" w:rsidRDefault="00F343E7" w:rsidP="00C56491">
      <w:pPr>
        <w:jc w:val="both"/>
      </w:pPr>
    </w:p>
    <w:p w:rsidR="00AA2427" w:rsidRPr="00C56491" w:rsidRDefault="00AA2427" w:rsidP="00C5649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C5649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ORDEM DO DIA</w:t>
      </w:r>
    </w:p>
    <w:p w:rsidR="00435572" w:rsidRPr="00C56491" w:rsidRDefault="00435572" w:rsidP="00C56491">
      <w:pPr>
        <w:jc w:val="both"/>
      </w:pPr>
    </w:p>
    <w:p w:rsidR="00AA2427" w:rsidRPr="00C56491" w:rsidRDefault="00144AEA" w:rsidP="00C56491">
      <w:pPr>
        <w:jc w:val="both"/>
        <w:rPr>
          <w:u w:val="single"/>
        </w:rPr>
      </w:pPr>
      <w:r w:rsidRPr="00C56491">
        <w:rPr>
          <w:u w:val="single"/>
        </w:rPr>
        <w:t xml:space="preserve">1 – </w:t>
      </w:r>
      <w:r w:rsidR="003D2641" w:rsidRPr="00C56491">
        <w:rPr>
          <w:u w:val="single"/>
        </w:rPr>
        <w:t>Aprovação da memória anterior</w:t>
      </w:r>
    </w:p>
    <w:p w:rsidR="00E60D02" w:rsidRPr="00C56491" w:rsidRDefault="00E60D02" w:rsidP="00C5649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6491">
        <w:rPr>
          <w:rFonts w:ascii="Times New Roman" w:hAnsi="Times New Roman" w:cs="Times New Roman"/>
          <w:b/>
          <w:color w:val="auto"/>
          <w:sz w:val="24"/>
          <w:szCs w:val="24"/>
        </w:rPr>
        <w:t>Relator</w:t>
      </w:r>
      <w:r w:rsidR="00073812" w:rsidRPr="00C56491">
        <w:rPr>
          <w:rFonts w:ascii="Times New Roman" w:hAnsi="Times New Roman" w:cs="Times New Roman"/>
          <w:b/>
          <w:color w:val="auto"/>
          <w:sz w:val="24"/>
          <w:szCs w:val="24"/>
        </w:rPr>
        <w:t>es</w:t>
      </w:r>
      <w:r w:rsidRPr="00C56491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="00503178" w:rsidRPr="00C564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5103F" w:rsidRPr="00C56491">
        <w:rPr>
          <w:rFonts w:ascii="Times New Roman" w:hAnsi="Times New Roman" w:cs="Times New Roman"/>
          <w:color w:val="auto"/>
          <w:sz w:val="24"/>
          <w:szCs w:val="24"/>
        </w:rPr>
        <w:t>Beatriz Padilha</w:t>
      </w:r>
      <w:r w:rsidR="001C5412" w:rsidRPr="00C56491">
        <w:rPr>
          <w:rFonts w:ascii="Times New Roman" w:hAnsi="Times New Roman" w:cs="Times New Roman"/>
          <w:color w:val="auto"/>
          <w:sz w:val="24"/>
          <w:szCs w:val="24"/>
        </w:rPr>
        <w:t xml:space="preserve"> e Sandra Beatriz </w:t>
      </w:r>
      <w:proofErr w:type="spellStart"/>
      <w:r w:rsidR="001C5412" w:rsidRPr="00C56491">
        <w:rPr>
          <w:rFonts w:ascii="Times New Roman" w:hAnsi="Times New Roman" w:cs="Times New Roman"/>
          <w:color w:val="auto"/>
          <w:sz w:val="24"/>
          <w:szCs w:val="24"/>
        </w:rPr>
        <w:t>Knopp</w:t>
      </w:r>
      <w:proofErr w:type="spellEnd"/>
      <w:r w:rsidR="001C5412" w:rsidRPr="00C56491">
        <w:rPr>
          <w:rFonts w:ascii="Times New Roman" w:hAnsi="Times New Roman" w:cs="Times New Roman"/>
          <w:color w:val="auto"/>
          <w:sz w:val="24"/>
          <w:szCs w:val="24"/>
        </w:rPr>
        <w:t xml:space="preserve"> Fernandes</w:t>
      </w:r>
    </w:p>
    <w:p w:rsidR="00E86376" w:rsidRPr="00C56491" w:rsidRDefault="00E60D02" w:rsidP="00C56491">
      <w:pPr>
        <w:pStyle w:val="PargrafodaLista"/>
        <w:ind w:left="0"/>
        <w:jc w:val="both"/>
      </w:pPr>
      <w:r w:rsidRPr="00C56491">
        <w:rPr>
          <w:b/>
        </w:rPr>
        <w:t>Descrição:</w:t>
      </w:r>
      <w:r w:rsidR="008E7EE4" w:rsidRPr="00C56491">
        <w:t xml:space="preserve"> </w:t>
      </w:r>
      <w:r w:rsidR="0035103F" w:rsidRPr="00C56491">
        <w:t xml:space="preserve">Considerando que </w:t>
      </w:r>
      <w:r w:rsidR="00F343E7" w:rsidRPr="00C56491">
        <w:t>não foi possível elaborar e encaminhar a memoria da reunião de setembro, o grupo deliberou em analisar a mesma junto com a memória de outubro.</w:t>
      </w:r>
    </w:p>
    <w:p w:rsidR="00F343E7" w:rsidRPr="00C56491" w:rsidRDefault="00F343E7" w:rsidP="00C56491">
      <w:pPr>
        <w:jc w:val="both"/>
      </w:pPr>
      <w:r w:rsidRPr="00C56491">
        <w:rPr>
          <w:highlight w:val="yellow"/>
        </w:rPr>
        <w:t>Situação: em aberto</w:t>
      </w:r>
    </w:p>
    <w:p w:rsidR="00F90CE7" w:rsidRPr="00C56491" w:rsidRDefault="00331FDF" w:rsidP="00C5649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6491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F343E7" w:rsidRPr="00C56491" w:rsidRDefault="00F343E7" w:rsidP="00C56491">
      <w:pPr>
        <w:jc w:val="both"/>
        <w:rPr>
          <w:u w:val="single"/>
        </w:rPr>
      </w:pPr>
      <w:r w:rsidRPr="00C56491">
        <w:rPr>
          <w:u w:val="single"/>
        </w:rPr>
        <w:t>2. Programa Estadual de Regularização Fundiária – REURB.</w:t>
      </w:r>
    </w:p>
    <w:p w:rsidR="00435572" w:rsidRPr="00C56491" w:rsidRDefault="00121B56" w:rsidP="00C56491">
      <w:pPr>
        <w:jc w:val="both"/>
      </w:pPr>
      <w:r w:rsidRPr="00C56491">
        <w:rPr>
          <w:b/>
        </w:rPr>
        <w:t>Relatores:</w:t>
      </w:r>
      <w:r w:rsidR="00D818D6" w:rsidRPr="00C56491">
        <w:rPr>
          <w:b/>
        </w:rPr>
        <w:t xml:space="preserve"> </w:t>
      </w:r>
      <w:r w:rsidR="00324935" w:rsidRPr="00C56491">
        <w:t>Beatriz Padilha</w:t>
      </w:r>
      <w:r w:rsidR="00850AE4" w:rsidRPr="00C56491">
        <w:t xml:space="preserve"> e Renata dos Santos </w:t>
      </w:r>
      <w:proofErr w:type="spellStart"/>
      <w:r w:rsidR="00850AE4" w:rsidRPr="00C56491">
        <w:t>Klee</w:t>
      </w:r>
      <w:proofErr w:type="spellEnd"/>
      <w:r w:rsidR="00850AE4" w:rsidRPr="00C56491">
        <w:t xml:space="preserve"> </w:t>
      </w:r>
    </w:p>
    <w:p w:rsidR="00BA4EF5" w:rsidRPr="00C56491" w:rsidRDefault="00581A35" w:rsidP="00C56491">
      <w:pPr>
        <w:jc w:val="both"/>
      </w:pPr>
      <w:r w:rsidRPr="00C56491">
        <w:rPr>
          <w:b/>
        </w:rPr>
        <w:t>Descrição</w:t>
      </w:r>
      <w:r w:rsidRPr="00C56491">
        <w:t>:</w:t>
      </w:r>
      <w:r w:rsidR="00BE5410" w:rsidRPr="00C56491">
        <w:t xml:space="preserve"> </w:t>
      </w:r>
      <w:r w:rsidR="00A14DF8" w:rsidRPr="00C56491">
        <w:t xml:space="preserve">Será apresentado na Assembleia dos Prefeitos em Novembro/2018, o Programa REURB e o Lar Legal. </w:t>
      </w:r>
    </w:p>
    <w:p w:rsidR="00913417" w:rsidRPr="00C56491" w:rsidRDefault="00BA4EF5" w:rsidP="00C56491">
      <w:pPr>
        <w:jc w:val="both"/>
        <w:rPr>
          <w:color w:val="333333"/>
          <w:shd w:val="clear" w:color="auto" w:fill="FFFFFF"/>
        </w:rPr>
      </w:pPr>
      <w:r w:rsidRPr="00C56491">
        <w:rPr>
          <w:color w:val="333333"/>
          <w:shd w:val="clear" w:color="auto" w:fill="FFFFFF"/>
        </w:rPr>
        <w:t xml:space="preserve">O programa </w:t>
      </w:r>
      <w:r w:rsidR="000E22F7" w:rsidRPr="00C56491">
        <w:rPr>
          <w:color w:val="333333"/>
          <w:shd w:val="clear" w:color="auto" w:fill="FFFFFF"/>
        </w:rPr>
        <w:t xml:space="preserve">REURB </w:t>
      </w:r>
      <w:r w:rsidRPr="00C56491">
        <w:rPr>
          <w:color w:val="333333"/>
          <w:shd w:val="clear" w:color="auto" w:fill="FFFFFF"/>
        </w:rPr>
        <w:t>objetiva dar apoio técnico e jurídico aos municípios interessados em participar da regularização de núcleos urbanos informais consolidados. Amparado pela Lei Federal Nº 13.465/2017 e</w:t>
      </w:r>
      <w:r w:rsidR="000E22F7" w:rsidRPr="00C56491">
        <w:rPr>
          <w:color w:val="333333"/>
          <w:shd w:val="clear" w:color="auto" w:fill="FFFFFF"/>
        </w:rPr>
        <w:t xml:space="preserve"> Decreto Federal Nº 9.310/2018. </w:t>
      </w:r>
      <w:r w:rsidR="00583A9B" w:rsidRPr="00C56491">
        <w:rPr>
          <w:color w:val="333333"/>
          <w:shd w:val="clear" w:color="auto" w:fill="FFFFFF"/>
        </w:rPr>
        <w:t>Consiste em a</w:t>
      </w:r>
      <w:r w:rsidR="00913417" w:rsidRPr="00C56491">
        <w:t xml:space="preserve">to administrativo – outorga de título pelo </w:t>
      </w:r>
      <w:r w:rsidR="00913417" w:rsidRPr="00C56491">
        <w:rPr>
          <w:bCs/>
        </w:rPr>
        <w:t>Prefeito Municipal</w:t>
      </w:r>
      <w:r w:rsidR="00913417" w:rsidRPr="00C56491">
        <w:t>. Conta com a m</w:t>
      </w:r>
      <w:r w:rsidR="00C86724" w:rsidRPr="00C56491">
        <w:rPr>
          <w:color w:val="333333"/>
          <w:shd w:val="clear" w:color="auto" w:fill="FFFFFF"/>
        </w:rPr>
        <w:t xml:space="preserve">obilização da comunidade para realizar o requerimento. </w:t>
      </w:r>
      <w:r w:rsidR="00583A9B" w:rsidRPr="00C56491">
        <w:rPr>
          <w:color w:val="333333"/>
          <w:shd w:val="clear" w:color="auto" w:fill="FFFFFF"/>
        </w:rPr>
        <w:t xml:space="preserve">Este Programa busca adesão dos municípios para viabilizar o título de propriedade para as famílias que vivem até então, em situação irregular. Porém o Estado </w:t>
      </w:r>
      <w:r w:rsidR="00E90D9F" w:rsidRPr="00C56491">
        <w:rPr>
          <w:color w:val="333333"/>
          <w:shd w:val="clear" w:color="auto" w:fill="FFFFFF"/>
        </w:rPr>
        <w:t xml:space="preserve">de SC não fez o aceite do REURB. Maria Eunice salientou a necessidade de ter o saneamento básico organizado para desenvolver o REURB. Necessidade de equipe para estudo social. </w:t>
      </w:r>
    </w:p>
    <w:p w:rsidR="00583A9B" w:rsidRPr="00C56491" w:rsidRDefault="00913417" w:rsidP="00C56491">
      <w:pPr>
        <w:jc w:val="both"/>
      </w:pPr>
      <w:r w:rsidRPr="00C56491">
        <w:rPr>
          <w:color w:val="333333"/>
          <w:shd w:val="clear" w:color="auto" w:fill="FFFFFF"/>
        </w:rPr>
        <w:t xml:space="preserve">Já o Programa Lar Legal foi idealizado pelo Tribunal de Justiça de Santa Catarina, </w:t>
      </w:r>
      <w:r w:rsidRPr="00C56491">
        <w:rPr>
          <w:bCs/>
          <w:color w:val="333333"/>
          <w:shd w:val="clear" w:color="auto" w:fill="FFFFFF"/>
        </w:rPr>
        <w:t>Resolução 08/14-CM TJ/SC</w:t>
      </w:r>
      <w:r w:rsidR="00583A9B" w:rsidRPr="00C56491">
        <w:rPr>
          <w:bCs/>
          <w:color w:val="333333"/>
          <w:shd w:val="clear" w:color="auto" w:fill="FFFFFF"/>
        </w:rPr>
        <w:t>. Este programa visa outorgar o titulo do imóvel às pessoas carentes por a</w:t>
      </w:r>
      <w:r w:rsidR="00583A9B" w:rsidRPr="00C56491">
        <w:t xml:space="preserve">to judicial – sentença do </w:t>
      </w:r>
      <w:r w:rsidR="00583A9B" w:rsidRPr="00C56491">
        <w:rPr>
          <w:bCs/>
        </w:rPr>
        <w:t>Juiz</w:t>
      </w:r>
      <w:r w:rsidR="00583A9B" w:rsidRPr="00C56491">
        <w:t>, com participação obrigatória do Ministério Público.</w:t>
      </w:r>
    </w:p>
    <w:p w:rsidR="00E90D9F" w:rsidRPr="00C56491" w:rsidRDefault="00E90D9F" w:rsidP="00C56491">
      <w:pPr>
        <w:jc w:val="both"/>
      </w:pPr>
      <w:r w:rsidRPr="00C56491">
        <w:t xml:space="preserve">Beatriz realizou a apresentação do Programa Lar Legal no site da AMMVI. </w:t>
      </w:r>
    </w:p>
    <w:p w:rsidR="00E90D9F" w:rsidRPr="00C56491" w:rsidRDefault="00E90D9F" w:rsidP="00C56491">
      <w:pPr>
        <w:jc w:val="both"/>
      </w:pPr>
      <w:r w:rsidRPr="00C56491">
        <w:t xml:space="preserve">Foi sinalizado pelo grupo presente de que não tem como </w:t>
      </w:r>
      <w:r w:rsidR="00C56491" w:rsidRPr="00C56491">
        <w:t xml:space="preserve">fazer regularização fundiária sem equipe técnica. </w:t>
      </w:r>
    </w:p>
    <w:p w:rsidR="00FF7C5B" w:rsidRPr="00C56491" w:rsidRDefault="00FF7C5B" w:rsidP="00C56491">
      <w:pPr>
        <w:jc w:val="both"/>
      </w:pPr>
      <w:r w:rsidRPr="00C56491">
        <w:rPr>
          <w:highlight w:val="yellow"/>
        </w:rPr>
        <w:t>Situação: em aberto</w:t>
      </w:r>
    </w:p>
    <w:p w:rsidR="009B56A2" w:rsidRPr="00C56491" w:rsidRDefault="009B56A2" w:rsidP="00C56491">
      <w:pPr>
        <w:jc w:val="both"/>
      </w:pPr>
    </w:p>
    <w:p w:rsidR="00435572" w:rsidRPr="00C56491" w:rsidRDefault="00435572" w:rsidP="00C56491">
      <w:pPr>
        <w:jc w:val="both"/>
        <w:rPr>
          <w:u w:val="single"/>
        </w:rPr>
      </w:pPr>
      <w:r w:rsidRPr="00C56491">
        <w:rPr>
          <w:u w:val="single"/>
        </w:rPr>
        <w:t xml:space="preserve">3 - </w:t>
      </w:r>
      <w:r w:rsidR="00F343E7" w:rsidRPr="00C56491">
        <w:rPr>
          <w:u w:val="single"/>
        </w:rPr>
        <w:t>50 anos da AMMVI.</w:t>
      </w:r>
    </w:p>
    <w:p w:rsidR="00F90AB5" w:rsidRPr="00C56491" w:rsidRDefault="00F90AB5" w:rsidP="00C56491">
      <w:pPr>
        <w:jc w:val="both"/>
        <w:rPr>
          <w:b/>
        </w:rPr>
      </w:pPr>
      <w:r w:rsidRPr="00C56491">
        <w:rPr>
          <w:b/>
        </w:rPr>
        <w:t>Relatores:</w:t>
      </w:r>
      <w:r w:rsidR="00D818D6" w:rsidRPr="00C56491">
        <w:rPr>
          <w:b/>
        </w:rPr>
        <w:t xml:space="preserve"> </w:t>
      </w:r>
      <w:r w:rsidR="00850AE4" w:rsidRPr="00C56491">
        <w:t>Beatriz Padilha</w:t>
      </w:r>
    </w:p>
    <w:p w:rsidR="00E90D9F" w:rsidRPr="00C56491" w:rsidRDefault="00B532A9" w:rsidP="00C56491">
      <w:pPr>
        <w:jc w:val="both"/>
      </w:pPr>
      <w:r w:rsidRPr="00C56491">
        <w:rPr>
          <w:b/>
        </w:rPr>
        <w:t>D</w:t>
      </w:r>
      <w:r w:rsidR="004178C2" w:rsidRPr="00C56491">
        <w:rPr>
          <w:b/>
        </w:rPr>
        <w:t xml:space="preserve">escrição: </w:t>
      </w:r>
      <w:r w:rsidR="00E90D9F" w:rsidRPr="00C56491">
        <w:t xml:space="preserve">Inicialmente foi pensado dois projetos para a comemoração dos 50 anos de AMMVI, sendo a apresentação de peça teatral e um Seminário estadual. </w:t>
      </w:r>
      <w:r w:rsidR="00E90D9F" w:rsidRPr="00C56491">
        <w:rPr>
          <w:b/>
        </w:rPr>
        <w:t xml:space="preserve"> </w:t>
      </w:r>
      <w:r w:rsidR="00E90D9F" w:rsidRPr="00C56491">
        <w:t xml:space="preserve">Beatriz verificou o preço junto ao Grupo Detalhe de Teatro para a apresentação de peças teatrais abordando a Politica de Assistência Social. O valor apresentado foi de R$42.000,00 o que torna inviável a </w:t>
      </w:r>
      <w:proofErr w:type="gramStart"/>
      <w:r w:rsidR="00E90D9F" w:rsidRPr="00C56491">
        <w:t>implementação</w:t>
      </w:r>
      <w:proofErr w:type="gramEnd"/>
      <w:r w:rsidR="00E90D9F" w:rsidRPr="00C56491">
        <w:t xml:space="preserve"> desta ação. </w:t>
      </w:r>
    </w:p>
    <w:p w:rsidR="00B532A9" w:rsidRPr="00C56491" w:rsidRDefault="00B532A9" w:rsidP="00C56491">
      <w:pPr>
        <w:jc w:val="both"/>
        <w:rPr>
          <w:b/>
        </w:rPr>
      </w:pPr>
      <w:r w:rsidRPr="00C56491">
        <w:t xml:space="preserve">Vanessa </w:t>
      </w:r>
      <w:r w:rsidR="00C56491">
        <w:t xml:space="preserve">Fava </w:t>
      </w:r>
      <w:r w:rsidRPr="00C56491">
        <w:t>sugeriu a elaboração de um vídeo institucional trazendo o recorde da Politica de Assistência Social dos 14 municípios. O grupo aprovou a ideia. Necessidade de verificar 03 orçamentos.</w:t>
      </w:r>
    </w:p>
    <w:p w:rsidR="00C56491" w:rsidRPr="00C56491" w:rsidRDefault="00C56491" w:rsidP="00C56491">
      <w:pPr>
        <w:jc w:val="both"/>
      </w:pPr>
      <w:r w:rsidRPr="00C56491">
        <w:rPr>
          <w:highlight w:val="yellow"/>
        </w:rPr>
        <w:t>Situação: em aberto</w:t>
      </w:r>
    </w:p>
    <w:p w:rsidR="000531B0" w:rsidRDefault="000531B0" w:rsidP="00C5649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C56491" w:rsidRDefault="00C56491" w:rsidP="00C5649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C56491" w:rsidRPr="00C56491" w:rsidRDefault="00C56491" w:rsidP="00C5649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B532A9" w:rsidRPr="00C56491" w:rsidRDefault="00B532A9" w:rsidP="00C56491">
      <w:pPr>
        <w:jc w:val="both"/>
        <w:rPr>
          <w:u w:val="single"/>
        </w:rPr>
      </w:pPr>
      <w:r w:rsidRPr="00C56491">
        <w:rPr>
          <w:u w:val="single"/>
        </w:rPr>
        <w:lastRenderedPageBreak/>
        <w:t>4 - Informes:</w:t>
      </w:r>
    </w:p>
    <w:p w:rsidR="00B532A9" w:rsidRPr="00C56491" w:rsidRDefault="00B532A9" w:rsidP="00C56491">
      <w:pPr>
        <w:pStyle w:val="PargrafodaLista"/>
        <w:jc w:val="both"/>
      </w:pPr>
    </w:p>
    <w:p w:rsidR="00B532A9" w:rsidRPr="00C56491" w:rsidRDefault="00B532A9" w:rsidP="00C56491">
      <w:pPr>
        <w:pStyle w:val="PargrafodaLista"/>
        <w:numPr>
          <w:ilvl w:val="0"/>
          <w:numId w:val="37"/>
        </w:numPr>
        <w:jc w:val="both"/>
      </w:pPr>
      <w:r w:rsidRPr="00033381">
        <w:rPr>
          <w:b/>
          <w:i/>
        </w:rPr>
        <w:t>Capacitação com Yolanda Guerra</w:t>
      </w:r>
      <w:r w:rsidRPr="00C56491">
        <w:rPr>
          <w:b/>
        </w:rPr>
        <w:t xml:space="preserve"> –</w:t>
      </w:r>
      <w:r w:rsidRPr="00C56491">
        <w:t xml:space="preserve"> 30 e 31/10 em </w:t>
      </w:r>
      <w:r w:rsidR="00033381" w:rsidRPr="00C56491">
        <w:t>Florianópolis</w:t>
      </w:r>
      <w:r w:rsidR="00033381">
        <w:t xml:space="preserve"> – Ética na Politica da Assistência Social. Maria Eunice do </w:t>
      </w:r>
      <w:r w:rsidR="000E684E">
        <w:t>município</w:t>
      </w:r>
      <w:r w:rsidR="00033381">
        <w:t xml:space="preserve"> de Blumenau estará representando o colegiado da AMMVI. </w:t>
      </w:r>
    </w:p>
    <w:p w:rsidR="00B532A9" w:rsidRPr="00C56491" w:rsidRDefault="00B532A9" w:rsidP="00C56491">
      <w:pPr>
        <w:pStyle w:val="PargrafodaLista"/>
        <w:numPr>
          <w:ilvl w:val="0"/>
          <w:numId w:val="37"/>
        </w:numPr>
        <w:jc w:val="both"/>
      </w:pPr>
      <w:r w:rsidRPr="00033381">
        <w:rPr>
          <w:b/>
          <w:i/>
        </w:rPr>
        <w:t>Capacitação da Média Complexidade</w:t>
      </w:r>
      <w:r w:rsidRPr="00C56491">
        <w:rPr>
          <w:b/>
        </w:rPr>
        <w:t xml:space="preserve"> –</w:t>
      </w:r>
      <w:r w:rsidRPr="00C56491">
        <w:t xml:space="preserve"> Fica</w:t>
      </w:r>
      <w:r w:rsidR="000E684E">
        <w:t>rá</w:t>
      </w:r>
      <w:r w:rsidRPr="00C56491">
        <w:t xml:space="preserve"> para </w:t>
      </w:r>
      <w:r w:rsidR="000E684E">
        <w:t>o próximo ano (</w:t>
      </w:r>
      <w:r w:rsidRPr="00C56491">
        <w:t>2019</w:t>
      </w:r>
      <w:r w:rsidR="000E684E">
        <w:t>)</w:t>
      </w:r>
      <w:r w:rsidRPr="00C56491">
        <w:t xml:space="preserve">; </w:t>
      </w:r>
      <w:proofErr w:type="gramStart"/>
    </w:p>
    <w:p w:rsidR="00B532A9" w:rsidRPr="00C56491" w:rsidRDefault="00B532A9" w:rsidP="00C56491">
      <w:pPr>
        <w:pStyle w:val="PargrafodaLista"/>
        <w:numPr>
          <w:ilvl w:val="0"/>
          <w:numId w:val="37"/>
        </w:numPr>
        <w:jc w:val="both"/>
      </w:pPr>
      <w:proofErr w:type="gramEnd"/>
      <w:r w:rsidRPr="00033381">
        <w:rPr>
          <w:b/>
          <w:i/>
        </w:rPr>
        <w:t>Roda de Conversa do Idoso</w:t>
      </w:r>
      <w:r w:rsidRPr="00C56491">
        <w:t xml:space="preserve">- </w:t>
      </w:r>
      <w:r w:rsidR="000E684E">
        <w:t xml:space="preserve">será realizada em </w:t>
      </w:r>
      <w:r w:rsidRPr="00C56491">
        <w:t>06/11/2018;</w:t>
      </w:r>
    </w:p>
    <w:p w:rsidR="00B532A9" w:rsidRDefault="00B532A9" w:rsidP="00C56491">
      <w:pPr>
        <w:pStyle w:val="PargrafodaLista"/>
        <w:numPr>
          <w:ilvl w:val="0"/>
          <w:numId w:val="37"/>
        </w:numPr>
        <w:jc w:val="both"/>
      </w:pPr>
      <w:r w:rsidRPr="00033381">
        <w:rPr>
          <w:b/>
          <w:i/>
        </w:rPr>
        <w:t xml:space="preserve">Reunião do </w:t>
      </w:r>
      <w:r w:rsidR="001B728F" w:rsidRPr="00033381">
        <w:rPr>
          <w:b/>
          <w:i/>
        </w:rPr>
        <w:t xml:space="preserve">Colegiado Estadual de Assistência Social - </w:t>
      </w:r>
      <w:r w:rsidRPr="00033381">
        <w:rPr>
          <w:b/>
          <w:i/>
        </w:rPr>
        <w:t>COAS</w:t>
      </w:r>
      <w:r w:rsidRPr="00C56491">
        <w:rPr>
          <w:b/>
        </w:rPr>
        <w:t xml:space="preserve"> </w:t>
      </w:r>
      <w:r w:rsidRPr="00C56491">
        <w:t>- mês de novembro ainda não tem data</w:t>
      </w:r>
      <w:r w:rsidR="00A14690" w:rsidRPr="00C56491">
        <w:t>, porém será no município de Florianópolis</w:t>
      </w:r>
      <w:r w:rsidR="001B728F">
        <w:t xml:space="preserve">. Terá como pauta: REURB e Lar Legal (com socialização de experiências); Apresentação e levantamento da Alta Complexidade; </w:t>
      </w:r>
      <w:r w:rsidR="000E684E">
        <w:t>Avaliação das Rodas de Conversa sobre a Polít</w:t>
      </w:r>
      <w:r w:rsidR="000E684E">
        <w:t xml:space="preserve">ica de Atendimento ao Idoso; </w:t>
      </w:r>
      <w:r w:rsidR="000E684E">
        <w:t>Apadrinhamento afetivo – Apres</w:t>
      </w:r>
      <w:r w:rsidR="000E684E">
        <w:t>entação pelo Ministério Público.</w:t>
      </w:r>
    </w:p>
    <w:p w:rsidR="00B532A9" w:rsidRPr="00B160D8" w:rsidRDefault="00B532A9" w:rsidP="00C56491">
      <w:pPr>
        <w:pStyle w:val="PargrafodaLista"/>
        <w:numPr>
          <w:ilvl w:val="0"/>
          <w:numId w:val="37"/>
        </w:numPr>
        <w:jc w:val="both"/>
      </w:pPr>
      <w:r w:rsidRPr="00033381">
        <w:rPr>
          <w:b/>
          <w:i/>
        </w:rPr>
        <w:t>Seminário do Sistema de Garantias</w:t>
      </w:r>
      <w:r w:rsidRPr="00C56491">
        <w:rPr>
          <w:b/>
        </w:rPr>
        <w:t xml:space="preserve"> </w:t>
      </w:r>
      <w:r w:rsidRPr="00C56491">
        <w:t xml:space="preserve">– </w:t>
      </w:r>
      <w:r w:rsidR="00B160D8" w:rsidRPr="00B160D8">
        <w:t>Organizado pela FECAM (F</w:t>
      </w:r>
      <w:r w:rsidR="00B160D8" w:rsidRPr="00B160D8">
        <w:rPr>
          <w:rStyle w:val="Forte"/>
          <w:b w:val="0"/>
          <w:shd w:val="clear" w:color="auto" w:fill="FFFFFF"/>
        </w:rPr>
        <w:t>ederação Catarinense dos Municípios</w:t>
      </w:r>
      <w:r w:rsidR="00B160D8" w:rsidRPr="00B160D8">
        <w:rPr>
          <w:rStyle w:val="Forte"/>
          <w:b w:val="0"/>
          <w:shd w:val="clear" w:color="auto" w:fill="FFFFFF"/>
        </w:rPr>
        <w:t>)</w:t>
      </w:r>
      <w:r w:rsidR="00B160D8" w:rsidRPr="00B160D8">
        <w:rPr>
          <w:rStyle w:val="Forte"/>
          <w:shd w:val="clear" w:color="auto" w:fill="FFFFFF"/>
        </w:rPr>
        <w:t xml:space="preserve"> </w:t>
      </w:r>
      <w:r w:rsidR="00B160D8" w:rsidRPr="00B160D8">
        <w:rPr>
          <w:rStyle w:val="Forte"/>
          <w:b w:val="0"/>
          <w:shd w:val="clear" w:color="auto" w:fill="FFFFFF"/>
        </w:rPr>
        <w:t>e com parceria da EGEM (</w:t>
      </w:r>
      <w:r w:rsidR="00B160D8" w:rsidRPr="00B160D8">
        <w:rPr>
          <w:rStyle w:val="Forte"/>
          <w:b w:val="0"/>
          <w:shd w:val="clear" w:color="auto" w:fill="FFFFFF"/>
        </w:rPr>
        <w:t>Escola de Gestão Pública Municipal</w:t>
      </w:r>
      <w:r w:rsidR="00B160D8" w:rsidRPr="00B160D8">
        <w:rPr>
          <w:rStyle w:val="Forte"/>
          <w:b w:val="0"/>
          <w:shd w:val="clear" w:color="auto" w:fill="FFFFFF"/>
        </w:rPr>
        <w:t>)</w:t>
      </w:r>
      <w:r w:rsidR="00B160D8" w:rsidRPr="00B160D8">
        <w:rPr>
          <w:rStyle w:val="Forte"/>
          <w:shd w:val="clear" w:color="auto" w:fill="FFFFFF"/>
        </w:rPr>
        <w:t xml:space="preserve"> </w:t>
      </w:r>
      <w:r w:rsidR="00B160D8" w:rsidRPr="00B160D8">
        <w:t>acontecerá e</w:t>
      </w:r>
      <w:r w:rsidRPr="00B160D8">
        <w:t xml:space="preserve">m Porto Belo nos dias 7 e 8/11/2018. </w:t>
      </w:r>
    </w:p>
    <w:p w:rsidR="000C6B6C" w:rsidRPr="00033381" w:rsidRDefault="00F343E7" w:rsidP="00C56491">
      <w:pPr>
        <w:pStyle w:val="PargrafodaLista"/>
        <w:numPr>
          <w:ilvl w:val="0"/>
          <w:numId w:val="37"/>
        </w:numPr>
        <w:jc w:val="both"/>
        <w:rPr>
          <w:b/>
          <w:i/>
        </w:rPr>
      </w:pPr>
      <w:r w:rsidRPr="00B160D8">
        <w:rPr>
          <w:b/>
          <w:i/>
        </w:rPr>
        <w:t>Reunião com o colegiado de Procuradores</w:t>
      </w:r>
      <w:r w:rsidR="00033381" w:rsidRPr="00B160D8">
        <w:t xml:space="preserve"> – aconteceu em </w:t>
      </w:r>
      <w:r w:rsidR="00033381">
        <w:t xml:space="preserve">02/10/2018 na sede da </w:t>
      </w:r>
      <w:proofErr w:type="spellStart"/>
      <w:r w:rsidR="00033381">
        <w:t>Ammvi</w:t>
      </w:r>
      <w:proofErr w:type="spellEnd"/>
      <w:r w:rsidR="00033381">
        <w:t>.</w:t>
      </w:r>
      <w:r w:rsidR="00D2406B">
        <w:t xml:space="preserve"> </w:t>
      </w:r>
      <w:r w:rsidR="00A8658D">
        <w:t xml:space="preserve">Em relação </w:t>
      </w:r>
      <w:proofErr w:type="gramStart"/>
      <w:r w:rsidR="00A8658D">
        <w:t>a</w:t>
      </w:r>
      <w:proofErr w:type="gramEnd"/>
      <w:r w:rsidR="00A8658D">
        <w:t xml:space="preserve"> atualização da legislação do SUAS os procuradores solicitaram que seja encaminhada a demanda formalmente a eles, não sendo necessário contratar consultoria para este fim. </w:t>
      </w:r>
    </w:p>
    <w:p w:rsidR="001B728F" w:rsidRPr="00033381" w:rsidRDefault="00033381" w:rsidP="00C56491">
      <w:pPr>
        <w:pStyle w:val="PargrafodaLista"/>
        <w:numPr>
          <w:ilvl w:val="0"/>
          <w:numId w:val="37"/>
        </w:numPr>
        <w:jc w:val="both"/>
        <w:rPr>
          <w:b/>
          <w:i/>
        </w:rPr>
      </w:pPr>
      <w:r>
        <w:rPr>
          <w:b/>
          <w:i/>
        </w:rPr>
        <w:t>Reunião do COEGEMAS Estadual e CIB</w:t>
      </w:r>
      <w:r>
        <w:t xml:space="preserve"> – Em 09/11</w:t>
      </w:r>
      <w:r w:rsidR="00A8658D">
        <w:t xml:space="preserve"> em Blumenau,</w:t>
      </w:r>
      <w:r>
        <w:t xml:space="preserve"> na sede da AMMVI.</w:t>
      </w:r>
    </w:p>
    <w:p w:rsidR="00377F49" w:rsidRPr="00C56491" w:rsidRDefault="00377F49" w:rsidP="00C5649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210CC" w:rsidRPr="00C56491" w:rsidRDefault="000C6B6C" w:rsidP="00C56491">
      <w:pPr>
        <w:jc w:val="both"/>
        <w:rPr>
          <w:u w:val="single"/>
        </w:rPr>
      </w:pPr>
      <w:r w:rsidRPr="00C56491">
        <w:t xml:space="preserve">5 </w:t>
      </w:r>
      <w:r w:rsidRPr="00C56491">
        <w:rPr>
          <w:u w:val="single"/>
        </w:rPr>
        <w:t>-</w:t>
      </w:r>
      <w:proofErr w:type="gramStart"/>
      <w:r w:rsidR="00BE2DA5" w:rsidRPr="00C56491">
        <w:rPr>
          <w:u w:val="single"/>
        </w:rPr>
        <w:t xml:space="preserve"> </w:t>
      </w:r>
      <w:r w:rsidR="00F90CE7" w:rsidRPr="00C56491">
        <w:rPr>
          <w:u w:val="single"/>
        </w:rPr>
        <w:t xml:space="preserve"> </w:t>
      </w:r>
      <w:proofErr w:type="gramEnd"/>
      <w:r w:rsidR="001210CC" w:rsidRPr="00C56491">
        <w:rPr>
          <w:u w:val="single"/>
        </w:rPr>
        <w:t xml:space="preserve">Assuntos Gerais </w:t>
      </w:r>
    </w:p>
    <w:p w:rsidR="00A14DF8" w:rsidRDefault="00B160D8" w:rsidP="00C56491">
      <w:pPr>
        <w:jc w:val="both"/>
      </w:pPr>
      <w:r>
        <w:rPr>
          <w:b/>
        </w:rPr>
        <w:t xml:space="preserve">- </w:t>
      </w:r>
      <w:r w:rsidR="00A14DF8" w:rsidRPr="00C56491">
        <w:rPr>
          <w:b/>
        </w:rPr>
        <w:t xml:space="preserve">Reunião do Colegiado de Gestores da Assistência Social da AMMVI do mês de novembro </w:t>
      </w:r>
      <w:r w:rsidR="00A14DF8" w:rsidRPr="00C56491">
        <w:t xml:space="preserve">– O grupo presente discutiu a respeito da importância de todos os gestores participação da reunião do COEGEMAS e da CIB no dia 09/11/2018, ainda mais por ser na sede da AMMVI. Foi acordado que não terá uma reunião especifica do Colegiado no mês de novembro, considerando a suma importância da participação dos gestores e técnicos no dia 09/11, tratando-se também das demandas deste colegiado. </w:t>
      </w:r>
    </w:p>
    <w:p w:rsidR="003C78CF" w:rsidRDefault="00B160D8" w:rsidP="00C56491">
      <w:pPr>
        <w:jc w:val="both"/>
      </w:pPr>
      <w:r>
        <w:rPr>
          <w:b/>
        </w:rPr>
        <w:t xml:space="preserve">- </w:t>
      </w:r>
      <w:r w:rsidR="003C78CF">
        <w:rPr>
          <w:b/>
        </w:rPr>
        <w:t>Avaliação da Capacitação de SCFV com André Viana</w:t>
      </w:r>
      <w:r w:rsidR="003C78CF">
        <w:t xml:space="preserve"> – Maria Eunice, Sandra Beatriz e Vanessa Fava relataram que consideram um momento rico, que a proposta de instigar a reflexão foi atingida e que o encontro foi muito positivo. O André Viana conseguiu fazer a relação do SCFV com o PAIF, porém o colegiado demanda ainda uma capacitação especifica sobre o PAIF. Maria Eunice informou que o município de Blumenau tem 12 unidades conveniadas para o desenvolvimento do SCFV. Pactuaram 580 metas, porém atualmente atendem cerca de 630 pessoas (crianças, adolescentes, adultos e idosos). </w:t>
      </w:r>
    </w:p>
    <w:p w:rsidR="003C78CF" w:rsidRPr="003C78CF" w:rsidRDefault="00B160D8" w:rsidP="00C56491">
      <w:pPr>
        <w:jc w:val="both"/>
      </w:pPr>
      <w:r>
        <w:rPr>
          <w:b/>
        </w:rPr>
        <w:t xml:space="preserve">- </w:t>
      </w:r>
      <w:bookmarkStart w:id="0" w:name="_GoBack"/>
      <w:bookmarkEnd w:id="0"/>
      <w:r w:rsidR="003C78CF">
        <w:rPr>
          <w:b/>
        </w:rPr>
        <w:t xml:space="preserve">Documentos para o </w:t>
      </w:r>
      <w:proofErr w:type="spellStart"/>
      <w:r w:rsidR="003C78CF">
        <w:rPr>
          <w:b/>
        </w:rPr>
        <w:t>cofinanciamento</w:t>
      </w:r>
      <w:proofErr w:type="spellEnd"/>
      <w:r w:rsidR="003C78CF">
        <w:rPr>
          <w:b/>
        </w:rPr>
        <w:t xml:space="preserve"> – </w:t>
      </w:r>
      <w:r w:rsidR="003C78CF" w:rsidRPr="003C78CF">
        <w:t>Maria Eunice</w:t>
      </w:r>
      <w:r w:rsidR="003C78CF">
        <w:t xml:space="preserve"> questionou ao grupo se todos conseguiram encaminhar os documentos necessários para o </w:t>
      </w:r>
      <w:proofErr w:type="spellStart"/>
      <w:r w:rsidR="003C78CF">
        <w:t>cofinaciamento</w:t>
      </w:r>
      <w:proofErr w:type="spellEnd"/>
      <w:r w:rsidR="003C78CF">
        <w:t xml:space="preserve"> estadual. </w:t>
      </w:r>
      <w:r w:rsidR="00970B7C">
        <w:t>Ninguém dos presentes se manifestou contrário.</w:t>
      </w:r>
    </w:p>
    <w:p w:rsidR="00033381" w:rsidRPr="00C56491" w:rsidRDefault="00033381" w:rsidP="00C56491">
      <w:pPr>
        <w:jc w:val="both"/>
      </w:pPr>
    </w:p>
    <w:p w:rsidR="00C56491" w:rsidRPr="00033381" w:rsidRDefault="00C56491" w:rsidP="00C56491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33381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03338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proofErr w:type="gramStart"/>
      <w:r w:rsidRPr="00033381">
        <w:rPr>
          <w:rFonts w:ascii="Times New Roman" w:hAnsi="Times New Roman" w:cs="Times New Roman"/>
          <w:color w:val="auto"/>
          <w:sz w:val="24"/>
          <w:szCs w:val="24"/>
          <w:u w:val="single"/>
        </w:rPr>
        <w:t>–Encaminhamentos</w:t>
      </w:r>
      <w:proofErr w:type="gramEnd"/>
      <w:r w:rsidRPr="0003338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a serem realizados:</w:t>
      </w:r>
    </w:p>
    <w:p w:rsidR="00C56491" w:rsidRPr="00C56491" w:rsidRDefault="00C56491" w:rsidP="00C56491">
      <w:pPr>
        <w:jc w:val="both"/>
      </w:pPr>
      <w:r w:rsidRPr="00C56491">
        <w:rPr>
          <w:b/>
          <w:i/>
        </w:rPr>
        <w:t>Consultoria para as atualizações das Leis</w:t>
      </w:r>
      <w:r w:rsidRPr="00C56491">
        <w:rPr>
          <w:b/>
        </w:rPr>
        <w:t xml:space="preserve"> </w:t>
      </w:r>
      <w:r w:rsidRPr="00C56491">
        <w:rPr>
          <w:b/>
          <w:i/>
        </w:rPr>
        <w:t>municipais</w:t>
      </w:r>
      <w:r w:rsidRPr="00C56491">
        <w:rPr>
          <w:b/>
        </w:rPr>
        <w:t xml:space="preserve"> – </w:t>
      </w:r>
      <w:r w:rsidRPr="00C56491">
        <w:t xml:space="preserve">Fazer o levantamento de quais municípios </w:t>
      </w:r>
      <w:proofErr w:type="gramStart"/>
      <w:r w:rsidRPr="00C56491">
        <w:t>demandam</w:t>
      </w:r>
      <w:proofErr w:type="gramEnd"/>
      <w:r w:rsidRPr="00C56491">
        <w:t xml:space="preserve"> a consultoria. Enviar ofícios aos municípios para formalizar o levantamento de demanda. </w:t>
      </w:r>
    </w:p>
    <w:p w:rsidR="00C56491" w:rsidRPr="00C56491" w:rsidRDefault="00C56491" w:rsidP="00C56491">
      <w:pPr>
        <w:jc w:val="both"/>
      </w:pPr>
      <w:r w:rsidRPr="00C56491">
        <w:rPr>
          <w:b/>
          <w:i/>
        </w:rPr>
        <w:t>Capacitação para a implantação do Serviço de Família Acolhedora</w:t>
      </w:r>
      <w:r w:rsidRPr="00C56491">
        <w:rPr>
          <w:b/>
        </w:rPr>
        <w:t xml:space="preserve"> – </w:t>
      </w:r>
      <w:r w:rsidRPr="00C56491">
        <w:t xml:space="preserve">Verificar quais municípios tem interesse, sugestão de data e de mediador para a capacitação. </w:t>
      </w:r>
    </w:p>
    <w:p w:rsidR="00C56491" w:rsidRPr="00C56491" w:rsidRDefault="00C56491" w:rsidP="00C56491">
      <w:pPr>
        <w:jc w:val="both"/>
      </w:pPr>
      <w:r w:rsidRPr="00C56491">
        <w:rPr>
          <w:b/>
          <w:i/>
        </w:rPr>
        <w:t>Conferência Municipal do Idoso</w:t>
      </w:r>
      <w:r w:rsidRPr="00C56491">
        <w:t xml:space="preserve"> – Verificar quais munícipios </w:t>
      </w:r>
      <w:proofErr w:type="gramStart"/>
      <w:r w:rsidRPr="00C56491">
        <w:t>demandam</w:t>
      </w:r>
      <w:proofErr w:type="gramEnd"/>
      <w:r w:rsidRPr="00C56491">
        <w:t xml:space="preserve"> que a AMMVI contrate uma palestrante para a palestra magna.</w:t>
      </w:r>
      <w:r w:rsidR="00A8658D">
        <w:t xml:space="preserve"> As Conferências deverão ser municipais e não regionais. </w:t>
      </w:r>
    </w:p>
    <w:p w:rsidR="00C56491" w:rsidRPr="00C56491" w:rsidRDefault="00C56491" w:rsidP="00C56491">
      <w:pPr>
        <w:jc w:val="both"/>
      </w:pPr>
      <w:r w:rsidRPr="00C56491">
        <w:rPr>
          <w:b/>
          <w:i/>
        </w:rPr>
        <w:t>Alta Complexidade</w:t>
      </w:r>
      <w:r w:rsidRPr="00C56491">
        <w:rPr>
          <w:b/>
        </w:rPr>
        <w:t xml:space="preserve"> – </w:t>
      </w:r>
      <w:r w:rsidRPr="00C56491">
        <w:t>Encaminhar formulário aos munícipios para o preenchimento.</w:t>
      </w:r>
    </w:p>
    <w:p w:rsidR="00BB609C" w:rsidRPr="00C56491" w:rsidRDefault="00BB609C" w:rsidP="00C56491">
      <w:pPr>
        <w:jc w:val="both"/>
      </w:pPr>
    </w:p>
    <w:sectPr w:rsidR="00BB609C" w:rsidRPr="00C56491" w:rsidSect="00493C60">
      <w:headerReference w:type="default" r:id="rId9"/>
      <w:footerReference w:type="default" r:id="rId10"/>
      <w:pgSz w:w="11906" w:h="16838"/>
      <w:pgMar w:top="2092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6F" w:rsidRDefault="0088706F">
      <w:r>
        <w:separator/>
      </w:r>
    </w:p>
  </w:endnote>
  <w:endnote w:type="continuationSeparator" w:id="0">
    <w:p w:rsidR="0088706F" w:rsidRDefault="0088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74" w:rsidRDefault="00825A74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8F7C43" wp14:editId="7C9EFA71">
          <wp:simplePos x="0" y="0"/>
          <wp:positionH relativeFrom="column">
            <wp:posOffset>-730723</wp:posOffset>
          </wp:positionH>
          <wp:positionV relativeFrom="paragraph">
            <wp:posOffset>-239064</wp:posOffset>
          </wp:positionV>
          <wp:extent cx="7608103" cy="8673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4_Word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8103" cy="867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6F" w:rsidRDefault="0088706F">
      <w:r>
        <w:separator/>
      </w:r>
    </w:p>
  </w:footnote>
  <w:footnote w:type="continuationSeparator" w:id="0">
    <w:p w:rsidR="0088706F" w:rsidRDefault="00887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74" w:rsidRPr="009079C9" w:rsidRDefault="009079C9" w:rsidP="009079C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A5C4A8" wp14:editId="54763300">
          <wp:simplePos x="0" y="0"/>
          <wp:positionH relativeFrom="column">
            <wp:posOffset>-730236</wp:posOffset>
          </wp:positionH>
          <wp:positionV relativeFrom="paragraph">
            <wp:posOffset>-567159</wp:posOffset>
          </wp:positionV>
          <wp:extent cx="7681400" cy="1637414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m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1400" cy="16374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A40"/>
    <w:multiLevelType w:val="hybridMultilevel"/>
    <w:tmpl w:val="178A473A"/>
    <w:lvl w:ilvl="0" w:tplc="04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2981"/>
    <w:multiLevelType w:val="hybridMultilevel"/>
    <w:tmpl w:val="ED9C4310"/>
    <w:lvl w:ilvl="0" w:tplc="E79CC8B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74B28"/>
    <w:multiLevelType w:val="hybridMultilevel"/>
    <w:tmpl w:val="F60CE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92B32"/>
    <w:multiLevelType w:val="hybridMultilevel"/>
    <w:tmpl w:val="9104ABD0"/>
    <w:lvl w:ilvl="0" w:tplc="B450D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62A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6F0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CA9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7A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829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324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EA6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62C8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C7460"/>
    <w:multiLevelType w:val="hybridMultilevel"/>
    <w:tmpl w:val="95B6CA94"/>
    <w:lvl w:ilvl="0" w:tplc="23003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B3A99"/>
    <w:multiLevelType w:val="hybridMultilevel"/>
    <w:tmpl w:val="782A4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B1406"/>
    <w:multiLevelType w:val="hybridMultilevel"/>
    <w:tmpl w:val="D076F2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D5F2E"/>
    <w:multiLevelType w:val="hybridMultilevel"/>
    <w:tmpl w:val="D46CBCF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27292"/>
    <w:multiLevelType w:val="hybridMultilevel"/>
    <w:tmpl w:val="BC463D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53AD9"/>
    <w:multiLevelType w:val="hybridMultilevel"/>
    <w:tmpl w:val="9322F3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57DF1"/>
    <w:multiLevelType w:val="hybridMultilevel"/>
    <w:tmpl w:val="BC463D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A7D8D"/>
    <w:multiLevelType w:val="hybridMultilevel"/>
    <w:tmpl w:val="1D58F8A4"/>
    <w:lvl w:ilvl="0" w:tplc="AA24A9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D20E3"/>
    <w:multiLevelType w:val="hybridMultilevel"/>
    <w:tmpl w:val="399EE660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2C20B54"/>
    <w:multiLevelType w:val="hybridMultilevel"/>
    <w:tmpl w:val="9522DF40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3421E"/>
    <w:multiLevelType w:val="hybridMultilevel"/>
    <w:tmpl w:val="199CE286"/>
    <w:lvl w:ilvl="0" w:tplc="E24632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26330D"/>
    <w:multiLevelType w:val="hybridMultilevel"/>
    <w:tmpl w:val="48D0B0B4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2060B"/>
    <w:multiLevelType w:val="hybridMultilevel"/>
    <w:tmpl w:val="B6623FAE"/>
    <w:lvl w:ilvl="0" w:tplc="5B1CCD32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08A227B"/>
    <w:multiLevelType w:val="hybridMultilevel"/>
    <w:tmpl w:val="1F78A1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037A18"/>
    <w:multiLevelType w:val="hybridMultilevel"/>
    <w:tmpl w:val="E42643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A490C"/>
    <w:multiLevelType w:val="hybridMultilevel"/>
    <w:tmpl w:val="BC463D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A6450"/>
    <w:multiLevelType w:val="hybridMultilevel"/>
    <w:tmpl w:val="BC463D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24AFF"/>
    <w:multiLevelType w:val="hybridMultilevel"/>
    <w:tmpl w:val="923A5AA2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66C57"/>
    <w:multiLevelType w:val="hybridMultilevel"/>
    <w:tmpl w:val="2C785EC0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89110D"/>
    <w:multiLevelType w:val="hybridMultilevel"/>
    <w:tmpl w:val="8FCE4D7A"/>
    <w:lvl w:ilvl="0" w:tplc="186E9A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31032"/>
    <w:multiLevelType w:val="hybridMultilevel"/>
    <w:tmpl w:val="D61C9E56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EE37A5"/>
    <w:multiLevelType w:val="hybridMultilevel"/>
    <w:tmpl w:val="22AC8C70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6075F"/>
    <w:multiLevelType w:val="hybridMultilevel"/>
    <w:tmpl w:val="BC463D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F37DB"/>
    <w:multiLevelType w:val="hybridMultilevel"/>
    <w:tmpl w:val="F0F0C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8A4A38"/>
    <w:multiLevelType w:val="hybridMultilevel"/>
    <w:tmpl w:val="FDDA6080"/>
    <w:lvl w:ilvl="0" w:tplc="77D6D98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E72CBD"/>
    <w:multiLevelType w:val="hybridMultilevel"/>
    <w:tmpl w:val="BB32022E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F22A45"/>
    <w:multiLevelType w:val="hybridMultilevel"/>
    <w:tmpl w:val="D3840F1E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8033CC"/>
    <w:multiLevelType w:val="hybridMultilevel"/>
    <w:tmpl w:val="5BB45F40"/>
    <w:lvl w:ilvl="0" w:tplc="86E2ED6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0C29DE"/>
    <w:multiLevelType w:val="hybridMultilevel"/>
    <w:tmpl w:val="243EBE26"/>
    <w:lvl w:ilvl="0" w:tplc="48E84136">
      <w:start w:val="1"/>
      <w:numFmt w:val="bullet"/>
      <w:lvlText w:val=""/>
      <w:lvlJc w:val="left"/>
      <w:pPr>
        <w:ind w:left="502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6F9A4731"/>
    <w:multiLevelType w:val="hybridMultilevel"/>
    <w:tmpl w:val="D654E88A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846797"/>
    <w:multiLevelType w:val="hybridMultilevel"/>
    <w:tmpl w:val="CF0812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BB03AB"/>
    <w:multiLevelType w:val="hybridMultilevel"/>
    <w:tmpl w:val="E9E486EE"/>
    <w:lvl w:ilvl="0" w:tplc="0694A7DA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FF32BE"/>
    <w:multiLevelType w:val="hybridMultilevel"/>
    <w:tmpl w:val="3AF2E262"/>
    <w:lvl w:ilvl="0" w:tplc="F88E0DC2">
      <w:numFmt w:val="bullet"/>
      <w:lvlText w:val="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75F60"/>
    <w:multiLevelType w:val="hybridMultilevel"/>
    <w:tmpl w:val="7692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37"/>
  </w:num>
  <w:num w:numId="4">
    <w:abstractNumId w:val="27"/>
  </w:num>
  <w:num w:numId="5">
    <w:abstractNumId w:val="5"/>
  </w:num>
  <w:num w:numId="6">
    <w:abstractNumId w:val="9"/>
  </w:num>
  <w:num w:numId="7">
    <w:abstractNumId w:val="2"/>
  </w:num>
  <w:num w:numId="8">
    <w:abstractNumId w:val="2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14"/>
  </w:num>
  <w:num w:numId="14">
    <w:abstractNumId w:val="35"/>
  </w:num>
  <w:num w:numId="15">
    <w:abstractNumId w:val="0"/>
  </w:num>
  <w:num w:numId="16">
    <w:abstractNumId w:val="7"/>
  </w:num>
  <w:num w:numId="17">
    <w:abstractNumId w:val="11"/>
  </w:num>
  <w:num w:numId="18">
    <w:abstractNumId w:val="17"/>
  </w:num>
  <w:num w:numId="19">
    <w:abstractNumId w:val="22"/>
  </w:num>
  <w:num w:numId="20">
    <w:abstractNumId w:val="15"/>
  </w:num>
  <w:num w:numId="21">
    <w:abstractNumId w:val="30"/>
  </w:num>
  <w:num w:numId="22">
    <w:abstractNumId w:val="25"/>
  </w:num>
  <w:num w:numId="23">
    <w:abstractNumId w:val="13"/>
  </w:num>
  <w:num w:numId="24">
    <w:abstractNumId w:val="33"/>
  </w:num>
  <w:num w:numId="25">
    <w:abstractNumId w:val="21"/>
  </w:num>
  <w:num w:numId="26">
    <w:abstractNumId w:val="24"/>
  </w:num>
  <w:num w:numId="27">
    <w:abstractNumId w:val="36"/>
  </w:num>
  <w:num w:numId="28">
    <w:abstractNumId w:val="31"/>
  </w:num>
  <w:num w:numId="29">
    <w:abstractNumId w:val="32"/>
  </w:num>
  <w:num w:numId="30">
    <w:abstractNumId w:val="29"/>
  </w:num>
  <w:num w:numId="31">
    <w:abstractNumId w:val="19"/>
  </w:num>
  <w:num w:numId="32">
    <w:abstractNumId w:val="8"/>
  </w:num>
  <w:num w:numId="33">
    <w:abstractNumId w:val="20"/>
  </w:num>
  <w:num w:numId="34">
    <w:abstractNumId w:val="10"/>
  </w:num>
  <w:num w:numId="35">
    <w:abstractNumId w:val="26"/>
  </w:num>
  <w:num w:numId="36">
    <w:abstractNumId w:val="18"/>
  </w:num>
  <w:num w:numId="37">
    <w:abstractNumId w:val="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89"/>
    <w:rsid w:val="000006F6"/>
    <w:rsid w:val="00002505"/>
    <w:rsid w:val="00004570"/>
    <w:rsid w:val="00006311"/>
    <w:rsid w:val="000113F3"/>
    <w:rsid w:val="00012FC0"/>
    <w:rsid w:val="00014C64"/>
    <w:rsid w:val="00016990"/>
    <w:rsid w:val="00016E61"/>
    <w:rsid w:val="000172E7"/>
    <w:rsid w:val="00017D34"/>
    <w:rsid w:val="00020243"/>
    <w:rsid w:val="00027078"/>
    <w:rsid w:val="00030DD2"/>
    <w:rsid w:val="000319ED"/>
    <w:rsid w:val="00032E47"/>
    <w:rsid w:val="00032E95"/>
    <w:rsid w:val="00033381"/>
    <w:rsid w:val="00033829"/>
    <w:rsid w:val="00034448"/>
    <w:rsid w:val="00036A15"/>
    <w:rsid w:val="000413D6"/>
    <w:rsid w:val="000435BB"/>
    <w:rsid w:val="000443B6"/>
    <w:rsid w:val="00045360"/>
    <w:rsid w:val="00046F0F"/>
    <w:rsid w:val="00051670"/>
    <w:rsid w:val="000523D7"/>
    <w:rsid w:val="000531B0"/>
    <w:rsid w:val="00053608"/>
    <w:rsid w:val="0005595F"/>
    <w:rsid w:val="00056323"/>
    <w:rsid w:val="000601A7"/>
    <w:rsid w:val="00060A2C"/>
    <w:rsid w:val="000615D7"/>
    <w:rsid w:val="00061B09"/>
    <w:rsid w:val="00063527"/>
    <w:rsid w:val="00064F6C"/>
    <w:rsid w:val="0007284D"/>
    <w:rsid w:val="00073812"/>
    <w:rsid w:val="0007454D"/>
    <w:rsid w:val="00074955"/>
    <w:rsid w:val="0007654D"/>
    <w:rsid w:val="00077083"/>
    <w:rsid w:val="00083740"/>
    <w:rsid w:val="00090090"/>
    <w:rsid w:val="00090F0D"/>
    <w:rsid w:val="00090F8C"/>
    <w:rsid w:val="00092C41"/>
    <w:rsid w:val="000941D7"/>
    <w:rsid w:val="00094DD2"/>
    <w:rsid w:val="000A3B93"/>
    <w:rsid w:val="000A6CDB"/>
    <w:rsid w:val="000B230D"/>
    <w:rsid w:val="000B2D1A"/>
    <w:rsid w:val="000B5C8A"/>
    <w:rsid w:val="000B7387"/>
    <w:rsid w:val="000C0012"/>
    <w:rsid w:val="000C0FD4"/>
    <w:rsid w:val="000C16EB"/>
    <w:rsid w:val="000C54A3"/>
    <w:rsid w:val="000C6B6C"/>
    <w:rsid w:val="000D0CF2"/>
    <w:rsid w:val="000D37BC"/>
    <w:rsid w:val="000D5F65"/>
    <w:rsid w:val="000E0AD9"/>
    <w:rsid w:val="000E21D1"/>
    <w:rsid w:val="000E22F7"/>
    <w:rsid w:val="000E684E"/>
    <w:rsid w:val="000F0104"/>
    <w:rsid w:val="000F063C"/>
    <w:rsid w:val="000F7B1A"/>
    <w:rsid w:val="0010017F"/>
    <w:rsid w:val="0010197F"/>
    <w:rsid w:val="001054B9"/>
    <w:rsid w:val="00111CDC"/>
    <w:rsid w:val="001131C9"/>
    <w:rsid w:val="001135F2"/>
    <w:rsid w:val="00116AB8"/>
    <w:rsid w:val="00120040"/>
    <w:rsid w:val="001210CC"/>
    <w:rsid w:val="00121B56"/>
    <w:rsid w:val="00122E8E"/>
    <w:rsid w:val="001243F6"/>
    <w:rsid w:val="00126209"/>
    <w:rsid w:val="00126CE6"/>
    <w:rsid w:val="00127417"/>
    <w:rsid w:val="001300F2"/>
    <w:rsid w:val="00134717"/>
    <w:rsid w:val="0014179C"/>
    <w:rsid w:val="00142AB3"/>
    <w:rsid w:val="00143C2B"/>
    <w:rsid w:val="00144007"/>
    <w:rsid w:val="00144AEA"/>
    <w:rsid w:val="00145F7E"/>
    <w:rsid w:val="0015294B"/>
    <w:rsid w:val="00152DD4"/>
    <w:rsid w:val="00153FE5"/>
    <w:rsid w:val="00154C88"/>
    <w:rsid w:val="00160146"/>
    <w:rsid w:val="00161616"/>
    <w:rsid w:val="0016311C"/>
    <w:rsid w:val="00165151"/>
    <w:rsid w:val="00166900"/>
    <w:rsid w:val="00166DEE"/>
    <w:rsid w:val="001705EE"/>
    <w:rsid w:val="001716B5"/>
    <w:rsid w:val="0017395D"/>
    <w:rsid w:val="00173E11"/>
    <w:rsid w:val="00177B36"/>
    <w:rsid w:val="00177F31"/>
    <w:rsid w:val="00180032"/>
    <w:rsid w:val="00184E4B"/>
    <w:rsid w:val="00184F91"/>
    <w:rsid w:val="00187DA5"/>
    <w:rsid w:val="00192613"/>
    <w:rsid w:val="00194EC6"/>
    <w:rsid w:val="001A2F71"/>
    <w:rsid w:val="001A4488"/>
    <w:rsid w:val="001A65AC"/>
    <w:rsid w:val="001B157E"/>
    <w:rsid w:val="001B4DD9"/>
    <w:rsid w:val="001B5516"/>
    <w:rsid w:val="001B5ABE"/>
    <w:rsid w:val="001B728F"/>
    <w:rsid w:val="001C0A26"/>
    <w:rsid w:val="001C3328"/>
    <w:rsid w:val="001C5412"/>
    <w:rsid w:val="001C6C29"/>
    <w:rsid w:val="001C6D2E"/>
    <w:rsid w:val="001C741E"/>
    <w:rsid w:val="001D0022"/>
    <w:rsid w:val="001D02BA"/>
    <w:rsid w:val="001D3DF1"/>
    <w:rsid w:val="001D6A35"/>
    <w:rsid w:val="001E01AE"/>
    <w:rsid w:val="001E3F76"/>
    <w:rsid w:val="001F3849"/>
    <w:rsid w:val="001F424D"/>
    <w:rsid w:val="001F4B0C"/>
    <w:rsid w:val="00201EF2"/>
    <w:rsid w:val="002059D0"/>
    <w:rsid w:val="00206010"/>
    <w:rsid w:val="002066D7"/>
    <w:rsid w:val="00210ACF"/>
    <w:rsid w:val="00210EC4"/>
    <w:rsid w:val="00215BA9"/>
    <w:rsid w:val="002161B5"/>
    <w:rsid w:val="00221353"/>
    <w:rsid w:val="00230B10"/>
    <w:rsid w:val="00230DCB"/>
    <w:rsid w:val="002326FC"/>
    <w:rsid w:val="00233304"/>
    <w:rsid w:val="00233B2E"/>
    <w:rsid w:val="00233DCC"/>
    <w:rsid w:val="00240569"/>
    <w:rsid w:val="0024751F"/>
    <w:rsid w:val="00252B91"/>
    <w:rsid w:val="00253930"/>
    <w:rsid w:val="00254862"/>
    <w:rsid w:val="00263317"/>
    <w:rsid w:val="00265224"/>
    <w:rsid w:val="00267704"/>
    <w:rsid w:val="00267E7A"/>
    <w:rsid w:val="002757AD"/>
    <w:rsid w:val="00276767"/>
    <w:rsid w:val="00276A0D"/>
    <w:rsid w:val="00280115"/>
    <w:rsid w:val="00282750"/>
    <w:rsid w:val="00282BD0"/>
    <w:rsid w:val="00282ECF"/>
    <w:rsid w:val="00283152"/>
    <w:rsid w:val="00284039"/>
    <w:rsid w:val="00286374"/>
    <w:rsid w:val="00287D15"/>
    <w:rsid w:val="00292F36"/>
    <w:rsid w:val="00293E0B"/>
    <w:rsid w:val="0029634D"/>
    <w:rsid w:val="00297A1D"/>
    <w:rsid w:val="002A17B1"/>
    <w:rsid w:val="002A2365"/>
    <w:rsid w:val="002B2C0C"/>
    <w:rsid w:val="002B385E"/>
    <w:rsid w:val="002B45F7"/>
    <w:rsid w:val="002B6905"/>
    <w:rsid w:val="002B79A0"/>
    <w:rsid w:val="002C305E"/>
    <w:rsid w:val="002C360C"/>
    <w:rsid w:val="002C4173"/>
    <w:rsid w:val="002C5F9A"/>
    <w:rsid w:val="002D02EF"/>
    <w:rsid w:val="002D421C"/>
    <w:rsid w:val="002D56A4"/>
    <w:rsid w:val="002D57B1"/>
    <w:rsid w:val="002D6714"/>
    <w:rsid w:val="002F1BCF"/>
    <w:rsid w:val="002F291A"/>
    <w:rsid w:val="002F44A3"/>
    <w:rsid w:val="002F70F2"/>
    <w:rsid w:val="002F7820"/>
    <w:rsid w:val="00301BE0"/>
    <w:rsid w:val="0030306A"/>
    <w:rsid w:val="003037E9"/>
    <w:rsid w:val="003111F4"/>
    <w:rsid w:val="00311D34"/>
    <w:rsid w:val="003170F8"/>
    <w:rsid w:val="00317E51"/>
    <w:rsid w:val="0032108C"/>
    <w:rsid w:val="003229C0"/>
    <w:rsid w:val="00322E55"/>
    <w:rsid w:val="00323219"/>
    <w:rsid w:val="00324935"/>
    <w:rsid w:val="00325D04"/>
    <w:rsid w:val="003307E0"/>
    <w:rsid w:val="003309E6"/>
    <w:rsid w:val="00331FDF"/>
    <w:rsid w:val="00335B8E"/>
    <w:rsid w:val="00336F27"/>
    <w:rsid w:val="00337DAC"/>
    <w:rsid w:val="003409AF"/>
    <w:rsid w:val="00342358"/>
    <w:rsid w:val="00343EEE"/>
    <w:rsid w:val="00344C78"/>
    <w:rsid w:val="00345FCF"/>
    <w:rsid w:val="003466B8"/>
    <w:rsid w:val="00346AFC"/>
    <w:rsid w:val="0035103F"/>
    <w:rsid w:val="00351E98"/>
    <w:rsid w:val="00352BE3"/>
    <w:rsid w:val="003533D4"/>
    <w:rsid w:val="003536FF"/>
    <w:rsid w:val="00356591"/>
    <w:rsid w:val="00361379"/>
    <w:rsid w:val="003675B8"/>
    <w:rsid w:val="00370A3F"/>
    <w:rsid w:val="003720D0"/>
    <w:rsid w:val="00372372"/>
    <w:rsid w:val="0037267F"/>
    <w:rsid w:val="00373D58"/>
    <w:rsid w:val="00374B57"/>
    <w:rsid w:val="00375FA6"/>
    <w:rsid w:val="00377CE1"/>
    <w:rsid w:val="00377F49"/>
    <w:rsid w:val="00380196"/>
    <w:rsid w:val="003833E8"/>
    <w:rsid w:val="00385220"/>
    <w:rsid w:val="00386249"/>
    <w:rsid w:val="0038733A"/>
    <w:rsid w:val="003908A8"/>
    <w:rsid w:val="00391C5D"/>
    <w:rsid w:val="003923F7"/>
    <w:rsid w:val="003938C9"/>
    <w:rsid w:val="00397555"/>
    <w:rsid w:val="003A22B6"/>
    <w:rsid w:val="003A2941"/>
    <w:rsid w:val="003A6856"/>
    <w:rsid w:val="003A7299"/>
    <w:rsid w:val="003A7AD2"/>
    <w:rsid w:val="003B130B"/>
    <w:rsid w:val="003B4DF6"/>
    <w:rsid w:val="003B715A"/>
    <w:rsid w:val="003B7ADE"/>
    <w:rsid w:val="003C1DDD"/>
    <w:rsid w:val="003C2B01"/>
    <w:rsid w:val="003C3219"/>
    <w:rsid w:val="003C3A5A"/>
    <w:rsid w:val="003C452D"/>
    <w:rsid w:val="003C55B5"/>
    <w:rsid w:val="003C78CF"/>
    <w:rsid w:val="003D2641"/>
    <w:rsid w:val="003D319B"/>
    <w:rsid w:val="003D3F94"/>
    <w:rsid w:val="003D566E"/>
    <w:rsid w:val="003D6985"/>
    <w:rsid w:val="003D7014"/>
    <w:rsid w:val="003E4A1D"/>
    <w:rsid w:val="003E5F51"/>
    <w:rsid w:val="003E7CF4"/>
    <w:rsid w:val="003F0967"/>
    <w:rsid w:val="003F183C"/>
    <w:rsid w:val="003F7244"/>
    <w:rsid w:val="00400315"/>
    <w:rsid w:val="00400A41"/>
    <w:rsid w:val="0040140A"/>
    <w:rsid w:val="00403118"/>
    <w:rsid w:val="004060D9"/>
    <w:rsid w:val="00411DD3"/>
    <w:rsid w:val="00416CD6"/>
    <w:rsid w:val="004178C2"/>
    <w:rsid w:val="0042070A"/>
    <w:rsid w:val="00421256"/>
    <w:rsid w:val="00421C7C"/>
    <w:rsid w:val="00421D53"/>
    <w:rsid w:val="00423F8D"/>
    <w:rsid w:val="0042474A"/>
    <w:rsid w:val="00426B2B"/>
    <w:rsid w:val="00433F48"/>
    <w:rsid w:val="00435572"/>
    <w:rsid w:val="0043662C"/>
    <w:rsid w:val="00442491"/>
    <w:rsid w:val="00444B8B"/>
    <w:rsid w:val="0044527C"/>
    <w:rsid w:val="004467FA"/>
    <w:rsid w:val="004515EB"/>
    <w:rsid w:val="00451AA1"/>
    <w:rsid w:val="004533D9"/>
    <w:rsid w:val="004552A9"/>
    <w:rsid w:val="00455489"/>
    <w:rsid w:val="00455D86"/>
    <w:rsid w:val="00457087"/>
    <w:rsid w:val="00457E5E"/>
    <w:rsid w:val="0046150A"/>
    <w:rsid w:val="00461864"/>
    <w:rsid w:val="00461A7A"/>
    <w:rsid w:val="00462085"/>
    <w:rsid w:val="004624C1"/>
    <w:rsid w:val="0046643E"/>
    <w:rsid w:val="00471952"/>
    <w:rsid w:val="004719AC"/>
    <w:rsid w:val="00471C87"/>
    <w:rsid w:val="00474966"/>
    <w:rsid w:val="00475405"/>
    <w:rsid w:val="00477ACD"/>
    <w:rsid w:val="004836A6"/>
    <w:rsid w:val="00483D22"/>
    <w:rsid w:val="00492418"/>
    <w:rsid w:val="00492B93"/>
    <w:rsid w:val="00493067"/>
    <w:rsid w:val="00493C60"/>
    <w:rsid w:val="004940F1"/>
    <w:rsid w:val="004967E5"/>
    <w:rsid w:val="004A0322"/>
    <w:rsid w:val="004A0E39"/>
    <w:rsid w:val="004A18B9"/>
    <w:rsid w:val="004A3EC8"/>
    <w:rsid w:val="004A4142"/>
    <w:rsid w:val="004A4F70"/>
    <w:rsid w:val="004A7F99"/>
    <w:rsid w:val="004B2AC4"/>
    <w:rsid w:val="004B58B9"/>
    <w:rsid w:val="004B6396"/>
    <w:rsid w:val="004C1E54"/>
    <w:rsid w:val="004C250C"/>
    <w:rsid w:val="004C41CB"/>
    <w:rsid w:val="004C4DE6"/>
    <w:rsid w:val="004C5269"/>
    <w:rsid w:val="004D2B6A"/>
    <w:rsid w:val="004D616C"/>
    <w:rsid w:val="004D7A1D"/>
    <w:rsid w:val="004E3030"/>
    <w:rsid w:val="004E35E6"/>
    <w:rsid w:val="004E39C4"/>
    <w:rsid w:val="004E3B90"/>
    <w:rsid w:val="004E45D5"/>
    <w:rsid w:val="004E4B64"/>
    <w:rsid w:val="004E6B88"/>
    <w:rsid w:val="004F001E"/>
    <w:rsid w:val="004F02EC"/>
    <w:rsid w:val="004F1138"/>
    <w:rsid w:val="004F154B"/>
    <w:rsid w:val="004F23C0"/>
    <w:rsid w:val="004F40A7"/>
    <w:rsid w:val="004F559B"/>
    <w:rsid w:val="00501DB1"/>
    <w:rsid w:val="00502350"/>
    <w:rsid w:val="00503178"/>
    <w:rsid w:val="00503B36"/>
    <w:rsid w:val="005045BB"/>
    <w:rsid w:val="00504874"/>
    <w:rsid w:val="00506552"/>
    <w:rsid w:val="0050721C"/>
    <w:rsid w:val="0051123E"/>
    <w:rsid w:val="00520799"/>
    <w:rsid w:val="00521F4E"/>
    <w:rsid w:val="00522ECF"/>
    <w:rsid w:val="00523EC6"/>
    <w:rsid w:val="00525A3E"/>
    <w:rsid w:val="005268B4"/>
    <w:rsid w:val="00531801"/>
    <w:rsid w:val="00531A6F"/>
    <w:rsid w:val="00535D15"/>
    <w:rsid w:val="00540455"/>
    <w:rsid w:val="0054253B"/>
    <w:rsid w:val="00542EF6"/>
    <w:rsid w:val="005512B3"/>
    <w:rsid w:val="00552800"/>
    <w:rsid w:val="00552EF7"/>
    <w:rsid w:val="005549A2"/>
    <w:rsid w:val="00555745"/>
    <w:rsid w:val="00557EDD"/>
    <w:rsid w:val="005624D9"/>
    <w:rsid w:val="00563C9D"/>
    <w:rsid w:val="005645F6"/>
    <w:rsid w:val="00564CF6"/>
    <w:rsid w:val="00564FED"/>
    <w:rsid w:val="00567212"/>
    <w:rsid w:val="00572EAA"/>
    <w:rsid w:val="0057384A"/>
    <w:rsid w:val="005738FD"/>
    <w:rsid w:val="0057509D"/>
    <w:rsid w:val="00576C80"/>
    <w:rsid w:val="00577C24"/>
    <w:rsid w:val="00581496"/>
    <w:rsid w:val="00581A35"/>
    <w:rsid w:val="00583473"/>
    <w:rsid w:val="00583A9B"/>
    <w:rsid w:val="0058621C"/>
    <w:rsid w:val="00591399"/>
    <w:rsid w:val="00591C91"/>
    <w:rsid w:val="00594346"/>
    <w:rsid w:val="00594FC4"/>
    <w:rsid w:val="00596B12"/>
    <w:rsid w:val="0059725B"/>
    <w:rsid w:val="005A4E19"/>
    <w:rsid w:val="005B1250"/>
    <w:rsid w:val="005B1CEA"/>
    <w:rsid w:val="005B4B13"/>
    <w:rsid w:val="005B6581"/>
    <w:rsid w:val="005B6BF3"/>
    <w:rsid w:val="005B6C90"/>
    <w:rsid w:val="005B74F4"/>
    <w:rsid w:val="005C1A31"/>
    <w:rsid w:val="005C2895"/>
    <w:rsid w:val="005C2B97"/>
    <w:rsid w:val="005C3A7F"/>
    <w:rsid w:val="005C56FE"/>
    <w:rsid w:val="005C6862"/>
    <w:rsid w:val="005C6CA5"/>
    <w:rsid w:val="005D09B0"/>
    <w:rsid w:val="005D1ED8"/>
    <w:rsid w:val="005D4515"/>
    <w:rsid w:val="005D5CE0"/>
    <w:rsid w:val="005D764A"/>
    <w:rsid w:val="005E0136"/>
    <w:rsid w:val="005E282C"/>
    <w:rsid w:val="005E3119"/>
    <w:rsid w:val="005E43E2"/>
    <w:rsid w:val="005E70B1"/>
    <w:rsid w:val="005F06DC"/>
    <w:rsid w:val="005F1C7B"/>
    <w:rsid w:val="005F2414"/>
    <w:rsid w:val="005F2520"/>
    <w:rsid w:val="005F6678"/>
    <w:rsid w:val="00600224"/>
    <w:rsid w:val="00601050"/>
    <w:rsid w:val="00601402"/>
    <w:rsid w:val="00601807"/>
    <w:rsid w:val="00602C86"/>
    <w:rsid w:val="006107F5"/>
    <w:rsid w:val="00611B8E"/>
    <w:rsid w:val="006134E9"/>
    <w:rsid w:val="006169B5"/>
    <w:rsid w:val="006237AE"/>
    <w:rsid w:val="006244DD"/>
    <w:rsid w:val="00630D89"/>
    <w:rsid w:val="006366CB"/>
    <w:rsid w:val="006372D4"/>
    <w:rsid w:val="00642535"/>
    <w:rsid w:val="00645DA3"/>
    <w:rsid w:val="00647403"/>
    <w:rsid w:val="006504BF"/>
    <w:rsid w:val="00650F8C"/>
    <w:rsid w:val="00651E17"/>
    <w:rsid w:val="00652416"/>
    <w:rsid w:val="00656F00"/>
    <w:rsid w:val="006705CD"/>
    <w:rsid w:val="006730C9"/>
    <w:rsid w:val="006757C4"/>
    <w:rsid w:val="00675E8E"/>
    <w:rsid w:val="00677187"/>
    <w:rsid w:val="0068396A"/>
    <w:rsid w:val="00686255"/>
    <w:rsid w:val="0069041C"/>
    <w:rsid w:val="006917FE"/>
    <w:rsid w:val="00692A4F"/>
    <w:rsid w:val="00693DBA"/>
    <w:rsid w:val="006940D5"/>
    <w:rsid w:val="006A0C98"/>
    <w:rsid w:val="006A2596"/>
    <w:rsid w:val="006A29EF"/>
    <w:rsid w:val="006A57D2"/>
    <w:rsid w:val="006A777B"/>
    <w:rsid w:val="006B25D5"/>
    <w:rsid w:val="006B383C"/>
    <w:rsid w:val="006B3EEE"/>
    <w:rsid w:val="006B4501"/>
    <w:rsid w:val="006B5DFC"/>
    <w:rsid w:val="006B67C6"/>
    <w:rsid w:val="006B7434"/>
    <w:rsid w:val="006C0C23"/>
    <w:rsid w:val="006C46C2"/>
    <w:rsid w:val="006C5C81"/>
    <w:rsid w:val="006C66FB"/>
    <w:rsid w:val="006C74FF"/>
    <w:rsid w:val="006D136C"/>
    <w:rsid w:val="006D49A5"/>
    <w:rsid w:val="006D60A2"/>
    <w:rsid w:val="006E3A50"/>
    <w:rsid w:val="006E6639"/>
    <w:rsid w:val="006F422E"/>
    <w:rsid w:val="006F6ADC"/>
    <w:rsid w:val="00704A45"/>
    <w:rsid w:val="00705C38"/>
    <w:rsid w:val="00710FC8"/>
    <w:rsid w:val="00712618"/>
    <w:rsid w:val="007134D3"/>
    <w:rsid w:val="00715C58"/>
    <w:rsid w:val="0072456A"/>
    <w:rsid w:val="00724EB9"/>
    <w:rsid w:val="00726108"/>
    <w:rsid w:val="00727B10"/>
    <w:rsid w:val="00727BDB"/>
    <w:rsid w:val="00730968"/>
    <w:rsid w:val="00732F8A"/>
    <w:rsid w:val="007336E2"/>
    <w:rsid w:val="007371C4"/>
    <w:rsid w:val="0073766F"/>
    <w:rsid w:val="00737C52"/>
    <w:rsid w:val="00740204"/>
    <w:rsid w:val="007407F1"/>
    <w:rsid w:val="007428CF"/>
    <w:rsid w:val="007449F9"/>
    <w:rsid w:val="00747ACD"/>
    <w:rsid w:val="00751DA2"/>
    <w:rsid w:val="00760F33"/>
    <w:rsid w:val="00764AB6"/>
    <w:rsid w:val="00770FF5"/>
    <w:rsid w:val="00772D0B"/>
    <w:rsid w:val="007757D2"/>
    <w:rsid w:val="00776356"/>
    <w:rsid w:val="0078142D"/>
    <w:rsid w:val="00782221"/>
    <w:rsid w:val="007827EC"/>
    <w:rsid w:val="00783E17"/>
    <w:rsid w:val="00792235"/>
    <w:rsid w:val="00793748"/>
    <w:rsid w:val="00795013"/>
    <w:rsid w:val="00797C04"/>
    <w:rsid w:val="00797C5F"/>
    <w:rsid w:val="007A0AFF"/>
    <w:rsid w:val="007A2DA8"/>
    <w:rsid w:val="007A3568"/>
    <w:rsid w:val="007A3C41"/>
    <w:rsid w:val="007B5676"/>
    <w:rsid w:val="007B6389"/>
    <w:rsid w:val="007C2EBB"/>
    <w:rsid w:val="007C3830"/>
    <w:rsid w:val="007C43AD"/>
    <w:rsid w:val="007C527B"/>
    <w:rsid w:val="007C6B67"/>
    <w:rsid w:val="007C6C05"/>
    <w:rsid w:val="007D22A5"/>
    <w:rsid w:val="007D485A"/>
    <w:rsid w:val="007D52F2"/>
    <w:rsid w:val="007D5524"/>
    <w:rsid w:val="007D5D91"/>
    <w:rsid w:val="007D639D"/>
    <w:rsid w:val="007D69B3"/>
    <w:rsid w:val="007E0F43"/>
    <w:rsid w:val="007E30D8"/>
    <w:rsid w:val="007E4C95"/>
    <w:rsid w:val="007F321D"/>
    <w:rsid w:val="007F5057"/>
    <w:rsid w:val="00801253"/>
    <w:rsid w:val="00812C1D"/>
    <w:rsid w:val="00820402"/>
    <w:rsid w:val="00821E96"/>
    <w:rsid w:val="00824F5A"/>
    <w:rsid w:val="008251DC"/>
    <w:rsid w:val="00825A74"/>
    <w:rsid w:val="00827322"/>
    <w:rsid w:val="00830606"/>
    <w:rsid w:val="00835234"/>
    <w:rsid w:val="00835867"/>
    <w:rsid w:val="00837F4A"/>
    <w:rsid w:val="008430F0"/>
    <w:rsid w:val="00845B29"/>
    <w:rsid w:val="00845CF7"/>
    <w:rsid w:val="0084680F"/>
    <w:rsid w:val="00850857"/>
    <w:rsid w:val="00850AE4"/>
    <w:rsid w:val="00851839"/>
    <w:rsid w:val="0085282A"/>
    <w:rsid w:val="00852C44"/>
    <w:rsid w:val="00853168"/>
    <w:rsid w:val="0085382A"/>
    <w:rsid w:val="0085792B"/>
    <w:rsid w:val="00862203"/>
    <w:rsid w:val="008628AF"/>
    <w:rsid w:val="00862F32"/>
    <w:rsid w:val="00866306"/>
    <w:rsid w:val="008665C8"/>
    <w:rsid w:val="00867201"/>
    <w:rsid w:val="00867952"/>
    <w:rsid w:val="00870E36"/>
    <w:rsid w:val="00872D6F"/>
    <w:rsid w:val="00875E61"/>
    <w:rsid w:val="008764C0"/>
    <w:rsid w:val="0087672F"/>
    <w:rsid w:val="008770BA"/>
    <w:rsid w:val="008771C0"/>
    <w:rsid w:val="00884A14"/>
    <w:rsid w:val="00884B65"/>
    <w:rsid w:val="00884BC9"/>
    <w:rsid w:val="0088706F"/>
    <w:rsid w:val="008902AA"/>
    <w:rsid w:val="008902E0"/>
    <w:rsid w:val="0089092B"/>
    <w:rsid w:val="00892595"/>
    <w:rsid w:val="00892759"/>
    <w:rsid w:val="008934F5"/>
    <w:rsid w:val="00895F51"/>
    <w:rsid w:val="008966B4"/>
    <w:rsid w:val="008A11F2"/>
    <w:rsid w:val="008A3952"/>
    <w:rsid w:val="008A3B9D"/>
    <w:rsid w:val="008A4B8D"/>
    <w:rsid w:val="008A5C0D"/>
    <w:rsid w:val="008A7681"/>
    <w:rsid w:val="008A7AF0"/>
    <w:rsid w:val="008B3664"/>
    <w:rsid w:val="008B684A"/>
    <w:rsid w:val="008B6C0C"/>
    <w:rsid w:val="008C05A4"/>
    <w:rsid w:val="008C2C00"/>
    <w:rsid w:val="008C3DDF"/>
    <w:rsid w:val="008C5165"/>
    <w:rsid w:val="008C5D4F"/>
    <w:rsid w:val="008C6D93"/>
    <w:rsid w:val="008D4F0F"/>
    <w:rsid w:val="008D5136"/>
    <w:rsid w:val="008D624F"/>
    <w:rsid w:val="008D7577"/>
    <w:rsid w:val="008E20A8"/>
    <w:rsid w:val="008E2EFC"/>
    <w:rsid w:val="008E4AAE"/>
    <w:rsid w:val="008E6012"/>
    <w:rsid w:val="008E6EEA"/>
    <w:rsid w:val="008E7EE4"/>
    <w:rsid w:val="008E7FE3"/>
    <w:rsid w:val="008F02B0"/>
    <w:rsid w:val="008F2BB6"/>
    <w:rsid w:val="008F3AB0"/>
    <w:rsid w:val="00901BD0"/>
    <w:rsid w:val="00906727"/>
    <w:rsid w:val="009079C9"/>
    <w:rsid w:val="009104AD"/>
    <w:rsid w:val="00913417"/>
    <w:rsid w:val="00914023"/>
    <w:rsid w:val="00916424"/>
    <w:rsid w:val="009237BE"/>
    <w:rsid w:val="00935DA5"/>
    <w:rsid w:val="00936BC1"/>
    <w:rsid w:val="0094419E"/>
    <w:rsid w:val="00944F43"/>
    <w:rsid w:val="00945F31"/>
    <w:rsid w:val="00955033"/>
    <w:rsid w:val="00956441"/>
    <w:rsid w:val="00956C16"/>
    <w:rsid w:val="00961F98"/>
    <w:rsid w:val="009653B1"/>
    <w:rsid w:val="0096663E"/>
    <w:rsid w:val="009669FA"/>
    <w:rsid w:val="00970B7C"/>
    <w:rsid w:val="00971B06"/>
    <w:rsid w:val="00971CF9"/>
    <w:rsid w:val="009738F1"/>
    <w:rsid w:val="00974B60"/>
    <w:rsid w:val="00975541"/>
    <w:rsid w:val="00976176"/>
    <w:rsid w:val="009772D2"/>
    <w:rsid w:val="00983464"/>
    <w:rsid w:val="0098366E"/>
    <w:rsid w:val="009907DD"/>
    <w:rsid w:val="009930E0"/>
    <w:rsid w:val="009933AB"/>
    <w:rsid w:val="00997419"/>
    <w:rsid w:val="009976FB"/>
    <w:rsid w:val="009A14EC"/>
    <w:rsid w:val="009A18EF"/>
    <w:rsid w:val="009A200E"/>
    <w:rsid w:val="009A28A2"/>
    <w:rsid w:val="009A3722"/>
    <w:rsid w:val="009A4298"/>
    <w:rsid w:val="009A7CD9"/>
    <w:rsid w:val="009B2817"/>
    <w:rsid w:val="009B2A4B"/>
    <w:rsid w:val="009B2C8A"/>
    <w:rsid w:val="009B56A2"/>
    <w:rsid w:val="009B67B3"/>
    <w:rsid w:val="009C16C7"/>
    <w:rsid w:val="009D1A52"/>
    <w:rsid w:val="009D2FD8"/>
    <w:rsid w:val="009D3AB0"/>
    <w:rsid w:val="009D55EE"/>
    <w:rsid w:val="009D579D"/>
    <w:rsid w:val="009D7B27"/>
    <w:rsid w:val="009E0C36"/>
    <w:rsid w:val="009E1CC8"/>
    <w:rsid w:val="009E2D8F"/>
    <w:rsid w:val="009E404F"/>
    <w:rsid w:val="009E5295"/>
    <w:rsid w:val="009E647C"/>
    <w:rsid w:val="009F1243"/>
    <w:rsid w:val="009F1C9E"/>
    <w:rsid w:val="009F71B3"/>
    <w:rsid w:val="00A01E21"/>
    <w:rsid w:val="00A043C6"/>
    <w:rsid w:val="00A064A8"/>
    <w:rsid w:val="00A065A3"/>
    <w:rsid w:val="00A07C54"/>
    <w:rsid w:val="00A10196"/>
    <w:rsid w:val="00A10ADE"/>
    <w:rsid w:val="00A1195B"/>
    <w:rsid w:val="00A14690"/>
    <w:rsid w:val="00A14DF8"/>
    <w:rsid w:val="00A160E6"/>
    <w:rsid w:val="00A16D24"/>
    <w:rsid w:val="00A17929"/>
    <w:rsid w:val="00A21B7F"/>
    <w:rsid w:val="00A2731A"/>
    <w:rsid w:val="00A3170C"/>
    <w:rsid w:val="00A32A75"/>
    <w:rsid w:val="00A34AFB"/>
    <w:rsid w:val="00A35436"/>
    <w:rsid w:val="00A3564B"/>
    <w:rsid w:val="00A36BE7"/>
    <w:rsid w:val="00A37926"/>
    <w:rsid w:val="00A37F41"/>
    <w:rsid w:val="00A404A2"/>
    <w:rsid w:val="00A44FDE"/>
    <w:rsid w:val="00A46E1D"/>
    <w:rsid w:val="00A471E9"/>
    <w:rsid w:val="00A47B5F"/>
    <w:rsid w:val="00A508CE"/>
    <w:rsid w:val="00A50F69"/>
    <w:rsid w:val="00A53BC5"/>
    <w:rsid w:val="00A5601E"/>
    <w:rsid w:val="00A64508"/>
    <w:rsid w:val="00A67B36"/>
    <w:rsid w:val="00A67D7C"/>
    <w:rsid w:val="00A70FBC"/>
    <w:rsid w:val="00A72D95"/>
    <w:rsid w:val="00A740A3"/>
    <w:rsid w:val="00A755AA"/>
    <w:rsid w:val="00A76A14"/>
    <w:rsid w:val="00A776D2"/>
    <w:rsid w:val="00A77CA1"/>
    <w:rsid w:val="00A80105"/>
    <w:rsid w:val="00A80984"/>
    <w:rsid w:val="00A80BB3"/>
    <w:rsid w:val="00A8159A"/>
    <w:rsid w:val="00A81EB6"/>
    <w:rsid w:val="00A83732"/>
    <w:rsid w:val="00A85FDA"/>
    <w:rsid w:val="00A8658D"/>
    <w:rsid w:val="00A86F6F"/>
    <w:rsid w:val="00A8755F"/>
    <w:rsid w:val="00A8763D"/>
    <w:rsid w:val="00A87C83"/>
    <w:rsid w:val="00A91B94"/>
    <w:rsid w:val="00A92F0E"/>
    <w:rsid w:val="00A92F6B"/>
    <w:rsid w:val="00A93252"/>
    <w:rsid w:val="00A97B76"/>
    <w:rsid w:val="00A97E09"/>
    <w:rsid w:val="00AA2427"/>
    <w:rsid w:val="00AA6B7D"/>
    <w:rsid w:val="00AB4BAC"/>
    <w:rsid w:val="00AB657F"/>
    <w:rsid w:val="00AC3BF1"/>
    <w:rsid w:val="00AC4C95"/>
    <w:rsid w:val="00AC4D67"/>
    <w:rsid w:val="00AC4E05"/>
    <w:rsid w:val="00AC6A28"/>
    <w:rsid w:val="00AD003F"/>
    <w:rsid w:val="00AD0200"/>
    <w:rsid w:val="00AD1E38"/>
    <w:rsid w:val="00AD3D87"/>
    <w:rsid w:val="00AD50E6"/>
    <w:rsid w:val="00AD6F4A"/>
    <w:rsid w:val="00AE10C5"/>
    <w:rsid w:val="00AE27DD"/>
    <w:rsid w:val="00AE2DE2"/>
    <w:rsid w:val="00AE389D"/>
    <w:rsid w:val="00AE4424"/>
    <w:rsid w:val="00AF2F2E"/>
    <w:rsid w:val="00AF3205"/>
    <w:rsid w:val="00AF420C"/>
    <w:rsid w:val="00B00B2E"/>
    <w:rsid w:val="00B011D0"/>
    <w:rsid w:val="00B03124"/>
    <w:rsid w:val="00B04E8F"/>
    <w:rsid w:val="00B05924"/>
    <w:rsid w:val="00B06669"/>
    <w:rsid w:val="00B10064"/>
    <w:rsid w:val="00B11E42"/>
    <w:rsid w:val="00B14661"/>
    <w:rsid w:val="00B14CED"/>
    <w:rsid w:val="00B160D8"/>
    <w:rsid w:val="00B2201C"/>
    <w:rsid w:val="00B22CEC"/>
    <w:rsid w:val="00B22ECF"/>
    <w:rsid w:val="00B233CE"/>
    <w:rsid w:val="00B269C4"/>
    <w:rsid w:val="00B3169F"/>
    <w:rsid w:val="00B327C7"/>
    <w:rsid w:val="00B34AB5"/>
    <w:rsid w:val="00B36555"/>
    <w:rsid w:val="00B377F5"/>
    <w:rsid w:val="00B37C24"/>
    <w:rsid w:val="00B44065"/>
    <w:rsid w:val="00B469DA"/>
    <w:rsid w:val="00B46D89"/>
    <w:rsid w:val="00B51416"/>
    <w:rsid w:val="00B532A9"/>
    <w:rsid w:val="00B54E30"/>
    <w:rsid w:val="00B611AC"/>
    <w:rsid w:val="00B61332"/>
    <w:rsid w:val="00B61625"/>
    <w:rsid w:val="00B63A80"/>
    <w:rsid w:val="00B64CD5"/>
    <w:rsid w:val="00B64E37"/>
    <w:rsid w:val="00B7176B"/>
    <w:rsid w:val="00B721C8"/>
    <w:rsid w:val="00B73D13"/>
    <w:rsid w:val="00B74CD1"/>
    <w:rsid w:val="00B7558D"/>
    <w:rsid w:val="00B76301"/>
    <w:rsid w:val="00B82F7F"/>
    <w:rsid w:val="00B8311C"/>
    <w:rsid w:val="00B92AE7"/>
    <w:rsid w:val="00BA0151"/>
    <w:rsid w:val="00BA4EF5"/>
    <w:rsid w:val="00BA6139"/>
    <w:rsid w:val="00BA7215"/>
    <w:rsid w:val="00BB01CB"/>
    <w:rsid w:val="00BB2BBB"/>
    <w:rsid w:val="00BB609C"/>
    <w:rsid w:val="00BB7C76"/>
    <w:rsid w:val="00BC1C02"/>
    <w:rsid w:val="00BC29ED"/>
    <w:rsid w:val="00BC36AF"/>
    <w:rsid w:val="00BC37E2"/>
    <w:rsid w:val="00BC453E"/>
    <w:rsid w:val="00BC5E3D"/>
    <w:rsid w:val="00BD0DA7"/>
    <w:rsid w:val="00BD1848"/>
    <w:rsid w:val="00BD5E1D"/>
    <w:rsid w:val="00BD7D13"/>
    <w:rsid w:val="00BE2DA5"/>
    <w:rsid w:val="00BE3129"/>
    <w:rsid w:val="00BE3AD7"/>
    <w:rsid w:val="00BE5410"/>
    <w:rsid w:val="00BE72A3"/>
    <w:rsid w:val="00BE75FC"/>
    <w:rsid w:val="00BF2280"/>
    <w:rsid w:val="00BF3579"/>
    <w:rsid w:val="00BF4D99"/>
    <w:rsid w:val="00BF6D16"/>
    <w:rsid w:val="00BF7210"/>
    <w:rsid w:val="00C00675"/>
    <w:rsid w:val="00C03D46"/>
    <w:rsid w:val="00C06B3C"/>
    <w:rsid w:val="00C12E33"/>
    <w:rsid w:val="00C13FD6"/>
    <w:rsid w:val="00C17929"/>
    <w:rsid w:val="00C22E69"/>
    <w:rsid w:val="00C22F72"/>
    <w:rsid w:val="00C25120"/>
    <w:rsid w:val="00C30876"/>
    <w:rsid w:val="00C33323"/>
    <w:rsid w:val="00C3337A"/>
    <w:rsid w:val="00C33807"/>
    <w:rsid w:val="00C348E0"/>
    <w:rsid w:val="00C41184"/>
    <w:rsid w:val="00C42571"/>
    <w:rsid w:val="00C4366F"/>
    <w:rsid w:val="00C44E82"/>
    <w:rsid w:val="00C455BC"/>
    <w:rsid w:val="00C45D98"/>
    <w:rsid w:val="00C518B8"/>
    <w:rsid w:val="00C531E6"/>
    <w:rsid w:val="00C53436"/>
    <w:rsid w:val="00C54633"/>
    <w:rsid w:val="00C550B3"/>
    <w:rsid w:val="00C56491"/>
    <w:rsid w:val="00C56A86"/>
    <w:rsid w:val="00C57ECE"/>
    <w:rsid w:val="00C63175"/>
    <w:rsid w:val="00C63E5C"/>
    <w:rsid w:val="00C674B8"/>
    <w:rsid w:val="00C67980"/>
    <w:rsid w:val="00C70062"/>
    <w:rsid w:val="00C709BB"/>
    <w:rsid w:val="00C73BDF"/>
    <w:rsid w:val="00C748B3"/>
    <w:rsid w:val="00C74E47"/>
    <w:rsid w:val="00C75680"/>
    <w:rsid w:val="00C75BDE"/>
    <w:rsid w:val="00C77924"/>
    <w:rsid w:val="00C83222"/>
    <w:rsid w:val="00C845C0"/>
    <w:rsid w:val="00C84F9F"/>
    <w:rsid w:val="00C86724"/>
    <w:rsid w:val="00C901BF"/>
    <w:rsid w:val="00C90F02"/>
    <w:rsid w:val="00C9251A"/>
    <w:rsid w:val="00C93071"/>
    <w:rsid w:val="00C94D30"/>
    <w:rsid w:val="00C96D56"/>
    <w:rsid w:val="00CA1626"/>
    <w:rsid w:val="00CA1A70"/>
    <w:rsid w:val="00CA2E60"/>
    <w:rsid w:val="00CA3AA1"/>
    <w:rsid w:val="00CA46F8"/>
    <w:rsid w:val="00CA6423"/>
    <w:rsid w:val="00CB0239"/>
    <w:rsid w:val="00CB0C57"/>
    <w:rsid w:val="00CB1084"/>
    <w:rsid w:val="00CB2C56"/>
    <w:rsid w:val="00CB5140"/>
    <w:rsid w:val="00CB578B"/>
    <w:rsid w:val="00CC0850"/>
    <w:rsid w:val="00CC393A"/>
    <w:rsid w:val="00CC50DF"/>
    <w:rsid w:val="00CC5222"/>
    <w:rsid w:val="00CC5C8B"/>
    <w:rsid w:val="00CC6109"/>
    <w:rsid w:val="00CC61B3"/>
    <w:rsid w:val="00CC6748"/>
    <w:rsid w:val="00CD1B5A"/>
    <w:rsid w:val="00CD2208"/>
    <w:rsid w:val="00CD4367"/>
    <w:rsid w:val="00CD6BE6"/>
    <w:rsid w:val="00CD6C86"/>
    <w:rsid w:val="00CE1292"/>
    <w:rsid w:val="00CE3459"/>
    <w:rsid w:val="00CE347E"/>
    <w:rsid w:val="00CE4D8B"/>
    <w:rsid w:val="00CE72F8"/>
    <w:rsid w:val="00CE7CCC"/>
    <w:rsid w:val="00CF2212"/>
    <w:rsid w:val="00CF650F"/>
    <w:rsid w:val="00CF658A"/>
    <w:rsid w:val="00CF7937"/>
    <w:rsid w:val="00D00747"/>
    <w:rsid w:val="00D01989"/>
    <w:rsid w:val="00D0371D"/>
    <w:rsid w:val="00D05799"/>
    <w:rsid w:val="00D078D8"/>
    <w:rsid w:val="00D11638"/>
    <w:rsid w:val="00D13654"/>
    <w:rsid w:val="00D14AE3"/>
    <w:rsid w:val="00D1734B"/>
    <w:rsid w:val="00D21900"/>
    <w:rsid w:val="00D2406B"/>
    <w:rsid w:val="00D26D2C"/>
    <w:rsid w:val="00D3070E"/>
    <w:rsid w:val="00D31043"/>
    <w:rsid w:val="00D31EF6"/>
    <w:rsid w:val="00D32EE1"/>
    <w:rsid w:val="00D3345C"/>
    <w:rsid w:val="00D336F3"/>
    <w:rsid w:val="00D341F1"/>
    <w:rsid w:val="00D34A8A"/>
    <w:rsid w:val="00D370A9"/>
    <w:rsid w:val="00D41A5C"/>
    <w:rsid w:val="00D43A6C"/>
    <w:rsid w:val="00D44D96"/>
    <w:rsid w:val="00D45B3D"/>
    <w:rsid w:val="00D51AC5"/>
    <w:rsid w:val="00D51DF9"/>
    <w:rsid w:val="00D520EF"/>
    <w:rsid w:val="00D53882"/>
    <w:rsid w:val="00D547D3"/>
    <w:rsid w:val="00D54AEC"/>
    <w:rsid w:val="00D57A88"/>
    <w:rsid w:val="00D6035F"/>
    <w:rsid w:val="00D6303A"/>
    <w:rsid w:val="00D65105"/>
    <w:rsid w:val="00D652C1"/>
    <w:rsid w:val="00D729E2"/>
    <w:rsid w:val="00D73C7A"/>
    <w:rsid w:val="00D75D54"/>
    <w:rsid w:val="00D7707A"/>
    <w:rsid w:val="00D80315"/>
    <w:rsid w:val="00D818D6"/>
    <w:rsid w:val="00D81A51"/>
    <w:rsid w:val="00D82AD6"/>
    <w:rsid w:val="00D8579B"/>
    <w:rsid w:val="00D87E69"/>
    <w:rsid w:val="00D9366F"/>
    <w:rsid w:val="00D94A00"/>
    <w:rsid w:val="00D95BC1"/>
    <w:rsid w:val="00D95F37"/>
    <w:rsid w:val="00D9739D"/>
    <w:rsid w:val="00DA5BB3"/>
    <w:rsid w:val="00DA6579"/>
    <w:rsid w:val="00DA715B"/>
    <w:rsid w:val="00DB03CB"/>
    <w:rsid w:val="00DB057D"/>
    <w:rsid w:val="00DB12DB"/>
    <w:rsid w:val="00DB313A"/>
    <w:rsid w:val="00DB49A3"/>
    <w:rsid w:val="00DB6A06"/>
    <w:rsid w:val="00DC14D6"/>
    <w:rsid w:val="00DC70BF"/>
    <w:rsid w:val="00DC7BDB"/>
    <w:rsid w:val="00DD38C2"/>
    <w:rsid w:val="00DD394B"/>
    <w:rsid w:val="00DD4977"/>
    <w:rsid w:val="00DD542D"/>
    <w:rsid w:val="00DE0C70"/>
    <w:rsid w:val="00DE2758"/>
    <w:rsid w:val="00DE436A"/>
    <w:rsid w:val="00DE514B"/>
    <w:rsid w:val="00DE76AB"/>
    <w:rsid w:val="00DF1911"/>
    <w:rsid w:val="00DF3F8A"/>
    <w:rsid w:val="00E005F6"/>
    <w:rsid w:val="00E048FC"/>
    <w:rsid w:val="00E05561"/>
    <w:rsid w:val="00E06D4E"/>
    <w:rsid w:val="00E10692"/>
    <w:rsid w:val="00E12499"/>
    <w:rsid w:val="00E1702B"/>
    <w:rsid w:val="00E1788E"/>
    <w:rsid w:val="00E203D6"/>
    <w:rsid w:val="00E231FE"/>
    <w:rsid w:val="00E24066"/>
    <w:rsid w:val="00E27E37"/>
    <w:rsid w:val="00E305C2"/>
    <w:rsid w:val="00E3351E"/>
    <w:rsid w:val="00E353FD"/>
    <w:rsid w:val="00E3690B"/>
    <w:rsid w:val="00E46695"/>
    <w:rsid w:val="00E46749"/>
    <w:rsid w:val="00E52132"/>
    <w:rsid w:val="00E60D02"/>
    <w:rsid w:val="00E63175"/>
    <w:rsid w:val="00E63A9E"/>
    <w:rsid w:val="00E64AE7"/>
    <w:rsid w:val="00E711D3"/>
    <w:rsid w:val="00E7189B"/>
    <w:rsid w:val="00E733F6"/>
    <w:rsid w:val="00E73FC2"/>
    <w:rsid w:val="00E7403A"/>
    <w:rsid w:val="00E76018"/>
    <w:rsid w:val="00E77614"/>
    <w:rsid w:val="00E805D6"/>
    <w:rsid w:val="00E81A7D"/>
    <w:rsid w:val="00E81E9F"/>
    <w:rsid w:val="00E8319A"/>
    <w:rsid w:val="00E8348F"/>
    <w:rsid w:val="00E83F2A"/>
    <w:rsid w:val="00E86078"/>
    <w:rsid w:val="00E86376"/>
    <w:rsid w:val="00E90D9F"/>
    <w:rsid w:val="00E91793"/>
    <w:rsid w:val="00E94859"/>
    <w:rsid w:val="00E95348"/>
    <w:rsid w:val="00E9641D"/>
    <w:rsid w:val="00E97383"/>
    <w:rsid w:val="00EA023E"/>
    <w:rsid w:val="00EA3F43"/>
    <w:rsid w:val="00EA6DCD"/>
    <w:rsid w:val="00EB16E7"/>
    <w:rsid w:val="00EB3014"/>
    <w:rsid w:val="00EB3BF9"/>
    <w:rsid w:val="00EB4E5D"/>
    <w:rsid w:val="00EB5D36"/>
    <w:rsid w:val="00EB7D13"/>
    <w:rsid w:val="00EC0207"/>
    <w:rsid w:val="00EC045A"/>
    <w:rsid w:val="00EC2AD5"/>
    <w:rsid w:val="00EC4BF2"/>
    <w:rsid w:val="00ED0BE3"/>
    <w:rsid w:val="00ED2B4F"/>
    <w:rsid w:val="00ED4354"/>
    <w:rsid w:val="00ED597B"/>
    <w:rsid w:val="00EE1295"/>
    <w:rsid w:val="00EE3C75"/>
    <w:rsid w:val="00EE4E63"/>
    <w:rsid w:val="00EE5224"/>
    <w:rsid w:val="00EE718C"/>
    <w:rsid w:val="00EE7BBC"/>
    <w:rsid w:val="00EF013A"/>
    <w:rsid w:val="00EF1958"/>
    <w:rsid w:val="00EF295E"/>
    <w:rsid w:val="00EF4492"/>
    <w:rsid w:val="00EF467B"/>
    <w:rsid w:val="00EF7E8D"/>
    <w:rsid w:val="00F000EF"/>
    <w:rsid w:val="00F0268F"/>
    <w:rsid w:val="00F0346C"/>
    <w:rsid w:val="00F03B8D"/>
    <w:rsid w:val="00F03DBA"/>
    <w:rsid w:val="00F05F65"/>
    <w:rsid w:val="00F060FA"/>
    <w:rsid w:val="00F06659"/>
    <w:rsid w:val="00F160FA"/>
    <w:rsid w:val="00F16295"/>
    <w:rsid w:val="00F17EA9"/>
    <w:rsid w:val="00F2249D"/>
    <w:rsid w:val="00F238C9"/>
    <w:rsid w:val="00F24D3F"/>
    <w:rsid w:val="00F27A73"/>
    <w:rsid w:val="00F32632"/>
    <w:rsid w:val="00F3407F"/>
    <w:rsid w:val="00F3416C"/>
    <w:rsid w:val="00F343E7"/>
    <w:rsid w:val="00F351EA"/>
    <w:rsid w:val="00F35B17"/>
    <w:rsid w:val="00F434DA"/>
    <w:rsid w:val="00F45B0E"/>
    <w:rsid w:val="00F46394"/>
    <w:rsid w:val="00F4711A"/>
    <w:rsid w:val="00F477BF"/>
    <w:rsid w:val="00F515CB"/>
    <w:rsid w:val="00F517B0"/>
    <w:rsid w:val="00F52E51"/>
    <w:rsid w:val="00F5622A"/>
    <w:rsid w:val="00F6550F"/>
    <w:rsid w:val="00F7232D"/>
    <w:rsid w:val="00F7264C"/>
    <w:rsid w:val="00F72B77"/>
    <w:rsid w:val="00F75FAD"/>
    <w:rsid w:val="00F83C25"/>
    <w:rsid w:val="00F84016"/>
    <w:rsid w:val="00F9032E"/>
    <w:rsid w:val="00F90AB5"/>
    <w:rsid w:val="00F90CE7"/>
    <w:rsid w:val="00F935F3"/>
    <w:rsid w:val="00FA2845"/>
    <w:rsid w:val="00FA309E"/>
    <w:rsid w:val="00FA39A1"/>
    <w:rsid w:val="00FA3F05"/>
    <w:rsid w:val="00FA58FD"/>
    <w:rsid w:val="00FA6E1F"/>
    <w:rsid w:val="00FA737B"/>
    <w:rsid w:val="00FB090E"/>
    <w:rsid w:val="00FB1627"/>
    <w:rsid w:val="00FB3326"/>
    <w:rsid w:val="00FB5778"/>
    <w:rsid w:val="00FC0FF3"/>
    <w:rsid w:val="00FC5391"/>
    <w:rsid w:val="00FC6010"/>
    <w:rsid w:val="00FC71B8"/>
    <w:rsid w:val="00FC7220"/>
    <w:rsid w:val="00FD70A6"/>
    <w:rsid w:val="00FD7EDD"/>
    <w:rsid w:val="00FE3D09"/>
    <w:rsid w:val="00FE505F"/>
    <w:rsid w:val="00FE6B97"/>
    <w:rsid w:val="00FE7212"/>
    <w:rsid w:val="00FF1F23"/>
    <w:rsid w:val="00FF6D26"/>
    <w:rsid w:val="00FF6E0A"/>
    <w:rsid w:val="00FF717E"/>
    <w:rsid w:val="00FF7461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9D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A24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EE7B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169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3169F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812C1D"/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DC14D6"/>
    <w:pPr>
      <w:spacing w:before="60" w:after="6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C0C23"/>
    <w:rPr>
      <w:color w:val="0000FF"/>
      <w:u w:val="single"/>
    </w:rPr>
  </w:style>
  <w:style w:type="paragraph" w:customStyle="1" w:styleId="Textotabulado">
    <w:name w:val="Texto tabulado"/>
    <w:basedOn w:val="Texto"/>
    <w:autoRedefine/>
    <w:rsid w:val="00267E7A"/>
    <w:pPr>
      <w:tabs>
        <w:tab w:val="left" w:pos="227"/>
        <w:tab w:val="right" w:leader="underscore" w:pos="9639"/>
      </w:tabs>
    </w:pPr>
  </w:style>
  <w:style w:type="paragraph" w:styleId="NormalWeb">
    <w:name w:val="Normal (Web)"/>
    <w:basedOn w:val="Normal"/>
    <w:uiPriority w:val="99"/>
    <w:unhideWhenUsed/>
    <w:rsid w:val="00471C8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56441"/>
    <w:rPr>
      <w:b/>
      <w:bCs/>
    </w:rPr>
  </w:style>
  <w:style w:type="paragraph" w:customStyle="1" w:styleId="Default">
    <w:name w:val="Default"/>
    <w:rsid w:val="00576C80"/>
    <w:pPr>
      <w:autoSpaceDE w:val="0"/>
      <w:autoSpaceDN w:val="0"/>
      <w:adjustRightInd w:val="0"/>
    </w:pPr>
    <w:rPr>
      <w:rFonts w:ascii="Presidencia Base" w:hAnsi="Presidencia Base" w:cs="Presidencia Bas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76C80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76C80"/>
    <w:rPr>
      <w:rFonts w:cs="Presidencia Base"/>
      <w:color w:val="000000"/>
      <w:sz w:val="20"/>
      <w:szCs w:val="20"/>
    </w:rPr>
  </w:style>
  <w:style w:type="character" w:customStyle="1" w:styleId="A3">
    <w:name w:val="A3"/>
    <w:uiPriority w:val="99"/>
    <w:rsid w:val="00576C80"/>
    <w:rPr>
      <w:rFonts w:cs="Presidencia Base"/>
      <w:color w:val="000000"/>
      <w:sz w:val="20"/>
      <w:szCs w:val="20"/>
      <w:u w:val="single"/>
    </w:rPr>
  </w:style>
  <w:style w:type="paragraph" w:styleId="Textodebalo">
    <w:name w:val="Balloon Text"/>
    <w:basedOn w:val="Normal"/>
    <w:link w:val="TextodebaloChar"/>
    <w:rsid w:val="001A44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A44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A0151"/>
  </w:style>
  <w:style w:type="paragraph" w:styleId="PargrafodaLista">
    <w:name w:val="List Paragraph"/>
    <w:basedOn w:val="Normal"/>
    <w:uiPriority w:val="34"/>
    <w:qFormat/>
    <w:rsid w:val="00D54AEC"/>
    <w:pPr>
      <w:ind w:left="720"/>
      <w:contextualSpacing/>
    </w:pPr>
  </w:style>
  <w:style w:type="paragraph" w:customStyle="1" w:styleId="default0">
    <w:name w:val="default"/>
    <w:basedOn w:val="Normal"/>
    <w:rsid w:val="00523EC6"/>
    <w:pPr>
      <w:spacing w:before="100" w:beforeAutospacing="1" w:after="100" w:afterAutospacing="1"/>
    </w:pPr>
    <w:rPr>
      <w:rFonts w:eastAsia="Calibri"/>
    </w:rPr>
  </w:style>
  <w:style w:type="character" w:customStyle="1" w:styleId="Ttulo1Char">
    <w:name w:val="Título 1 Char"/>
    <w:basedOn w:val="Fontepargpadro"/>
    <w:link w:val="Ttulo1"/>
    <w:rsid w:val="00AA2427"/>
    <w:rPr>
      <w:rFonts w:ascii="Arial" w:hAnsi="Arial" w:cs="Arial"/>
      <w:b/>
      <w:bCs/>
      <w:kern w:val="32"/>
      <w:sz w:val="32"/>
      <w:szCs w:val="32"/>
    </w:rPr>
  </w:style>
  <w:style w:type="paragraph" w:styleId="Pr-formataoHTML">
    <w:name w:val="HTML Preformatted"/>
    <w:basedOn w:val="Normal"/>
    <w:link w:val="Pr-formataoHTMLChar"/>
    <w:rsid w:val="00AA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29387B"/>
      <w:sz w:val="18"/>
      <w:szCs w:val="18"/>
    </w:rPr>
  </w:style>
  <w:style w:type="character" w:customStyle="1" w:styleId="Pr-formataoHTMLChar">
    <w:name w:val="Pré-formatação HTML Char"/>
    <w:basedOn w:val="Fontepargpadro"/>
    <w:link w:val="Pr-formataoHTML"/>
    <w:rsid w:val="00AA2427"/>
    <w:rPr>
      <w:rFonts w:ascii="Courier New" w:eastAsia="Arial Unicode MS" w:hAnsi="Courier New" w:cs="Courier New"/>
      <w:color w:val="29387B"/>
      <w:sz w:val="18"/>
      <w:szCs w:val="18"/>
    </w:rPr>
  </w:style>
  <w:style w:type="character" w:styleId="nfase">
    <w:name w:val="Emphasis"/>
    <w:basedOn w:val="Fontepargpadro"/>
    <w:uiPriority w:val="20"/>
    <w:qFormat/>
    <w:rsid w:val="003D319B"/>
    <w:rPr>
      <w:i/>
      <w:iCs/>
    </w:rPr>
  </w:style>
  <w:style w:type="character" w:customStyle="1" w:styleId="Ttulo2Char">
    <w:name w:val="Título 2 Char"/>
    <w:basedOn w:val="Fontepargpadro"/>
    <w:link w:val="Ttulo2"/>
    <w:rsid w:val="00EE7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9D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A24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EE7B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169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3169F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812C1D"/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DC14D6"/>
    <w:pPr>
      <w:spacing w:before="60" w:after="6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C0C23"/>
    <w:rPr>
      <w:color w:val="0000FF"/>
      <w:u w:val="single"/>
    </w:rPr>
  </w:style>
  <w:style w:type="paragraph" w:customStyle="1" w:styleId="Textotabulado">
    <w:name w:val="Texto tabulado"/>
    <w:basedOn w:val="Texto"/>
    <w:autoRedefine/>
    <w:rsid w:val="00267E7A"/>
    <w:pPr>
      <w:tabs>
        <w:tab w:val="left" w:pos="227"/>
        <w:tab w:val="right" w:leader="underscore" w:pos="9639"/>
      </w:tabs>
    </w:pPr>
  </w:style>
  <w:style w:type="paragraph" w:styleId="NormalWeb">
    <w:name w:val="Normal (Web)"/>
    <w:basedOn w:val="Normal"/>
    <w:uiPriority w:val="99"/>
    <w:unhideWhenUsed/>
    <w:rsid w:val="00471C8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56441"/>
    <w:rPr>
      <w:b/>
      <w:bCs/>
    </w:rPr>
  </w:style>
  <w:style w:type="paragraph" w:customStyle="1" w:styleId="Default">
    <w:name w:val="Default"/>
    <w:rsid w:val="00576C80"/>
    <w:pPr>
      <w:autoSpaceDE w:val="0"/>
      <w:autoSpaceDN w:val="0"/>
      <w:adjustRightInd w:val="0"/>
    </w:pPr>
    <w:rPr>
      <w:rFonts w:ascii="Presidencia Base" w:hAnsi="Presidencia Base" w:cs="Presidencia Bas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76C80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76C80"/>
    <w:rPr>
      <w:rFonts w:cs="Presidencia Base"/>
      <w:color w:val="000000"/>
      <w:sz w:val="20"/>
      <w:szCs w:val="20"/>
    </w:rPr>
  </w:style>
  <w:style w:type="character" w:customStyle="1" w:styleId="A3">
    <w:name w:val="A3"/>
    <w:uiPriority w:val="99"/>
    <w:rsid w:val="00576C80"/>
    <w:rPr>
      <w:rFonts w:cs="Presidencia Base"/>
      <w:color w:val="000000"/>
      <w:sz w:val="20"/>
      <w:szCs w:val="20"/>
      <w:u w:val="single"/>
    </w:rPr>
  </w:style>
  <w:style w:type="paragraph" w:styleId="Textodebalo">
    <w:name w:val="Balloon Text"/>
    <w:basedOn w:val="Normal"/>
    <w:link w:val="TextodebaloChar"/>
    <w:rsid w:val="001A44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A44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A0151"/>
  </w:style>
  <w:style w:type="paragraph" w:styleId="PargrafodaLista">
    <w:name w:val="List Paragraph"/>
    <w:basedOn w:val="Normal"/>
    <w:uiPriority w:val="34"/>
    <w:qFormat/>
    <w:rsid w:val="00D54AEC"/>
    <w:pPr>
      <w:ind w:left="720"/>
      <w:contextualSpacing/>
    </w:pPr>
  </w:style>
  <w:style w:type="paragraph" w:customStyle="1" w:styleId="default0">
    <w:name w:val="default"/>
    <w:basedOn w:val="Normal"/>
    <w:rsid w:val="00523EC6"/>
    <w:pPr>
      <w:spacing w:before="100" w:beforeAutospacing="1" w:after="100" w:afterAutospacing="1"/>
    </w:pPr>
    <w:rPr>
      <w:rFonts w:eastAsia="Calibri"/>
    </w:rPr>
  </w:style>
  <w:style w:type="character" w:customStyle="1" w:styleId="Ttulo1Char">
    <w:name w:val="Título 1 Char"/>
    <w:basedOn w:val="Fontepargpadro"/>
    <w:link w:val="Ttulo1"/>
    <w:rsid w:val="00AA2427"/>
    <w:rPr>
      <w:rFonts w:ascii="Arial" w:hAnsi="Arial" w:cs="Arial"/>
      <w:b/>
      <w:bCs/>
      <w:kern w:val="32"/>
      <w:sz w:val="32"/>
      <w:szCs w:val="32"/>
    </w:rPr>
  </w:style>
  <w:style w:type="paragraph" w:styleId="Pr-formataoHTML">
    <w:name w:val="HTML Preformatted"/>
    <w:basedOn w:val="Normal"/>
    <w:link w:val="Pr-formataoHTMLChar"/>
    <w:rsid w:val="00AA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29387B"/>
      <w:sz w:val="18"/>
      <w:szCs w:val="18"/>
    </w:rPr>
  </w:style>
  <w:style w:type="character" w:customStyle="1" w:styleId="Pr-formataoHTMLChar">
    <w:name w:val="Pré-formatação HTML Char"/>
    <w:basedOn w:val="Fontepargpadro"/>
    <w:link w:val="Pr-formataoHTML"/>
    <w:rsid w:val="00AA2427"/>
    <w:rPr>
      <w:rFonts w:ascii="Courier New" w:eastAsia="Arial Unicode MS" w:hAnsi="Courier New" w:cs="Courier New"/>
      <w:color w:val="29387B"/>
      <w:sz w:val="18"/>
      <w:szCs w:val="18"/>
    </w:rPr>
  </w:style>
  <w:style w:type="character" w:styleId="nfase">
    <w:name w:val="Emphasis"/>
    <w:basedOn w:val="Fontepargpadro"/>
    <w:uiPriority w:val="20"/>
    <w:qFormat/>
    <w:rsid w:val="003D319B"/>
    <w:rPr>
      <w:i/>
      <w:iCs/>
    </w:rPr>
  </w:style>
  <w:style w:type="character" w:customStyle="1" w:styleId="Ttulo2Char">
    <w:name w:val="Título 2 Char"/>
    <w:basedOn w:val="Fontepargpadro"/>
    <w:link w:val="Ttulo2"/>
    <w:rsid w:val="00EE7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5329">
          <w:marLeft w:val="778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rnanda\Configura&#231;&#245;es%20locais\Temporary%20Internet%20Files\OLK154\A4_Timbrado%20(2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699FE-4B75-48BA-8EE7-717CF0C8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A4_Timbrado (2)</Template>
  <TotalTime>740</TotalTime>
  <Pages>2</Pages>
  <Words>912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</vt:lpstr>
    </vt:vector>
  </TitlesOfParts>
  <Company>.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</dc:title>
  <dc:creator>PC</dc:creator>
  <cp:lastModifiedBy>User</cp:lastModifiedBy>
  <cp:revision>8</cp:revision>
  <cp:lastPrinted>2018-06-27T14:13:00Z</cp:lastPrinted>
  <dcterms:created xsi:type="dcterms:W3CDTF">2018-11-16T11:45:00Z</dcterms:created>
  <dcterms:modified xsi:type="dcterms:W3CDTF">2018-11-21T13:33:00Z</dcterms:modified>
</cp:coreProperties>
</file>