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7" w:rsidRDefault="002F76D7" w:rsidP="002F76D7">
      <w:pPr>
        <w:jc w:val="both"/>
        <w:rPr>
          <w:u w:val="single"/>
        </w:rPr>
      </w:pPr>
      <w:r>
        <w:rPr>
          <w:u w:val="single"/>
        </w:rPr>
        <w:t>4 – Planejamento para 2019</w:t>
      </w:r>
    </w:p>
    <w:p w:rsidR="002F76D7" w:rsidRDefault="002F76D7" w:rsidP="002F76D7">
      <w:pPr>
        <w:jc w:val="both"/>
      </w:pPr>
      <w:r>
        <w:rPr>
          <w:b/>
        </w:rPr>
        <w:t xml:space="preserve">Relatores: </w:t>
      </w:r>
      <w:r>
        <w:t>Todos os participantes da reunião.</w:t>
      </w:r>
    </w:p>
    <w:p w:rsidR="002F76D7" w:rsidRDefault="002F76D7" w:rsidP="002F76D7">
      <w:pPr>
        <w:pStyle w:val="Pr-formataoHTML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1 - Previsão de orçamento, definição de orçamento: O colegiado solicitou que seja encaminhado ofício para a Diretoria Executiva solicitando esta informação para a reunião do dia 12 de março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2F76D7" w:rsidRDefault="002F76D7" w:rsidP="002F76D7">
      <w:pPr>
        <w:pStyle w:val="Pr-formataoHTML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2 - </w:t>
      </w:r>
      <w:r>
        <w:rPr>
          <w:rFonts w:ascii="Times New Roman" w:hAnsi="Times New Roman" w:cs="Times New Roman"/>
          <w:color w:val="auto"/>
          <w:sz w:val="24"/>
          <w:szCs w:val="24"/>
        </w:rPr>
        <w:t>Solicitação de assessoria exclusiva para atendimento das demandas da Assistência Social.</w:t>
      </w:r>
    </w:p>
    <w:p w:rsidR="002F76D7" w:rsidRDefault="002F76D7" w:rsidP="002F76D7">
      <w:pPr>
        <w:tabs>
          <w:tab w:val="left" w:pos="708"/>
        </w:tabs>
        <w:jc w:val="both"/>
        <w:rPr>
          <w:b/>
        </w:rPr>
      </w:pP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3693"/>
        <w:gridCol w:w="3464"/>
        <w:gridCol w:w="1910"/>
        <w:gridCol w:w="1985"/>
        <w:gridCol w:w="2126"/>
        <w:gridCol w:w="2268"/>
      </w:tblGrid>
      <w:tr w:rsidR="002F76D7" w:rsidTr="002F76D7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Capacitações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Nome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Público Alvo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Comissão Organizadora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Palestrantes 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 Seminário Regional do Serviço de Acolhimento Familiar do Médio Vale do Itajaí. Local: Na AMMVI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Gestores e trabalhadores do SUAS, Prefeitos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Junho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tarde   </w:t>
            </w:r>
          </w:p>
          <w:p w:rsidR="002F76D7" w:rsidRDefault="002F76D7">
            <w:p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Sugestão de data porque no dia 11 está ocupado o auditório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Formação para Equipe de Proteção Especial (Média Complexidade, PAEFI, atendimento de violação de direitos de média complexidade)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Trabalhadores dos SUAS da Proteção Especial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Abril </w:t>
            </w:r>
          </w:p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Definir na reunião de 12 de março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Assessoria e Consultoria sobre o Processo de escolha para  Conselheiros Tutelares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Aguardamos os Municípios dar continuidade aos procedimentos legais e caso necessário  o colegiado irá retomar discussão sobre a necessidade de formação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Formação sobre o Serviço de Atendimento Integral à Família – PAIF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Capacitação da rede de atendimento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Serviço de Atendimento Integral à Família PAIF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Solicitar aos Municípios qual a demanda sobre PAIF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Devem entregar até 09 de abril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Municípios apontarem técnico para ser o formador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Formação sobre os Conselhos Municipais de Assistência Social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Conselheiros, gestores e assessorias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Estaremos realizando contato com o Ministério de Desenvolvimento Social, na pessoa do Senhor André, para articular a formação.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Lei n. 13.019 (Roda de conversa, capacitação, discussão, a respeito da aplicação da Lei e sobre os fundos da Criança e do Adolescente, do Idoso</w:t>
            </w:r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Gestão, técnicos e assessorias de Conselhos.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presidente Renata estará participando de capacitação pelo IGAM e  trará informação na reunião de março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AMMVI através de ofício solicitará ao Tribunal de Contas do Estado de Santa Catarina – TCE/SC, a fim de verificar um técnico para trazer formação aos Municípios sobre o tema.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Formação sobre Vigilância/Gestão do Trabalho/Regulação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Municípios devem entregarem a tabulação –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Entender os processos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Leandro de Guabiruba/Maria Eunice e Marcia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Geisseler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Blumenau</w:t>
            </w:r>
          </w:p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Luziele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Tapajós – Deise de Brusque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Como implantar(colocar o nossos municípios)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Formação sobre Conselho Municipal do Idoso (criação, funções, comissões, gestão)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Gestão, Assessoria e Técnicos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TCE/CRC</w:t>
            </w:r>
          </w:p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Experiências do Município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Jaraguá do Sul e Blumenau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Tadeu Pedro Vieira - CRC</w:t>
            </w:r>
          </w:p>
        </w:tc>
      </w:tr>
      <w:tr w:rsidR="002F76D7" w:rsidTr="002F76D7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Informações sobre o trabalho/atendimento à População estrangeira e indígena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Verificar junto ao Colegiado Estadual de Assistência Social da FECAM e a Secretaria de Estado da Assistência Social, Trabalho e Habitação – SST.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Orientações sobre a demanda dessa população nos municípios </w:t>
            </w:r>
          </w:p>
          <w:p w:rsidR="002F76D7" w:rsidRDefault="002F76D7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Como atender Venezuela, Haiti, indígenas</w:t>
            </w:r>
          </w:p>
          <w:p w:rsidR="002F76D7" w:rsidRDefault="002F76D7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 de imigrantes, associação de haitianos de Blumenau</w:t>
            </w:r>
          </w:p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D7" w:rsidRDefault="002F76D7">
            <w:pPr>
              <w:pStyle w:val="Pr-formataoHTM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76D7" w:rsidRDefault="002F76D7" w:rsidP="002F76D7">
      <w:pPr>
        <w:tabs>
          <w:tab w:val="left" w:pos="708"/>
        </w:tabs>
        <w:jc w:val="both"/>
        <w:rPr>
          <w:b/>
        </w:rPr>
      </w:pPr>
    </w:p>
    <w:p w:rsidR="002F76D7" w:rsidRDefault="002F76D7" w:rsidP="002F76D7">
      <w:pPr>
        <w:tabs>
          <w:tab w:val="left" w:pos="708"/>
        </w:tabs>
        <w:jc w:val="both"/>
        <w:rPr>
          <w:b/>
        </w:rPr>
      </w:pPr>
    </w:p>
    <w:p w:rsidR="00C67980" w:rsidRPr="00C03D46" w:rsidRDefault="00C67980" w:rsidP="00F84016"/>
    <w:sectPr w:rsidR="00C67980" w:rsidRPr="00C03D46" w:rsidSect="0043251A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02" w:rsidRDefault="00111802">
      <w:r>
        <w:separator/>
      </w:r>
    </w:p>
  </w:endnote>
  <w:endnote w:type="continuationSeparator" w:id="0">
    <w:p w:rsidR="00111802" w:rsidRDefault="0011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AC7BB" wp14:editId="169D368A">
          <wp:simplePos x="0" y="0"/>
          <wp:positionH relativeFrom="column">
            <wp:posOffset>-733026</wp:posOffset>
          </wp:positionH>
          <wp:positionV relativeFrom="paragraph">
            <wp:posOffset>-53975</wp:posOffset>
          </wp:positionV>
          <wp:extent cx="10696353" cy="680731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6353" cy="680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02" w:rsidRDefault="00111802">
      <w:r>
        <w:separator/>
      </w:r>
    </w:p>
  </w:footnote>
  <w:footnote w:type="continuationSeparator" w:id="0">
    <w:p w:rsidR="00111802" w:rsidRDefault="0011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290F46" w:rsidP="009079C9">
    <w:pPr>
      <w:pStyle w:val="Cabealho"/>
    </w:pPr>
    <w:r>
      <w:rPr>
        <w:noProof/>
      </w:rPr>
      <w:drawing>
        <wp:inline distT="0" distB="0" distL="0" distR="0">
          <wp:extent cx="9692226" cy="104838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Folha Timbrada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960" cy="105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6E61"/>
    <w:rsid w:val="00017D34"/>
    <w:rsid w:val="00032E95"/>
    <w:rsid w:val="00033829"/>
    <w:rsid w:val="000435BB"/>
    <w:rsid w:val="00051670"/>
    <w:rsid w:val="00053608"/>
    <w:rsid w:val="00056323"/>
    <w:rsid w:val="00064F6C"/>
    <w:rsid w:val="00077083"/>
    <w:rsid w:val="00090F8C"/>
    <w:rsid w:val="00092C41"/>
    <w:rsid w:val="000941D7"/>
    <w:rsid w:val="000A6CDB"/>
    <w:rsid w:val="000C0012"/>
    <w:rsid w:val="000D0CF2"/>
    <w:rsid w:val="000E21D1"/>
    <w:rsid w:val="000F0104"/>
    <w:rsid w:val="000F7B1A"/>
    <w:rsid w:val="00111802"/>
    <w:rsid w:val="00116AB8"/>
    <w:rsid w:val="00122E8E"/>
    <w:rsid w:val="00126CE6"/>
    <w:rsid w:val="001300F2"/>
    <w:rsid w:val="0014179C"/>
    <w:rsid w:val="00144007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4488"/>
    <w:rsid w:val="001B5516"/>
    <w:rsid w:val="001B5ABE"/>
    <w:rsid w:val="001C0A26"/>
    <w:rsid w:val="001C3328"/>
    <w:rsid w:val="001C6D2E"/>
    <w:rsid w:val="001C741E"/>
    <w:rsid w:val="001D0022"/>
    <w:rsid w:val="001D3DF1"/>
    <w:rsid w:val="001E3F76"/>
    <w:rsid w:val="001F424D"/>
    <w:rsid w:val="001F4B0C"/>
    <w:rsid w:val="002059D0"/>
    <w:rsid w:val="00206010"/>
    <w:rsid w:val="00210ACF"/>
    <w:rsid w:val="002161B5"/>
    <w:rsid w:val="002234A2"/>
    <w:rsid w:val="00233304"/>
    <w:rsid w:val="00233B2E"/>
    <w:rsid w:val="0024751F"/>
    <w:rsid w:val="00253930"/>
    <w:rsid w:val="00263317"/>
    <w:rsid w:val="00265224"/>
    <w:rsid w:val="00267E7A"/>
    <w:rsid w:val="00276767"/>
    <w:rsid w:val="00276A0D"/>
    <w:rsid w:val="00280115"/>
    <w:rsid w:val="00282BD0"/>
    <w:rsid w:val="00282ECF"/>
    <w:rsid w:val="00290F46"/>
    <w:rsid w:val="00292F36"/>
    <w:rsid w:val="0029634D"/>
    <w:rsid w:val="002A17B1"/>
    <w:rsid w:val="002C360C"/>
    <w:rsid w:val="002C4173"/>
    <w:rsid w:val="002D02EF"/>
    <w:rsid w:val="002F291A"/>
    <w:rsid w:val="002F44A3"/>
    <w:rsid w:val="002F76D7"/>
    <w:rsid w:val="00301BE0"/>
    <w:rsid w:val="00311D34"/>
    <w:rsid w:val="0032108C"/>
    <w:rsid w:val="00325D04"/>
    <w:rsid w:val="00335B8E"/>
    <w:rsid w:val="00344C78"/>
    <w:rsid w:val="003675B8"/>
    <w:rsid w:val="00370A3F"/>
    <w:rsid w:val="003720D0"/>
    <w:rsid w:val="0037267F"/>
    <w:rsid w:val="00373D58"/>
    <w:rsid w:val="00375FA6"/>
    <w:rsid w:val="00377CE1"/>
    <w:rsid w:val="00385220"/>
    <w:rsid w:val="003908A8"/>
    <w:rsid w:val="003938C9"/>
    <w:rsid w:val="00397555"/>
    <w:rsid w:val="003A22B6"/>
    <w:rsid w:val="003A2941"/>
    <w:rsid w:val="003A6856"/>
    <w:rsid w:val="003A7299"/>
    <w:rsid w:val="003A7AD2"/>
    <w:rsid w:val="003B7ADE"/>
    <w:rsid w:val="003C2B01"/>
    <w:rsid w:val="003C3219"/>
    <w:rsid w:val="003C452D"/>
    <w:rsid w:val="003C55B5"/>
    <w:rsid w:val="003E7CF4"/>
    <w:rsid w:val="003F183C"/>
    <w:rsid w:val="003F7244"/>
    <w:rsid w:val="0040140A"/>
    <w:rsid w:val="004060D9"/>
    <w:rsid w:val="0042070A"/>
    <w:rsid w:val="00421D53"/>
    <w:rsid w:val="00423F8D"/>
    <w:rsid w:val="0042474A"/>
    <w:rsid w:val="00426B2B"/>
    <w:rsid w:val="0043251A"/>
    <w:rsid w:val="0043662C"/>
    <w:rsid w:val="00444B8B"/>
    <w:rsid w:val="004467FA"/>
    <w:rsid w:val="004533D9"/>
    <w:rsid w:val="004552A9"/>
    <w:rsid w:val="00457087"/>
    <w:rsid w:val="0046150A"/>
    <w:rsid w:val="00471C87"/>
    <w:rsid w:val="00474966"/>
    <w:rsid w:val="00492418"/>
    <w:rsid w:val="004A18B9"/>
    <w:rsid w:val="004A7F99"/>
    <w:rsid w:val="004C41CB"/>
    <w:rsid w:val="004D2B6A"/>
    <w:rsid w:val="004D7A1D"/>
    <w:rsid w:val="004E3030"/>
    <w:rsid w:val="004E39C4"/>
    <w:rsid w:val="004E3B90"/>
    <w:rsid w:val="004E45D5"/>
    <w:rsid w:val="004E4B64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1A6F"/>
    <w:rsid w:val="005512B3"/>
    <w:rsid w:val="00552800"/>
    <w:rsid w:val="00552EF7"/>
    <w:rsid w:val="00555745"/>
    <w:rsid w:val="005645F6"/>
    <w:rsid w:val="00564CF6"/>
    <w:rsid w:val="00567212"/>
    <w:rsid w:val="005738FD"/>
    <w:rsid w:val="00576C80"/>
    <w:rsid w:val="0058621C"/>
    <w:rsid w:val="00594FC4"/>
    <w:rsid w:val="0059725B"/>
    <w:rsid w:val="005B6BF3"/>
    <w:rsid w:val="005C1A31"/>
    <w:rsid w:val="005C2B97"/>
    <w:rsid w:val="005C3A7F"/>
    <w:rsid w:val="005D1ED8"/>
    <w:rsid w:val="005E282C"/>
    <w:rsid w:val="005E2EEA"/>
    <w:rsid w:val="005E70B1"/>
    <w:rsid w:val="005F0B93"/>
    <w:rsid w:val="005F6678"/>
    <w:rsid w:val="00600224"/>
    <w:rsid w:val="00601050"/>
    <w:rsid w:val="00611B8E"/>
    <w:rsid w:val="006169B5"/>
    <w:rsid w:val="006366CB"/>
    <w:rsid w:val="006372D4"/>
    <w:rsid w:val="00645DA3"/>
    <w:rsid w:val="00647403"/>
    <w:rsid w:val="006504BF"/>
    <w:rsid w:val="00650F8C"/>
    <w:rsid w:val="00651E17"/>
    <w:rsid w:val="00652416"/>
    <w:rsid w:val="006705CD"/>
    <w:rsid w:val="00675E8E"/>
    <w:rsid w:val="00677187"/>
    <w:rsid w:val="0068396A"/>
    <w:rsid w:val="0069041C"/>
    <w:rsid w:val="006917FE"/>
    <w:rsid w:val="00692A4F"/>
    <w:rsid w:val="006940D5"/>
    <w:rsid w:val="006A0C98"/>
    <w:rsid w:val="006A2596"/>
    <w:rsid w:val="006B3EEE"/>
    <w:rsid w:val="006B4501"/>
    <w:rsid w:val="006B5DFC"/>
    <w:rsid w:val="006B7434"/>
    <w:rsid w:val="006C0C23"/>
    <w:rsid w:val="006C5C81"/>
    <w:rsid w:val="006D136C"/>
    <w:rsid w:val="006D49A5"/>
    <w:rsid w:val="006E3A50"/>
    <w:rsid w:val="006E6639"/>
    <w:rsid w:val="00705C38"/>
    <w:rsid w:val="00710FC8"/>
    <w:rsid w:val="00732F8A"/>
    <w:rsid w:val="007336E2"/>
    <w:rsid w:val="00737C52"/>
    <w:rsid w:val="007407F1"/>
    <w:rsid w:val="00747ACD"/>
    <w:rsid w:val="00751DA2"/>
    <w:rsid w:val="00770FF5"/>
    <w:rsid w:val="00793748"/>
    <w:rsid w:val="007B5676"/>
    <w:rsid w:val="007B6389"/>
    <w:rsid w:val="007C2EBB"/>
    <w:rsid w:val="007C527B"/>
    <w:rsid w:val="007C6C05"/>
    <w:rsid w:val="007D22A5"/>
    <w:rsid w:val="007D485A"/>
    <w:rsid w:val="007D5D91"/>
    <w:rsid w:val="007E0F43"/>
    <w:rsid w:val="00812C1D"/>
    <w:rsid w:val="00821E96"/>
    <w:rsid w:val="00825A74"/>
    <w:rsid w:val="00845CF7"/>
    <w:rsid w:val="00851839"/>
    <w:rsid w:val="00853168"/>
    <w:rsid w:val="00866306"/>
    <w:rsid w:val="008665C8"/>
    <w:rsid w:val="00867201"/>
    <w:rsid w:val="00870E36"/>
    <w:rsid w:val="008770BA"/>
    <w:rsid w:val="00884B65"/>
    <w:rsid w:val="00884BC9"/>
    <w:rsid w:val="008902AA"/>
    <w:rsid w:val="008902E0"/>
    <w:rsid w:val="00892759"/>
    <w:rsid w:val="00895F51"/>
    <w:rsid w:val="008966B4"/>
    <w:rsid w:val="008A11F2"/>
    <w:rsid w:val="008A3952"/>
    <w:rsid w:val="008A7681"/>
    <w:rsid w:val="008B684A"/>
    <w:rsid w:val="008B6C0C"/>
    <w:rsid w:val="008C2C00"/>
    <w:rsid w:val="008C6D93"/>
    <w:rsid w:val="008D7577"/>
    <w:rsid w:val="008E20A8"/>
    <w:rsid w:val="008E4AAE"/>
    <w:rsid w:val="008E6EEA"/>
    <w:rsid w:val="008F02B0"/>
    <w:rsid w:val="008F3AB0"/>
    <w:rsid w:val="009079C9"/>
    <w:rsid w:val="00914023"/>
    <w:rsid w:val="0094419E"/>
    <w:rsid w:val="00955033"/>
    <w:rsid w:val="00956441"/>
    <w:rsid w:val="00983464"/>
    <w:rsid w:val="0098366E"/>
    <w:rsid w:val="009A18EF"/>
    <w:rsid w:val="009B2C8A"/>
    <w:rsid w:val="009C16C7"/>
    <w:rsid w:val="009D1A52"/>
    <w:rsid w:val="009D7B27"/>
    <w:rsid w:val="009E0C36"/>
    <w:rsid w:val="009E1CC8"/>
    <w:rsid w:val="009E404F"/>
    <w:rsid w:val="009E647C"/>
    <w:rsid w:val="009F1243"/>
    <w:rsid w:val="009F5650"/>
    <w:rsid w:val="009F71B3"/>
    <w:rsid w:val="00A01E21"/>
    <w:rsid w:val="00A1195B"/>
    <w:rsid w:val="00A160E6"/>
    <w:rsid w:val="00A17929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159A"/>
    <w:rsid w:val="00A81EB6"/>
    <w:rsid w:val="00A8755F"/>
    <w:rsid w:val="00A8763D"/>
    <w:rsid w:val="00A91B94"/>
    <w:rsid w:val="00A92F0E"/>
    <w:rsid w:val="00A92F6B"/>
    <w:rsid w:val="00A97E09"/>
    <w:rsid w:val="00AB4BAC"/>
    <w:rsid w:val="00AC3BF1"/>
    <w:rsid w:val="00AC4C95"/>
    <w:rsid w:val="00AD1E38"/>
    <w:rsid w:val="00AD50E6"/>
    <w:rsid w:val="00AE4424"/>
    <w:rsid w:val="00AF3205"/>
    <w:rsid w:val="00B00B2E"/>
    <w:rsid w:val="00B011D0"/>
    <w:rsid w:val="00B04E8F"/>
    <w:rsid w:val="00B14661"/>
    <w:rsid w:val="00B14CED"/>
    <w:rsid w:val="00B22CEC"/>
    <w:rsid w:val="00B22ECF"/>
    <w:rsid w:val="00B3169F"/>
    <w:rsid w:val="00B327C7"/>
    <w:rsid w:val="00B37C24"/>
    <w:rsid w:val="00B469DA"/>
    <w:rsid w:val="00B46D89"/>
    <w:rsid w:val="00B51416"/>
    <w:rsid w:val="00B61332"/>
    <w:rsid w:val="00B61625"/>
    <w:rsid w:val="00B7176B"/>
    <w:rsid w:val="00B721C8"/>
    <w:rsid w:val="00B73D13"/>
    <w:rsid w:val="00B74CD1"/>
    <w:rsid w:val="00B7558D"/>
    <w:rsid w:val="00B92AE7"/>
    <w:rsid w:val="00BA0151"/>
    <w:rsid w:val="00BB01CB"/>
    <w:rsid w:val="00BB2BBB"/>
    <w:rsid w:val="00BC1C02"/>
    <w:rsid w:val="00BC29ED"/>
    <w:rsid w:val="00BC36AF"/>
    <w:rsid w:val="00BC453E"/>
    <w:rsid w:val="00BD7D13"/>
    <w:rsid w:val="00BE3AD7"/>
    <w:rsid w:val="00BE72A3"/>
    <w:rsid w:val="00BE75FC"/>
    <w:rsid w:val="00BF2280"/>
    <w:rsid w:val="00BF4D99"/>
    <w:rsid w:val="00C03D46"/>
    <w:rsid w:val="00C22F72"/>
    <w:rsid w:val="00C25120"/>
    <w:rsid w:val="00C3337A"/>
    <w:rsid w:val="00C33807"/>
    <w:rsid w:val="00C42571"/>
    <w:rsid w:val="00C4366F"/>
    <w:rsid w:val="00C45D98"/>
    <w:rsid w:val="00C531E6"/>
    <w:rsid w:val="00C56A86"/>
    <w:rsid w:val="00C63E5C"/>
    <w:rsid w:val="00C67980"/>
    <w:rsid w:val="00C74E47"/>
    <w:rsid w:val="00C75680"/>
    <w:rsid w:val="00C75BDE"/>
    <w:rsid w:val="00C83222"/>
    <w:rsid w:val="00C94D30"/>
    <w:rsid w:val="00C96D56"/>
    <w:rsid w:val="00CA2E60"/>
    <w:rsid w:val="00CA46F8"/>
    <w:rsid w:val="00CA7224"/>
    <w:rsid w:val="00CB0C57"/>
    <w:rsid w:val="00CB1084"/>
    <w:rsid w:val="00CB5140"/>
    <w:rsid w:val="00CB578B"/>
    <w:rsid w:val="00CC0850"/>
    <w:rsid w:val="00CC50DF"/>
    <w:rsid w:val="00CC5222"/>
    <w:rsid w:val="00CD1B5A"/>
    <w:rsid w:val="00CD4367"/>
    <w:rsid w:val="00CE1292"/>
    <w:rsid w:val="00CE3459"/>
    <w:rsid w:val="00CE72F8"/>
    <w:rsid w:val="00CF658A"/>
    <w:rsid w:val="00D00747"/>
    <w:rsid w:val="00D01989"/>
    <w:rsid w:val="00D05799"/>
    <w:rsid w:val="00D078D8"/>
    <w:rsid w:val="00D11638"/>
    <w:rsid w:val="00D13654"/>
    <w:rsid w:val="00D32EE1"/>
    <w:rsid w:val="00D3345C"/>
    <w:rsid w:val="00D341F1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159A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C14D6"/>
    <w:rsid w:val="00DC7BDB"/>
    <w:rsid w:val="00DD394B"/>
    <w:rsid w:val="00DD542D"/>
    <w:rsid w:val="00DE514B"/>
    <w:rsid w:val="00DE76AB"/>
    <w:rsid w:val="00E12499"/>
    <w:rsid w:val="00E1702B"/>
    <w:rsid w:val="00E1788E"/>
    <w:rsid w:val="00E353FD"/>
    <w:rsid w:val="00E63A9E"/>
    <w:rsid w:val="00E64AE7"/>
    <w:rsid w:val="00E7189B"/>
    <w:rsid w:val="00E733F6"/>
    <w:rsid w:val="00E81A7D"/>
    <w:rsid w:val="00E81E9F"/>
    <w:rsid w:val="00E8319A"/>
    <w:rsid w:val="00E8348F"/>
    <w:rsid w:val="00E86078"/>
    <w:rsid w:val="00E91793"/>
    <w:rsid w:val="00E95348"/>
    <w:rsid w:val="00E9641D"/>
    <w:rsid w:val="00E97383"/>
    <w:rsid w:val="00EA6DCD"/>
    <w:rsid w:val="00EB16E7"/>
    <w:rsid w:val="00EB5D36"/>
    <w:rsid w:val="00EB7D13"/>
    <w:rsid w:val="00EC4BF2"/>
    <w:rsid w:val="00ED2B4F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4D3F"/>
    <w:rsid w:val="00F27A73"/>
    <w:rsid w:val="00F45B0E"/>
    <w:rsid w:val="00F4711A"/>
    <w:rsid w:val="00F5622A"/>
    <w:rsid w:val="00F6550F"/>
    <w:rsid w:val="00F7232D"/>
    <w:rsid w:val="00F7264C"/>
    <w:rsid w:val="00F75FAD"/>
    <w:rsid w:val="00F83C25"/>
    <w:rsid w:val="00F84016"/>
    <w:rsid w:val="00F9032E"/>
    <w:rsid w:val="00FA309E"/>
    <w:rsid w:val="00FA6E1F"/>
    <w:rsid w:val="00FB1627"/>
    <w:rsid w:val="00FE505F"/>
    <w:rsid w:val="00FE7212"/>
    <w:rsid w:val="00FF1F23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09BB2B"/>
  <w15:docId w15:val="{91646F7E-208F-422A-ABF9-870E2D1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r-formataoHTML">
    <w:name w:val="HTML Preformatted"/>
    <w:basedOn w:val="Normal"/>
    <w:link w:val="Pr-formataoHTMLChar"/>
    <w:unhideWhenUsed/>
    <w:rsid w:val="002F7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2F76D7"/>
    <w:rPr>
      <w:rFonts w:ascii="Courier New" w:eastAsia="Arial Unicode MS" w:hAnsi="Courier New" w:cs="Courier New"/>
      <w:color w:val="29387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E876-F931-424A-BE80-C398C789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6</TotalTime>
  <Pages>3</Pages>
  <Words>469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 Padilha</cp:lastModifiedBy>
  <cp:revision>3</cp:revision>
  <cp:lastPrinted>2014-12-17T16:36:00Z</cp:lastPrinted>
  <dcterms:created xsi:type="dcterms:W3CDTF">2019-02-21T18:21:00Z</dcterms:created>
  <dcterms:modified xsi:type="dcterms:W3CDTF">2019-02-21T19:35:00Z</dcterms:modified>
</cp:coreProperties>
</file>