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11D" w:rsidRPr="00AA3034" w:rsidRDefault="001D2653" w:rsidP="00A8611D">
      <w:pPr>
        <w:pStyle w:val="Ttulo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A8611D" w:rsidRPr="00AA3034">
        <w:rPr>
          <w:rFonts w:ascii="Times New Roman" w:hAnsi="Times New Roman" w:cs="Times New Roman"/>
          <w:sz w:val="24"/>
          <w:szCs w:val="24"/>
        </w:rPr>
        <w:t>ª REUNIÃO ORDINÁRIA DO COLEGIADO DE GESTORES MUNICIPAIS DE ASSISTÊNCIA SOCIAL</w:t>
      </w:r>
    </w:p>
    <w:p w:rsidR="00A8611D" w:rsidRPr="00AA3034" w:rsidRDefault="00A8611D" w:rsidP="00A8611D">
      <w:pPr>
        <w:pStyle w:val="Ttulo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8611D" w:rsidRPr="00AA3034" w:rsidRDefault="00A8611D" w:rsidP="00A8611D">
      <w:pPr>
        <w:pStyle w:val="Ttulo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3034">
        <w:rPr>
          <w:rFonts w:ascii="Times New Roman" w:hAnsi="Times New Roman" w:cs="Times New Roman"/>
          <w:b w:val="0"/>
          <w:sz w:val="24"/>
          <w:szCs w:val="24"/>
        </w:rPr>
        <w:t xml:space="preserve">Data: </w:t>
      </w:r>
      <w:r w:rsidR="001D2653">
        <w:rPr>
          <w:rFonts w:ascii="Times New Roman" w:hAnsi="Times New Roman" w:cs="Times New Roman"/>
          <w:b w:val="0"/>
          <w:sz w:val="24"/>
          <w:szCs w:val="24"/>
        </w:rPr>
        <w:t>9</w:t>
      </w:r>
      <w:r w:rsidRPr="00AA3034">
        <w:rPr>
          <w:rFonts w:ascii="Times New Roman" w:hAnsi="Times New Roman" w:cs="Times New Roman"/>
          <w:b w:val="0"/>
          <w:sz w:val="24"/>
          <w:szCs w:val="24"/>
        </w:rPr>
        <w:t xml:space="preserve"> de </w:t>
      </w:r>
      <w:r w:rsidR="001D2653">
        <w:rPr>
          <w:rFonts w:ascii="Times New Roman" w:hAnsi="Times New Roman" w:cs="Times New Roman"/>
          <w:b w:val="0"/>
          <w:sz w:val="24"/>
          <w:szCs w:val="24"/>
        </w:rPr>
        <w:t>abril</w:t>
      </w:r>
      <w:r w:rsidRPr="00AA3034">
        <w:rPr>
          <w:rFonts w:ascii="Times New Roman" w:hAnsi="Times New Roman" w:cs="Times New Roman"/>
          <w:b w:val="0"/>
          <w:sz w:val="24"/>
          <w:szCs w:val="24"/>
        </w:rPr>
        <w:t xml:space="preserve"> de 2019.</w:t>
      </w:r>
    </w:p>
    <w:p w:rsidR="00A8611D" w:rsidRPr="00AA3034" w:rsidRDefault="00A8611D" w:rsidP="00A8611D">
      <w:pPr>
        <w:pStyle w:val="Ttulo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3034">
        <w:rPr>
          <w:rFonts w:ascii="Times New Roman" w:hAnsi="Times New Roman" w:cs="Times New Roman"/>
          <w:b w:val="0"/>
          <w:sz w:val="24"/>
          <w:szCs w:val="24"/>
        </w:rPr>
        <w:t>Horário: 9:00h as 11:30h</w:t>
      </w:r>
    </w:p>
    <w:p w:rsidR="00A8611D" w:rsidRPr="00AA3034" w:rsidRDefault="00A8611D" w:rsidP="00A8611D">
      <w:pPr>
        <w:jc w:val="both"/>
      </w:pPr>
      <w:r w:rsidRPr="00AA3034">
        <w:t xml:space="preserve">Local: na </w:t>
      </w:r>
      <w:r w:rsidR="001D2653">
        <w:t>sala multiplouso do Centro de Referência de Assistência Social - CRAS (</w:t>
      </w:r>
      <w:r w:rsidR="001D2653" w:rsidRPr="001D2653">
        <w:t xml:space="preserve">Rua Giácomo Furlani, 480, </w:t>
      </w:r>
      <w:r w:rsidR="001D2653">
        <w:t xml:space="preserve">Centro - </w:t>
      </w:r>
      <w:r w:rsidR="001D2653" w:rsidRPr="001D2653">
        <w:t>Rodeio</w:t>
      </w:r>
      <w:r w:rsidRPr="00AA3034">
        <w:t>/SC)</w:t>
      </w:r>
    </w:p>
    <w:p w:rsidR="00A8611D" w:rsidRPr="00AA3034" w:rsidRDefault="00A8611D" w:rsidP="00A8611D">
      <w:pPr>
        <w:jc w:val="both"/>
      </w:pPr>
    </w:p>
    <w:p w:rsidR="00A8611D" w:rsidRPr="00AA3034" w:rsidRDefault="00A8611D" w:rsidP="00A8611D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AA303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ORDEM DO DIA</w:t>
      </w:r>
    </w:p>
    <w:p w:rsidR="00A8611D" w:rsidRPr="00AA3034" w:rsidRDefault="00A8611D" w:rsidP="00A8611D">
      <w:pPr>
        <w:jc w:val="both"/>
      </w:pPr>
    </w:p>
    <w:p w:rsidR="00A8611D" w:rsidRPr="00AA3034" w:rsidRDefault="00A8611D" w:rsidP="00A8611D">
      <w:pPr>
        <w:jc w:val="both"/>
        <w:rPr>
          <w:u w:val="single"/>
        </w:rPr>
      </w:pPr>
      <w:r w:rsidRPr="00AA3034">
        <w:rPr>
          <w:u w:val="single"/>
        </w:rPr>
        <w:t>1 – Aprovação da memória anterior</w:t>
      </w:r>
    </w:p>
    <w:p w:rsidR="00A8611D" w:rsidRPr="00AA3034" w:rsidRDefault="00A8611D" w:rsidP="00A8611D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3034">
        <w:rPr>
          <w:rFonts w:ascii="Times New Roman" w:hAnsi="Times New Roman" w:cs="Times New Roman"/>
          <w:b/>
          <w:color w:val="auto"/>
          <w:sz w:val="24"/>
          <w:szCs w:val="24"/>
        </w:rPr>
        <w:t>Relator</w:t>
      </w:r>
      <w:r w:rsidR="009A739C">
        <w:rPr>
          <w:rFonts w:ascii="Times New Roman" w:hAnsi="Times New Roman" w:cs="Times New Roman"/>
          <w:b/>
          <w:color w:val="auto"/>
          <w:sz w:val="24"/>
          <w:szCs w:val="24"/>
        </w:rPr>
        <w:t>a</w:t>
      </w:r>
      <w:r w:rsidRPr="00AA3034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 w:rsidRPr="00AA3034">
        <w:rPr>
          <w:rFonts w:ascii="Times New Roman" w:hAnsi="Times New Roman" w:cs="Times New Roman"/>
          <w:color w:val="auto"/>
          <w:sz w:val="24"/>
          <w:szCs w:val="24"/>
        </w:rPr>
        <w:t xml:space="preserve"> Beatriz Padilha </w:t>
      </w:r>
    </w:p>
    <w:p w:rsidR="00A8611D" w:rsidRPr="00AA3034" w:rsidRDefault="00A8611D" w:rsidP="00A8611D">
      <w:pPr>
        <w:pStyle w:val="PargrafodaLista"/>
        <w:ind w:left="0"/>
        <w:jc w:val="both"/>
      </w:pPr>
      <w:r w:rsidRPr="00AA3034">
        <w:rPr>
          <w:b/>
        </w:rPr>
        <w:t>Descrição:</w:t>
      </w:r>
      <w:r w:rsidRPr="00AA3034">
        <w:t xml:space="preserve"> </w:t>
      </w:r>
      <w:r w:rsidR="009A739C">
        <w:t>Considerando as demandas e os processos de mudança na assessoria do Colegiado, não foi p</w:t>
      </w:r>
      <w:r w:rsidR="00566252">
        <w:t>ossível apresentar a memória de março para esta reunião</w:t>
      </w:r>
      <w:r w:rsidRPr="00AA3034">
        <w:t xml:space="preserve">. </w:t>
      </w:r>
    </w:p>
    <w:p w:rsidR="00A8611D" w:rsidRPr="00AA3034" w:rsidRDefault="00566252" w:rsidP="00A8611D">
      <w:pPr>
        <w:jc w:val="both"/>
      </w:pPr>
      <w:r w:rsidRPr="00566252">
        <w:rPr>
          <w:highlight w:val="yellow"/>
        </w:rPr>
        <w:t>Situação: em aberto</w:t>
      </w:r>
    </w:p>
    <w:p w:rsidR="00A8611D" w:rsidRPr="00AA3034" w:rsidRDefault="00A8611D" w:rsidP="00A8611D">
      <w:pPr>
        <w:jc w:val="both"/>
      </w:pPr>
    </w:p>
    <w:p w:rsidR="00A8611D" w:rsidRPr="004D2223" w:rsidRDefault="00A8611D" w:rsidP="00A8611D">
      <w:pPr>
        <w:jc w:val="both"/>
        <w:rPr>
          <w:u w:val="single"/>
        </w:rPr>
      </w:pPr>
      <w:r w:rsidRPr="001A3413">
        <w:rPr>
          <w:u w:val="single"/>
        </w:rPr>
        <w:t xml:space="preserve">2. </w:t>
      </w:r>
      <w:r w:rsidR="004D2223" w:rsidRPr="004D2223">
        <w:rPr>
          <w:u w:val="single"/>
        </w:rPr>
        <w:t xml:space="preserve">Repasses e informações do Coas, </w:t>
      </w:r>
      <w:proofErr w:type="spellStart"/>
      <w:r w:rsidR="004D2223" w:rsidRPr="004D2223">
        <w:rPr>
          <w:u w:val="single"/>
        </w:rPr>
        <w:t>Coegemas</w:t>
      </w:r>
      <w:proofErr w:type="spellEnd"/>
      <w:r w:rsidR="004D2223" w:rsidRPr="004D2223">
        <w:rPr>
          <w:u w:val="single"/>
        </w:rPr>
        <w:t>, CIB e outros.</w:t>
      </w:r>
    </w:p>
    <w:p w:rsidR="00A8611D" w:rsidRPr="00AA3034" w:rsidRDefault="00A8611D" w:rsidP="00A8611D">
      <w:pPr>
        <w:jc w:val="both"/>
      </w:pPr>
      <w:r w:rsidRPr="00AA3034">
        <w:rPr>
          <w:b/>
        </w:rPr>
        <w:t>Relatores:</w:t>
      </w:r>
      <w:r w:rsidRPr="00AA3034">
        <w:t xml:space="preserve"> Beatriz Padilha, Renata dos Santos </w:t>
      </w:r>
      <w:proofErr w:type="spellStart"/>
      <w:r w:rsidRPr="00AA3034">
        <w:t>Klee</w:t>
      </w:r>
      <w:proofErr w:type="spellEnd"/>
      <w:r w:rsidRPr="00AA3034">
        <w:t xml:space="preserve">, </w:t>
      </w:r>
      <w:r w:rsidR="004D2223" w:rsidRPr="00AA3034">
        <w:t xml:space="preserve">Oscar Guilherme </w:t>
      </w:r>
      <w:proofErr w:type="spellStart"/>
      <w:r w:rsidR="004D2223" w:rsidRPr="00AA3034">
        <w:t>Grotmann</w:t>
      </w:r>
      <w:proofErr w:type="spellEnd"/>
      <w:r w:rsidR="004D2223" w:rsidRPr="00AA3034">
        <w:t xml:space="preserve"> Filho</w:t>
      </w:r>
      <w:r w:rsidR="004D2223">
        <w:t xml:space="preserve">, Patrícia </w:t>
      </w:r>
      <w:proofErr w:type="spellStart"/>
      <w:r w:rsidR="004D2223">
        <w:t>Morastone</w:t>
      </w:r>
      <w:proofErr w:type="spellEnd"/>
      <w:r w:rsidR="004D2223">
        <w:t xml:space="preserve"> Sasse, Vanessa Munique Fava</w:t>
      </w:r>
    </w:p>
    <w:p w:rsidR="00530411" w:rsidRPr="00530411" w:rsidRDefault="00A8611D" w:rsidP="00530411">
      <w:pPr>
        <w:jc w:val="both"/>
      </w:pPr>
      <w:r w:rsidRPr="00AA3034">
        <w:rPr>
          <w:b/>
        </w:rPr>
        <w:t xml:space="preserve">Descrição: </w:t>
      </w:r>
      <w:r w:rsidR="00530411" w:rsidRPr="00530411">
        <w:t>Beatriz informou que enviou a memória da reunião do COAS que foi disponibilizada pela técnica da FECAM, Janice Merigo. Contudo</w:t>
      </w:r>
      <w:r w:rsidR="00530411">
        <w:t>, esclareceu que sobre a demanda encaminhada pelo CGMAS/AMMVI, quanto a segurança de crianças e adolescentes testemunhas de crimes, a assessoria técnica da FECAM, após intervenção da AMFRI, propôs um encaminhamento para que se converse a respeito com o Governo do Estado, através da Segurança Pública. Em relação a imigração que já foi expressiva de população haitiana e que no momento tem sido intensa de Venezuelanos, a região através das representantes do CGMAS no COAS, não teve a demanda colocada em discussão. Assim, a t</w:t>
      </w:r>
      <w:r w:rsidR="00530411" w:rsidRPr="00530411">
        <w:t>écnica</w:t>
      </w:r>
      <w:r w:rsidR="00530411">
        <w:t xml:space="preserve"> do Município de Ascurra</w:t>
      </w:r>
      <w:r w:rsidR="00530411" w:rsidRPr="00530411">
        <w:t xml:space="preserve"> Vanessa</w:t>
      </w:r>
      <w:r w:rsidR="00530411">
        <w:t>,</w:t>
      </w:r>
      <w:r w:rsidR="00530411" w:rsidRPr="00530411">
        <w:t xml:space="preserve"> solicita que seja mantido em pauta o pedido de orientação do Estado quanto a demanda de atendimento aos venezuelanos e haitianos. Patricia informa quanto a forma de organização do município de Blumenau em relação a essa demanda</w:t>
      </w:r>
      <w:r w:rsidR="00A80E2B">
        <w:t>.</w:t>
      </w:r>
      <w:r w:rsidR="00530411" w:rsidRPr="00530411">
        <w:t xml:space="preserve"> Sobre a conferencia de segurança alimentar, </w:t>
      </w:r>
      <w:r w:rsidR="00A80E2B">
        <w:t xml:space="preserve">A Diretora de Assistência Social de Blumenau, </w:t>
      </w:r>
      <w:r w:rsidR="00530411" w:rsidRPr="00530411">
        <w:t>Patricia informa sobre a orientação do conselho estadual quanto a realização das conferencias municipais e estadual, porém não há manifestação do conselho nacional sobre conferência até o momento. Diante do impasse sugere enviar oficio para conselh</w:t>
      </w:r>
      <w:r w:rsidR="00A80E2B">
        <w:t>o estadual abordando a situação</w:t>
      </w:r>
      <w:r w:rsidR="00530411" w:rsidRPr="00530411">
        <w:t xml:space="preserve">. Quanto aos recursos do </w:t>
      </w:r>
      <w:r w:rsidR="00A80E2B">
        <w:t>Estado</w:t>
      </w:r>
      <w:r w:rsidR="00530411" w:rsidRPr="00530411">
        <w:t xml:space="preserve">, o colegiado deliberou para que se envie oficio para CIB e </w:t>
      </w:r>
      <w:proofErr w:type="spellStart"/>
      <w:r w:rsidR="00530411" w:rsidRPr="00530411">
        <w:t>Coeg</w:t>
      </w:r>
      <w:r w:rsidR="00A80E2B">
        <w:t>emas</w:t>
      </w:r>
      <w:proofErr w:type="spellEnd"/>
      <w:r w:rsidR="00A80E2B">
        <w:t xml:space="preserve"> solicitando posicionamento</w:t>
      </w:r>
      <w:r w:rsidR="00530411" w:rsidRPr="00530411">
        <w:t xml:space="preserve">. </w:t>
      </w:r>
    </w:p>
    <w:p w:rsidR="00C06502" w:rsidRDefault="00530411" w:rsidP="00530411">
      <w:pPr>
        <w:jc w:val="both"/>
      </w:pPr>
      <w:r w:rsidRPr="00530411">
        <w:t>Sobre a conferência de assistência social até o momento não há informações do conselho nacional.</w:t>
      </w:r>
      <w:r w:rsidRPr="00530411">
        <w:rPr>
          <w:b/>
        </w:rPr>
        <w:t xml:space="preserve"> </w:t>
      </w:r>
      <w:r w:rsidR="00A8611D" w:rsidRPr="00AA3034">
        <w:rPr>
          <w:b/>
        </w:rPr>
        <w:t xml:space="preserve"> </w:t>
      </w:r>
    </w:p>
    <w:p w:rsidR="00A80E2B" w:rsidRDefault="00A80E2B" w:rsidP="00A80E2B">
      <w:pPr>
        <w:jc w:val="both"/>
      </w:pPr>
      <w:r w:rsidRPr="00A80E2B">
        <w:rPr>
          <w:b/>
        </w:rPr>
        <w:t>Encaminhamentos:</w:t>
      </w:r>
      <w:r>
        <w:t xml:space="preserve"> Emissão de ofício da AMMVI através do CGMAS à </w:t>
      </w:r>
      <w:r w:rsidRPr="00530411">
        <w:t>FECAM e ao Colegiado Estadual solicitando o posicionamento destes órgãos</w:t>
      </w:r>
      <w:r w:rsidR="00635893">
        <w:t xml:space="preserve"> políticas de imigração</w:t>
      </w:r>
      <w:r w:rsidRPr="00530411">
        <w:t>.</w:t>
      </w:r>
      <w:r w:rsidR="00635893">
        <w:t xml:space="preserve"> </w:t>
      </w:r>
      <w:r>
        <w:t>Emissão de oficio ao Conselho Estadual solicitando informações a respeito do posicionamento quanto a execução da Conferência de Assistência Social, vez que não temos orientação federal</w:t>
      </w:r>
      <w:r w:rsidR="00B53CBD">
        <w:t>.</w:t>
      </w:r>
      <w:r w:rsidR="00635893">
        <w:t xml:space="preserve"> </w:t>
      </w:r>
      <w:r w:rsidR="00B53CBD">
        <w:t>Emissão de ofício o</w:t>
      </w:r>
      <w:r w:rsidRPr="00530411">
        <w:t xml:space="preserve"> </w:t>
      </w:r>
      <w:r>
        <w:t>Estado</w:t>
      </w:r>
      <w:r w:rsidR="00B53CBD">
        <w:t>/SST</w:t>
      </w:r>
      <w:r w:rsidRPr="00530411">
        <w:t xml:space="preserve">, CIB e </w:t>
      </w:r>
      <w:proofErr w:type="spellStart"/>
      <w:r w:rsidRPr="00530411">
        <w:t>Coeg</w:t>
      </w:r>
      <w:r>
        <w:t>emas</w:t>
      </w:r>
      <w:proofErr w:type="spellEnd"/>
      <w:r>
        <w:t xml:space="preserve"> solicitando posicionamento</w:t>
      </w:r>
      <w:r w:rsidR="00B53CBD">
        <w:t xml:space="preserve"> sobre cofinanciamento de 2019.</w:t>
      </w:r>
      <w:r w:rsidRPr="00530411">
        <w:t xml:space="preserve"> </w:t>
      </w:r>
    </w:p>
    <w:p w:rsidR="00045D28" w:rsidRPr="00045D28" w:rsidRDefault="00045D28" w:rsidP="00A80E2B">
      <w:pPr>
        <w:jc w:val="both"/>
        <w:rPr>
          <w:u w:val="single"/>
        </w:rPr>
      </w:pPr>
      <w:r>
        <w:rPr>
          <w:highlight w:val="yellow"/>
          <w:u w:val="single"/>
        </w:rPr>
        <w:t>Situação: e</w:t>
      </w:r>
      <w:r w:rsidRPr="00045D28">
        <w:rPr>
          <w:highlight w:val="yellow"/>
          <w:u w:val="single"/>
        </w:rPr>
        <w:t>m aberto</w:t>
      </w:r>
    </w:p>
    <w:p w:rsidR="00DB68D2" w:rsidRDefault="00DB68D2" w:rsidP="00A8611D">
      <w:pPr>
        <w:jc w:val="both"/>
        <w:rPr>
          <w:u w:val="single"/>
        </w:rPr>
      </w:pPr>
    </w:p>
    <w:p w:rsidR="004D2223" w:rsidRPr="00AA3034" w:rsidRDefault="00A8611D" w:rsidP="00A8611D">
      <w:pPr>
        <w:jc w:val="both"/>
        <w:rPr>
          <w:u w:val="single"/>
        </w:rPr>
      </w:pPr>
      <w:r w:rsidRPr="004D2223">
        <w:rPr>
          <w:u w:val="single"/>
        </w:rPr>
        <w:t xml:space="preserve">3. </w:t>
      </w:r>
      <w:r w:rsidR="004D2223" w:rsidRPr="004D2223">
        <w:rPr>
          <w:u w:val="single"/>
        </w:rPr>
        <w:t>Contratação de assistente social para assessoria ao Colegiado</w:t>
      </w:r>
    </w:p>
    <w:p w:rsidR="00A8611D" w:rsidRPr="00866DC0" w:rsidRDefault="00A8611D" w:rsidP="00A8611D">
      <w:pPr>
        <w:jc w:val="both"/>
      </w:pPr>
      <w:r w:rsidRPr="00AA3034">
        <w:rPr>
          <w:b/>
        </w:rPr>
        <w:t xml:space="preserve">Relatores: </w:t>
      </w:r>
      <w:r w:rsidR="00866DC0" w:rsidRPr="00866DC0">
        <w:t>Renata</w:t>
      </w:r>
      <w:r w:rsidR="00866DC0">
        <w:t xml:space="preserve"> dos Santos </w:t>
      </w:r>
      <w:proofErr w:type="spellStart"/>
      <w:r w:rsidR="00866DC0">
        <w:t>Klee</w:t>
      </w:r>
      <w:proofErr w:type="spellEnd"/>
      <w:r w:rsidR="00866DC0" w:rsidRPr="00866DC0">
        <w:t xml:space="preserve"> e </w:t>
      </w:r>
      <w:r w:rsidR="00866DC0">
        <w:t>Oscar Guilherme</w:t>
      </w:r>
      <w:r w:rsidR="00866DC0" w:rsidRPr="00866DC0">
        <w:t xml:space="preserve"> </w:t>
      </w:r>
    </w:p>
    <w:p w:rsidR="00045D28" w:rsidRDefault="00A8611D" w:rsidP="00A8611D">
      <w:pPr>
        <w:jc w:val="both"/>
      </w:pPr>
      <w:r w:rsidRPr="00AA3034">
        <w:rPr>
          <w:b/>
        </w:rPr>
        <w:lastRenderedPageBreak/>
        <w:t>Descrição</w:t>
      </w:r>
      <w:r w:rsidRPr="00AA3034">
        <w:t xml:space="preserve">: </w:t>
      </w:r>
      <w:r w:rsidR="00866DC0">
        <w:t>I</w:t>
      </w:r>
      <w:r w:rsidR="00866DC0" w:rsidRPr="00866DC0">
        <w:t xml:space="preserve">nformam sobre reunião com </w:t>
      </w:r>
      <w:r w:rsidR="00866DC0">
        <w:t xml:space="preserve">O Diretor Executivo da AMMVI, Jose Rafael Correa, </w:t>
      </w:r>
      <w:r w:rsidR="00866DC0" w:rsidRPr="00866DC0">
        <w:t>sobre pedido de contratação de um profissional Assistente Social para executar a assessoria ao colegiado em razão da saída de Beatriz.  A reunião foi realizada dia 08/04/2019 na AMMVI onde estiveram presentes o se</w:t>
      </w:r>
      <w:r w:rsidR="00866DC0">
        <w:t xml:space="preserve">nhor Jose Rafael Correa e </w:t>
      </w:r>
      <w:r w:rsidR="00866DC0" w:rsidRPr="00866DC0">
        <w:t>Beatriz Padilha</w:t>
      </w:r>
      <w:r w:rsidR="00866DC0">
        <w:t xml:space="preserve"> (AMMVI), Renata DOS Santos </w:t>
      </w:r>
      <w:proofErr w:type="spellStart"/>
      <w:r w:rsidR="00866DC0">
        <w:t>Klee</w:t>
      </w:r>
      <w:proofErr w:type="spellEnd"/>
      <w:r w:rsidR="00866DC0">
        <w:t xml:space="preserve"> (Pomerode), </w:t>
      </w:r>
      <w:r w:rsidR="00866DC0" w:rsidRPr="00866DC0">
        <w:t xml:space="preserve">Oscar </w:t>
      </w:r>
      <w:r w:rsidR="00866DC0">
        <w:t>Guilherme e</w:t>
      </w:r>
      <w:r w:rsidR="00866DC0" w:rsidRPr="00866DC0">
        <w:t xml:space="preserve"> Maria Eunice</w:t>
      </w:r>
      <w:r w:rsidR="00866DC0">
        <w:t xml:space="preserve"> (Blumenau)</w:t>
      </w:r>
      <w:r w:rsidR="00866DC0" w:rsidRPr="00866DC0">
        <w:t xml:space="preserve">, e </w:t>
      </w:r>
      <w:r w:rsidR="00866DC0">
        <w:t>Deivis Junior (</w:t>
      </w:r>
      <w:r w:rsidR="00866DC0" w:rsidRPr="00866DC0">
        <w:t>Brusque</w:t>
      </w:r>
      <w:r w:rsidR="00866DC0">
        <w:t>)</w:t>
      </w:r>
      <w:r w:rsidR="00866DC0" w:rsidRPr="00866DC0">
        <w:t xml:space="preserve">. Rafael informou da possibilidade de contratação de assistente social com carga horária de 10h em regime temporário, sendo até dezembro de 2019. A diretoria do colegiado manifestou a necessidade </w:t>
      </w:r>
      <w:r w:rsidR="00866DC0" w:rsidRPr="00866DC0">
        <w:t>de o</w:t>
      </w:r>
      <w:r w:rsidR="00866DC0" w:rsidRPr="00866DC0">
        <w:t xml:space="preserve"> profissional ter no mínimo 20horas de carga horária. Rafael levará a solicitação aos prefeitos e posteriormente dará retorno da situação.</w:t>
      </w:r>
    </w:p>
    <w:p w:rsidR="00A8611D" w:rsidRPr="00045D28" w:rsidRDefault="00045D28" w:rsidP="00A8611D">
      <w:pPr>
        <w:jc w:val="both"/>
        <w:rPr>
          <w:u w:val="single"/>
        </w:rPr>
      </w:pPr>
      <w:r>
        <w:t xml:space="preserve">Encaminhamento: </w:t>
      </w:r>
      <w:r w:rsidR="00866DC0" w:rsidRPr="00866DC0">
        <w:t xml:space="preserve">Conforme a resposta obtida sobre a questão, o colegiado deverá retomar o assunto com </w:t>
      </w:r>
      <w:r w:rsidR="00866DC0">
        <w:t xml:space="preserve">o Diretor </w:t>
      </w:r>
      <w:r w:rsidR="00866DC0" w:rsidRPr="00866DC0">
        <w:t xml:space="preserve">Rafael. Ainda, ficou a cargo dos municípios indicar profissional para a execução do trabalho de </w:t>
      </w:r>
      <w:r w:rsidR="00866DC0" w:rsidRPr="00045D28">
        <w:t>assessoria.</w:t>
      </w:r>
    </w:p>
    <w:p w:rsidR="00045D28" w:rsidRPr="00045D28" w:rsidRDefault="00045D28" w:rsidP="00A8611D">
      <w:pPr>
        <w:jc w:val="both"/>
        <w:rPr>
          <w:u w:val="single"/>
        </w:rPr>
      </w:pPr>
      <w:r>
        <w:rPr>
          <w:highlight w:val="yellow"/>
          <w:u w:val="single"/>
        </w:rPr>
        <w:t>Situação: e</w:t>
      </w:r>
      <w:r w:rsidRPr="00045D28">
        <w:rPr>
          <w:highlight w:val="yellow"/>
          <w:u w:val="single"/>
        </w:rPr>
        <w:t>m aberto</w:t>
      </w:r>
    </w:p>
    <w:p w:rsidR="000E675D" w:rsidRPr="00045D28" w:rsidRDefault="000E675D" w:rsidP="00A8611D">
      <w:pPr>
        <w:jc w:val="both"/>
        <w:rPr>
          <w:u w:val="single"/>
        </w:rPr>
      </w:pPr>
    </w:p>
    <w:p w:rsidR="00E64E0D" w:rsidRPr="000E675D" w:rsidRDefault="000E675D" w:rsidP="006941E6">
      <w:pPr>
        <w:pStyle w:val="NormalWeb"/>
        <w:spacing w:before="0" w:beforeAutospacing="0" w:after="0" w:afterAutospacing="0"/>
        <w:jc w:val="both"/>
        <w:rPr>
          <w:u w:val="single"/>
        </w:rPr>
      </w:pPr>
      <w:r w:rsidRPr="000E675D">
        <w:rPr>
          <w:u w:val="single"/>
        </w:rPr>
        <w:t>4. 129º Encontro de Apoio Técnico do FNAS</w:t>
      </w:r>
      <w:r w:rsidR="006941E6" w:rsidRPr="000E675D">
        <w:rPr>
          <w:u w:val="single"/>
        </w:rPr>
        <w:t>.</w:t>
      </w:r>
    </w:p>
    <w:p w:rsidR="0060397B" w:rsidRPr="00F613C0" w:rsidRDefault="0060397B" w:rsidP="0060397B">
      <w:pPr>
        <w:jc w:val="both"/>
      </w:pPr>
      <w:r w:rsidRPr="00AA3034">
        <w:rPr>
          <w:b/>
        </w:rPr>
        <w:t xml:space="preserve">Relatores: </w:t>
      </w:r>
      <w:r w:rsidR="00F613C0">
        <w:t>Rafael Jacintho</w:t>
      </w:r>
    </w:p>
    <w:p w:rsidR="00F613C0" w:rsidRDefault="0060397B" w:rsidP="00F613C0">
      <w:pPr>
        <w:jc w:val="both"/>
      </w:pPr>
      <w:r w:rsidRPr="00AA3034">
        <w:rPr>
          <w:b/>
        </w:rPr>
        <w:t>Descrição</w:t>
      </w:r>
      <w:r w:rsidRPr="00AA3034">
        <w:t xml:space="preserve">: </w:t>
      </w:r>
      <w:r w:rsidR="00F613C0">
        <w:t xml:space="preserve">Rafael </w:t>
      </w:r>
      <w:r w:rsidR="00F613C0">
        <w:t>Diretor de Assistência Social de</w:t>
      </w:r>
      <w:r w:rsidR="008B1C61">
        <w:t xml:space="preserve"> Guabiruba</w:t>
      </w:r>
      <w:r w:rsidR="00F613C0">
        <w:t>, discorreu sobre do 129º encontro de apoio técnico do FNAS que será realizado em Brasília nos dias 15 e 16 de maio de 2019, informou que irá participar representando o seu município e enfatizou a importânc</w:t>
      </w:r>
      <w:r w:rsidR="00C86243">
        <w:t>ia da participação nesse evento, convidando os demais municípios a participarem e relatando que está em contato com a comitiva de AMFRI que irão juntos à Brasília.</w:t>
      </w:r>
      <w:r w:rsidR="00F613C0">
        <w:t xml:space="preserve"> </w:t>
      </w:r>
    </w:p>
    <w:p w:rsidR="00C86243" w:rsidRDefault="006941E6" w:rsidP="00C86243">
      <w:pPr>
        <w:pStyle w:val="NormalWeb"/>
        <w:jc w:val="both"/>
        <w:rPr>
          <w:u w:val="single"/>
        </w:rPr>
      </w:pPr>
      <w:r>
        <w:rPr>
          <w:u w:val="single"/>
        </w:rPr>
        <w:t>5</w:t>
      </w:r>
      <w:r w:rsidR="001E77A9">
        <w:rPr>
          <w:u w:val="single"/>
        </w:rPr>
        <w:t xml:space="preserve">. </w:t>
      </w:r>
      <w:bookmarkStart w:id="0" w:name="_GoBack"/>
      <w:bookmarkEnd w:id="0"/>
      <w:r>
        <w:rPr>
          <w:u w:val="single"/>
        </w:rPr>
        <w:t>Assuntos Gerais</w:t>
      </w:r>
      <w:r w:rsidR="00A8611D" w:rsidRPr="00AA3034">
        <w:rPr>
          <w:u w:val="single"/>
        </w:rPr>
        <w:t>:</w:t>
      </w:r>
    </w:p>
    <w:p w:rsidR="00C86243" w:rsidRDefault="00C86243" w:rsidP="00C86243">
      <w:pPr>
        <w:pStyle w:val="NormalWeb"/>
        <w:numPr>
          <w:ilvl w:val="0"/>
          <w:numId w:val="11"/>
        </w:numPr>
        <w:jc w:val="both"/>
      </w:pPr>
      <w:r>
        <w:t xml:space="preserve">Retomando as capacitações que constam do Planejamento, sobre a Lei 13.019, </w:t>
      </w:r>
      <w:r>
        <w:t>Patricia</w:t>
      </w:r>
      <w:r>
        <w:t xml:space="preserve"> Sasse, Blumenau,</w:t>
      </w:r>
      <w:r>
        <w:t xml:space="preserve"> fez indicação do profissional do IGAM Alexandre Alves para trabalhar com os municípios </w:t>
      </w:r>
      <w:r>
        <w:t xml:space="preserve">a temática, no que foi ratificado por </w:t>
      </w:r>
      <w:r>
        <w:t>Renata</w:t>
      </w:r>
      <w:r>
        <w:t xml:space="preserve"> de Pomerode </w:t>
      </w:r>
      <w:r>
        <w:t>e Rafael</w:t>
      </w:r>
      <w:r>
        <w:t xml:space="preserve"> de Guabiruba que</w:t>
      </w:r>
      <w:r>
        <w:t xml:space="preserve"> informam </w:t>
      </w:r>
      <w:r>
        <w:t xml:space="preserve">ter participado de capacitação no IGAM </w:t>
      </w:r>
      <w:r>
        <w:t>e avaliaram positivamente</w:t>
      </w:r>
      <w:r>
        <w:t xml:space="preserve"> o trabalho</w:t>
      </w:r>
      <w:r>
        <w:t xml:space="preserve">. </w:t>
      </w:r>
    </w:p>
    <w:p w:rsidR="00C86243" w:rsidRDefault="00C86243" w:rsidP="00C86243">
      <w:pPr>
        <w:pStyle w:val="NormalWeb"/>
        <w:numPr>
          <w:ilvl w:val="0"/>
          <w:numId w:val="11"/>
        </w:numPr>
        <w:jc w:val="both"/>
      </w:pPr>
      <w:r>
        <w:t xml:space="preserve">Beatriz solicitou informações do grupo de trabalho (Ascurra, Brusque, Blumenau, Indaial) sobre a organização do seminário de acolhimento familiar, pois até o momento não foi realizado contato com a AMMVI.  </w:t>
      </w:r>
    </w:p>
    <w:p w:rsidR="00C86243" w:rsidRDefault="00C86243" w:rsidP="00C86243">
      <w:pPr>
        <w:pStyle w:val="NormalWeb"/>
        <w:numPr>
          <w:ilvl w:val="0"/>
          <w:numId w:val="11"/>
        </w:numPr>
        <w:jc w:val="both"/>
      </w:pPr>
      <w:r>
        <w:t xml:space="preserve">Beatriz por solicitação da Assessoria técnica da FECAM, </w:t>
      </w:r>
      <w:r>
        <w:t>solicitou informações dos municípios quanto a carga horária</w:t>
      </w:r>
      <w:r>
        <w:t xml:space="preserve">, </w:t>
      </w:r>
      <w:r>
        <w:t xml:space="preserve">vencimento e escolaridade </w:t>
      </w:r>
      <w:r>
        <w:t xml:space="preserve">exigidos nos editais para o processo de escolha de </w:t>
      </w:r>
      <w:r>
        <w:t>conselheiros tutelares</w:t>
      </w:r>
      <w:r>
        <w:t xml:space="preserve"> na região da AMMVI</w:t>
      </w:r>
      <w:r>
        <w:t xml:space="preserve">.   </w:t>
      </w:r>
    </w:p>
    <w:p w:rsidR="00C86243" w:rsidRDefault="00C86243" w:rsidP="00B96660">
      <w:pPr>
        <w:pStyle w:val="NormalWeb"/>
        <w:numPr>
          <w:ilvl w:val="0"/>
          <w:numId w:val="11"/>
        </w:numPr>
        <w:jc w:val="both"/>
      </w:pPr>
      <w:r>
        <w:t xml:space="preserve">Beatriz solicitou indicação de </w:t>
      </w:r>
      <w:r>
        <w:t>representantes para o Colegiado Estadual de H</w:t>
      </w:r>
      <w:r>
        <w:t>abitação e para o C</w:t>
      </w:r>
      <w:r>
        <w:t>olegiado Estadual de Assistência Social, ambos da FECAM</w:t>
      </w:r>
      <w:r>
        <w:t>.</w:t>
      </w:r>
      <w:r>
        <w:t xml:space="preserve"> O colegiado deliberou por indicar como representante da região para a Habitação o Diretor de Assistência Social de Guabiruba, Rafael Jacintho e </w:t>
      </w:r>
      <w:r w:rsidR="008B1C61">
        <w:t xml:space="preserve">a Assistência Social, </w:t>
      </w:r>
      <w:r w:rsidR="008B1C61" w:rsidRPr="008B1C61">
        <w:t>Maria Eunice Malacarne Bernat</w:t>
      </w:r>
      <w:r w:rsidR="008B1C61">
        <w:t xml:space="preserve">, </w:t>
      </w:r>
      <w:r w:rsidR="008B1C61" w:rsidRPr="008B1C61">
        <w:t>Coordenadora do Setor de Gestão do SUAS</w:t>
      </w:r>
      <w:r w:rsidR="008B1C61">
        <w:t>, do Município de Blumenau.</w:t>
      </w:r>
    </w:p>
    <w:p w:rsidR="00A8611D" w:rsidRPr="00AA3034" w:rsidRDefault="00A8611D" w:rsidP="00A8611D">
      <w:pPr>
        <w:jc w:val="both"/>
        <w:rPr>
          <w:u w:val="single"/>
        </w:rPr>
      </w:pPr>
    </w:p>
    <w:sectPr w:rsidR="00A8611D" w:rsidRPr="00AA3034" w:rsidSect="00AA71F2">
      <w:headerReference w:type="default" r:id="rId8"/>
      <w:footerReference w:type="default" r:id="rId9"/>
      <w:pgSz w:w="11906" w:h="16838"/>
      <w:pgMar w:top="567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93D" w:rsidRDefault="00F5493D">
      <w:r>
        <w:separator/>
      </w:r>
    </w:p>
  </w:endnote>
  <w:endnote w:type="continuationSeparator" w:id="0">
    <w:p w:rsidR="00F5493D" w:rsidRDefault="00F5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74" w:rsidRDefault="00825A74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684353" wp14:editId="30EBB765">
          <wp:simplePos x="0" y="0"/>
          <wp:positionH relativeFrom="column">
            <wp:posOffset>-730723</wp:posOffset>
          </wp:positionH>
          <wp:positionV relativeFrom="paragraph">
            <wp:posOffset>-239064</wp:posOffset>
          </wp:positionV>
          <wp:extent cx="7608103" cy="867398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A4_Word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8103" cy="867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93D" w:rsidRDefault="00F5493D">
      <w:r>
        <w:separator/>
      </w:r>
    </w:p>
  </w:footnote>
  <w:footnote w:type="continuationSeparator" w:id="0">
    <w:p w:rsidR="00F5493D" w:rsidRDefault="00F5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74" w:rsidRPr="009079C9" w:rsidRDefault="002E5F1F" w:rsidP="009079C9">
    <w:pPr>
      <w:pStyle w:val="Cabealho"/>
    </w:pPr>
    <w:r>
      <w:rPr>
        <w:noProof/>
      </w:rPr>
      <w:drawing>
        <wp:inline distT="0" distB="0" distL="0" distR="0">
          <wp:extent cx="6524625" cy="137966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beçalho_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3808" cy="1383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4B28"/>
    <w:multiLevelType w:val="hybridMultilevel"/>
    <w:tmpl w:val="F60CE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3A99"/>
    <w:multiLevelType w:val="hybridMultilevel"/>
    <w:tmpl w:val="782A4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53AD9"/>
    <w:multiLevelType w:val="hybridMultilevel"/>
    <w:tmpl w:val="9322F3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D07E3"/>
    <w:multiLevelType w:val="hybridMultilevel"/>
    <w:tmpl w:val="6D885A4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41A52AD"/>
    <w:multiLevelType w:val="hybridMultilevel"/>
    <w:tmpl w:val="6AEECA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9110D"/>
    <w:multiLevelType w:val="hybridMultilevel"/>
    <w:tmpl w:val="8FCE4D7A"/>
    <w:lvl w:ilvl="0" w:tplc="186E9A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027B3"/>
    <w:multiLevelType w:val="hybridMultilevel"/>
    <w:tmpl w:val="53648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F37DB"/>
    <w:multiLevelType w:val="hybridMultilevel"/>
    <w:tmpl w:val="F0F0C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A4A38"/>
    <w:multiLevelType w:val="hybridMultilevel"/>
    <w:tmpl w:val="FDDA6080"/>
    <w:lvl w:ilvl="0" w:tplc="77D6D98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46797"/>
    <w:multiLevelType w:val="hybridMultilevel"/>
    <w:tmpl w:val="CF0812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75F60"/>
    <w:multiLevelType w:val="hybridMultilevel"/>
    <w:tmpl w:val="7692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89"/>
    <w:rsid w:val="00002505"/>
    <w:rsid w:val="00006311"/>
    <w:rsid w:val="00012FC0"/>
    <w:rsid w:val="00016E61"/>
    <w:rsid w:val="00017D34"/>
    <w:rsid w:val="00032E95"/>
    <w:rsid w:val="00033829"/>
    <w:rsid w:val="000435BB"/>
    <w:rsid w:val="00045D28"/>
    <w:rsid w:val="00051670"/>
    <w:rsid w:val="00053608"/>
    <w:rsid w:val="00056323"/>
    <w:rsid w:val="00064F6C"/>
    <w:rsid w:val="00077083"/>
    <w:rsid w:val="00090F8C"/>
    <w:rsid w:val="00092C41"/>
    <w:rsid w:val="000941D7"/>
    <w:rsid w:val="000A6CDB"/>
    <w:rsid w:val="000C0012"/>
    <w:rsid w:val="000D0CF2"/>
    <w:rsid w:val="000E21D1"/>
    <w:rsid w:val="000E675D"/>
    <w:rsid w:val="000F0104"/>
    <w:rsid w:val="000F7B1A"/>
    <w:rsid w:val="00116AB8"/>
    <w:rsid w:val="00122E8E"/>
    <w:rsid w:val="00126CE6"/>
    <w:rsid w:val="001300F2"/>
    <w:rsid w:val="0014179C"/>
    <w:rsid w:val="001417A8"/>
    <w:rsid w:val="00144007"/>
    <w:rsid w:val="0015294B"/>
    <w:rsid w:val="00154C88"/>
    <w:rsid w:val="00160146"/>
    <w:rsid w:val="001716B5"/>
    <w:rsid w:val="00173E11"/>
    <w:rsid w:val="00177B36"/>
    <w:rsid w:val="00177F31"/>
    <w:rsid w:val="00184E4B"/>
    <w:rsid w:val="00192613"/>
    <w:rsid w:val="001A3413"/>
    <w:rsid w:val="001A4488"/>
    <w:rsid w:val="001B5516"/>
    <w:rsid w:val="001B5ABE"/>
    <w:rsid w:val="001C0A26"/>
    <w:rsid w:val="001C3328"/>
    <w:rsid w:val="001C6D2E"/>
    <w:rsid w:val="001C741E"/>
    <w:rsid w:val="001D0022"/>
    <w:rsid w:val="001D2653"/>
    <w:rsid w:val="001D3DF1"/>
    <w:rsid w:val="001E3F76"/>
    <w:rsid w:val="001E77A9"/>
    <w:rsid w:val="001F424D"/>
    <w:rsid w:val="001F4B0C"/>
    <w:rsid w:val="002059D0"/>
    <w:rsid w:val="00206010"/>
    <w:rsid w:val="00210ACF"/>
    <w:rsid w:val="002161B5"/>
    <w:rsid w:val="00233304"/>
    <w:rsid w:val="00233B2E"/>
    <w:rsid w:val="0024751F"/>
    <w:rsid w:val="00253930"/>
    <w:rsid w:val="00263317"/>
    <w:rsid w:val="00265224"/>
    <w:rsid w:val="00267E7A"/>
    <w:rsid w:val="00276767"/>
    <w:rsid w:val="00276A0D"/>
    <w:rsid w:val="00280115"/>
    <w:rsid w:val="00282BD0"/>
    <w:rsid w:val="00282ECF"/>
    <w:rsid w:val="00292F36"/>
    <w:rsid w:val="0029634D"/>
    <w:rsid w:val="002A17B1"/>
    <w:rsid w:val="002C360C"/>
    <w:rsid w:val="002C4173"/>
    <w:rsid w:val="002D02EF"/>
    <w:rsid w:val="002E5F1F"/>
    <w:rsid w:val="002F291A"/>
    <w:rsid w:val="002F44A3"/>
    <w:rsid w:val="00301BE0"/>
    <w:rsid w:val="00311D34"/>
    <w:rsid w:val="0032108C"/>
    <w:rsid w:val="00325D04"/>
    <w:rsid w:val="00335B8E"/>
    <w:rsid w:val="00344C78"/>
    <w:rsid w:val="003675B8"/>
    <w:rsid w:val="00370A3F"/>
    <w:rsid w:val="003720D0"/>
    <w:rsid w:val="0037267F"/>
    <w:rsid w:val="00373D58"/>
    <w:rsid w:val="00375FA6"/>
    <w:rsid w:val="00377CE1"/>
    <w:rsid w:val="00385220"/>
    <w:rsid w:val="003908A8"/>
    <w:rsid w:val="003938C9"/>
    <w:rsid w:val="00397555"/>
    <w:rsid w:val="003A22B6"/>
    <w:rsid w:val="003A2941"/>
    <w:rsid w:val="003A6856"/>
    <w:rsid w:val="003A7299"/>
    <w:rsid w:val="003A7AD2"/>
    <w:rsid w:val="003B7ADE"/>
    <w:rsid w:val="003C2B01"/>
    <w:rsid w:val="003C3219"/>
    <w:rsid w:val="003C452D"/>
    <w:rsid w:val="003C55B5"/>
    <w:rsid w:val="003E7CF4"/>
    <w:rsid w:val="003F183C"/>
    <w:rsid w:val="003F7244"/>
    <w:rsid w:val="0040140A"/>
    <w:rsid w:val="004060D9"/>
    <w:rsid w:val="0042070A"/>
    <w:rsid w:val="00421D53"/>
    <w:rsid w:val="00423F8D"/>
    <w:rsid w:val="0042474A"/>
    <w:rsid w:val="00426B2B"/>
    <w:rsid w:val="0043662C"/>
    <w:rsid w:val="00444B8B"/>
    <w:rsid w:val="004467FA"/>
    <w:rsid w:val="004533D9"/>
    <w:rsid w:val="004552A9"/>
    <w:rsid w:val="00457087"/>
    <w:rsid w:val="0046150A"/>
    <w:rsid w:val="00471C87"/>
    <w:rsid w:val="00474966"/>
    <w:rsid w:val="00492418"/>
    <w:rsid w:val="004A18B9"/>
    <w:rsid w:val="004A7F99"/>
    <w:rsid w:val="004C41CB"/>
    <w:rsid w:val="004D2223"/>
    <w:rsid w:val="004D2B6A"/>
    <w:rsid w:val="004D7A1D"/>
    <w:rsid w:val="004E3030"/>
    <w:rsid w:val="004E39C4"/>
    <w:rsid w:val="004E3B90"/>
    <w:rsid w:val="004E45D5"/>
    <w:rsid w:val="004E4B64"/>
    <w:rsid w:val="004E66C3"/>
    <w:rsid w:val="004F154B"/>
    <w:rsid w:val="004F23C0"/>
    <w:rsid w:val="004F559B"/>
    <w:rsid w:val="00503B36"/>
    <w:rsid w:val="005045BB"/>
    <w:rsid w:val="00504874"/>
    <w:rsid w:val="00506552"/>
    <w:rsid w:val="00520799"/>
    <w:rsid w:val="00521F4E"/>
    <w:rsid w:val="005268B4"/>
    <w:rsid w:val="00530411"/>
    <w:rsid w:val="00531A6F"/>
    <w:rsid w:val="005512B3"/>
    <w:rsid w:val="00552800"/>
    <w:rsid w:val="00552EF7"/>
    <w:rsid w:val="00555745"/>
    <w:rsid w:val="005645F6"/>
    <w:rsid w:val="00564CF6"/>
    <w:rsid w:val="00566252"/>
    <w:rsid w:val="00567212"/>
    <w:rsid w:val="005738FD"/>
    <w:rsid w:val="00576C80"/>
    <w:rsid w:val="0058621C"/>
    <w:rsid w:val="00594FC4"/>
    <w:rsid w:val="0059725B"/>
    <w:rsid w:val="005B6BF3"/>
    <w:rsid w:val="005C1A31"/>
    <w:rsid w:val="005C2B97"/>
    <w:rsid w:val="005C3A7F"/>
    <w:rsid w:val="005D1ED8"/>
    <w:rsid w:val="005E282C"/>
    <w:rsid w:val="005E70B1"/>
    <w:rsid w:val="005F6678"/>
    <w:rsid w:val="00600224"/>
    <w:rsid w:val="00601050"/>
    <w:rsid w:val="0060397B"/>
    <w:rsid w:val="00611B8E"/>
    <w:rsid w:val="006169B5"/>
    <w:rsid w:val="00635893"/>
    <w:rsid w:val="006366CB"/>
    <w:rsid w:val="006372D4"/>
    <w:rsid w:val="00645DA3"/>
    <w:rsid w:val="00647403"/>
    <w:rsid w:val="006504BF"/>
    <w:rsid w:val="00650F8C"/>
    <w:rsid w:val="00651E17"/>
    <w:rsid w:val="00652416"/>
    <w:rsid w:val="006705CD"/>
    <w:rsid w:val="00675E8E"/>
    <w:rsid w:val="00677187"/>
    <w:rsid w:val="0068396A"/>
    <w:rsid w:val="0069041C"/>
    <w:rsid w:val="006917FE"/>
    <w:rsid w:val="00692A4F"/>
    <w:rsid w:val="006940D5"/>
    <w:rsid w:val="006941E6"/>
    <w:rsid w:val="006A0C98"/>
    <w:rsid w:val="006A2596"/>
    <w:rsid w:val="006B3EEE"/>
    <w:rsid w:val="006B4501"/>
    <w:rsid w:val="006B5DFC"/>
    <w:rsid w:val="006B7434"/>
    <w:rsid w:val="006C0C23"/>
    <w:rsid w:val="006C5C81"/>
    <w:rsid w:val="006D136C"/>
    <w:rsid w:val="006D49A5"/>
    <w:rsid w:val="006E3A50"/>
    <w:rsid w:val="006E6639"/>
    <w:rsid w:val="00705C38"/>
    <w:rsid w:val="00710FC8"/>
    <w:rsid w:val="00732F8A"/>
    <w:rsid w:val="007336E2"/>
    <w:rsid w:val="00737C52"/>
    <w:rsid w:val="007407F1"/>
    <w:rsid w:val="00747ACD"/>
    <w:rsid w:val="00751DA2"/>
    <w:rsid w:val="00770FF5"/>
    <w:rsid w:val="00793748"/>
    <w:rsid w:val="007B5676"/>
    <w:rsid w:val="007B6389"/>
    <w:rsid w:val="007C2EBB"/>
    <w:rsid w:val="007C527B"/>
    <w:rsid w:val="007C6C05"/>
    <w:rsid w:val="007D22A5"/>
    <w:rsid w:val="007D485A"/>
    <w:rsid w:val="007D5D91"/>
    <w:rsid w:val="007E0F43"/>
    <w:rsid w:val="00812C1D"/>
    <w:rsid w:val="00821E96"/>
    <w:rsid w:val="00825A74"/>
    <w:rsid w:val="00845CF7"/>
    <w:rsid w:val="00851839"/>
    <w:rsid w:val="00853168"/>
    <w:rsid w:val="00866306"/>
    <w:rsid w:val="008665C8"/>
    <w:rsid w:val="00866DC0"/>
    <w:rsid w:val="00867201"/>
    <w:rsid w:val="00870E36"/>
    <w:rsid w:val="008770BA"/>
    <w:rsid w:val="00884B65"/>
    <w:rsid w:val="00884BC9"/>
    <w:rsid w:val="008902AA"/>
    <w:rsid w:val="008902E0"/>
    <w:rsid w:val="00892759"/>
    <w:rsid w:val="008934F5"/>
    <w:rsid w:val="00895F51"/>
    <w:rsid w:val="008966B4"/>
    <w:rsid w:val="008A11F2"/>
    <w:rsid w:val="008A3952"/>
    <w:rsid w:val="008A7681"/>
    <w:rsid w:val="008B1C61"/>
    <w:rsid w:val="008B684A"/>
    <w:rsid w:val="008B6C0C"/>
    <w:rsid w:val="008C2C00"/>
    <w:rsid w:val="008C6D93"/>
    <w:rsid w:val="008D7577"/>
    <w:rsid w:val="008E20A8"/>
    <w:rsid w:val="008E4AAE"/>
    <w:rsid w:val="008E6EEA"/>
    <w:rsid w:val="008F02B0"/>
    <w:rsid w:val="008F3AB0"/>
    <w:rsid w:val="009079C9"/>
    <w:rsid w:val="00914023"/>
    <w:rsid w:val="0094419E"/>
    <w:rsid w:val="00955033"/>
    <w:rsid w:val="00956441"/>
    <w:rsid w:val="00983464"/>
    <w:rsid w:val="0098366E"/>
    <w:rsid w:val="009A18EF"/>
    <w:rsid w:val="009A739C"/>
    <w:rsid w:val="009B2C8A"/>
    <w:rsid w:val="009C16C7"/>
    <w:rsid w:val="009D1A52"/>
    <w:rsid w:val="009D7B27"/>
    <w:rsid w:val="009E0C36"/>
    <w:rsid w:val="009E1CC8"/>
    <w:rsid w:val="009E404F"/>
    <w:rsid w:val="009E647C"/>
    <w:rsid w:val="009F1243"/>
    <w:rsid w:val="009F71B3"/>
    <w:rsid w:val="00A01E21"/>
    <w:rsid w:val="00A1195B"/>
    <w:rsid w:val="00A160E6"/>
    <w:rsid w:val="00A17929"/>
    <w:rsid w:val="00A2731A"/>
    <w:rsid w:val="00A3170C"/>
    <w:rsid w:val="00A35436"/>
    <w:rsid w:val="00A3564B"/>
    <w:rsid w:val="00A36BE7"/>
    <w:rsid w:val="00A404A2"/>
    <w:rsid w:val="00A471E9"/>
    <w:rsid w:val="00A47B5F"/>
    <w:rsid w:val="00A72D95"/>
    <w:rsid w:val="00A77CA1"/>
    <w:rsid w:val="00A80E2B"/>
    <w:rsid w:val="00A8159A"/>
    <w:rsid w:val="00A81EB6"/>
    <w:rsid w:val="00A8611D"/>
    <w:rsid w:val="00A8755F"/>
    <w:rsid w:val="00A8763D"/>
    <w:rsid w:val="00A91B94"/>
    <w:rsid w:val="00A92F0E"/>
    <w:rsid w:val="00A92F6B"/>
    <w:rsid w:val="00A97E09"/>
    <w:rsid w:val="00AA71F2"/>
    <w:rsid w:val="00AB4BAC"/>
    <w:rsid w:val="00AC3BF1"/>
    <w:rsid w:val="00AC4C95"/>
    <w:rsid w:val="00AD1E38"/>
    <w:rsid w:val="00AD50E6"/>
    <w:rsid w:val="00AE4424"/>
    <w:rsid w:val="00AF3205"/>
    <w:rsid w:val="00B00B2E"/>
    <w:rsid w:val="00B011D0"/>
    <w:rsid w:val="00B04E8F"/>
    <w:rsid w:val="00B059E7"/>
    <w:rsid w:val="00B14661"/>
    <w:rsid w:val="00B14CED"/>
    <w:rsid w:val="00B22CEC"/>
    <w:rsid w:val="00B22ECF"/>
    <w:rsid w:val="00B3169F"/>
    <w:rsid w:val="00B327C7"/>
    <w:rsid w:val="00B37C24"/>
    <w:rsid w:val="00B469DA"/>
    <w:rsid w:val="00B46D89"/>
    <w:rsid w:val="00B51416"/>
    <w:rsid w:val="00B53CBD"/>
    <w:rsid w:val="00B61332"/>
    <w:rsid w:val="00B61625"/>
    <w:rsid w:val="00B7176B"/>
    <w:rsid w:val="00B721C8"/>
    <w:rsid w:val="00B73D13"/>
    <w:rsid w:val="00B74CD1"/>
    <w:rsid w:val="00B7558D"/>
    <w:rsid w:val="00B92AE7"/>
    <w:rsid w:val="00BA0151"/>
    <w:rsid w:val="00BB01CB"/>
    <w:rsid w:val="00BB2BBB"/>
    <w:rsid w:val="00BC1C02"/>
    <w:rsid w:val="00BC29ED"/>
    <w:rsid w:val="00BC36AF"/>
    <w:rsid w:val="00BC453E"/>
    <w:rsid w:val="00BD7D13"/>
    <w:rsid w:val="00BE3AD7"/>
    <w:rsid w:val="00BE72A3"/>
    <w:rsid w:val="00BE75FC"/>
    <w:rsid w:val="00BF2280"/>
    <w:rsid w:val="00BF4D99"/>
    <w:rsid w:val="00C02E46"/>
    <w:rsid w:val="00C03D46"/>
    <w:rsid w:val="00C06502"/>
    <w:rsid w:val="00C22F72"/>
    <w:rsid w:val="00C25120"/>
    <w:rsid w:val="00C3337A"/>
    <w:rsid w:val="00C33807"/>
    <w:rsid w:val="00C42571"/>
    <w:rsid w:val="00C4366F"/>
    <w:rsid w:val="00C45D98"/>
    <w:rsid w:val="00C531E6"/>
    <w:rsid w:val="00C56A86"/>
    <w:rsid w:val="00C579C0"/>
    <w:rsid w:val="00C63E5C"/>
    <w:rsid w:val="00C67980"/>
    <w:rsid w:val="00C74E47"/>
    <w:rsid w:val="00C75680"/>
    <w:rsid w:val="00C75BDE"/>
    <w:rsid w:val="00C83222"/>
    <w:rsid w:val="00C86243"/>
    <w:rsid w:val="00C94D30"/>
    <w:rsid w:val="00C96D56"/>
    <w:rsid w:val="00CA2E60"/>
    <w:rsid w:val="00CA46F8"/>
    <w:rsid w:val="00CB0C57"/>
    <w:rsid w:val="00CB1084"/>
    <w:rsid w:val="00CB5140"/>
    <w:rsid w:val="00CB578B"/>
    <w:rsid w:val="00CC0850"/>
    <w:rsid w:val="00CC50DF"/>
    <w:rsid w:val="00CC5222"/>
    <w:rsid w:val="00CD1B5A"/>
    <w:rsid w:val="00CD4367"/>
    <w:rsid w:val="00CE1292"/>
    <w:rsid w:val="00CE3459"/>
    <w:rsid w:val="00CE72F8"/>
    <w:rsid w:val="00CF658A"/>
    <w:rsid w:val="00D00747"/>
    <w:rsid w:val="00D01989"/>
    <w:rsid w:val="00D05799"/>
    <w:rsid w:val="00D078D8"/>
    <w:rsid w:val="00D11638"/>
    <w:rsid w:val="00D13654"/>
    <w:rsid w:val="00D32EE1"/>
    <w:rsid w:val="00D3345C"/>
    <w:rsid w:val="00D341F1"/>
    <w:rsid w:val="00D370A9"/>
    <w:rsid w:val="00D41A5C"/>
    <w:rsid w:val="00D43A6C"/>
    <w:rsid w:val="00D44D96"/>
    <w:rsid w:val="00D45B3D"/>
    <w:rsid w:val="00D51DF9"/>
    <w:rsid w:val="00D53882"/>
    <w:rsid w:val="00D57A88"/>
    <w:rsid w:val="00D6035F"/>
    <w:rsid w:val="00D75D54"/>
    <w:rsid w:val="00D7707A"/>
    <w:rsid w:val="00D80315"/>
    <w:rsid w:val="00D81A51"/>
    <w:rsid w:val="00D8579B"/>
    <w:rsid w:val="00D87E69"/>
    <w:rsid w:val="00DA5BB3"/>
    <w:rsid w:val="00DA6579"/>
    <w:rsid w:val="00DB03CB"/>
    <w:rsid w:val="00DB313A"/>
    <w:rsid w:val="00DB68D2"/>
    <w:rsid w:val="00DC14D6"/>
    <w:rsid w:val="00DC7BDB"/>
    <w:rsid w:val="00DD394B"/>
    <w:rsid w:val="00DD542D"/>
    <w:rsid w:val="00DE514B"/>
    <w:rsid w:val="00DE76AB"/>
    <w:rsid w:val="00E12499"/>
    <w:rsid w:val="00E1702B"/>
    <w:rsid w:val="00E1788E"/>
    <w:rsid w:val="00E353FD"/>
    <w:rsid w:val="00E63A9E"/>
    <w:rsid w:val="00E64AE7"/>
    <w:rsid w:val="00E64E0D"/>
    <w:rsid w:val="00E7189B"/>
    <w:rsid w:val="00E733F6"/>
    <w:rsid w:val="00E81A7D"/>
    <w:rsid w:val="00E81E9F"/>
    <w:rsid w:val="00E8319A"/>
    <w:rsid w:val="00E8348F"/>
    <w:rsid w:val="00E86078"/>
    <w:rsid w:val="00E91793"/>
    <w:rsid w:val="00E95348"/>
    <w:rsid w:val="00E9641D"/>
    <w:rsid w:val="00E97383"/>
    <w:rsid w:val="00EA6DCD"/>
    <w:rsid w:val="00EB16E7"/>
    <w:rsid w:val="00EB5D36"/>
    <w:rsid w:val="00EB7D13"/>
    <w:rsid w:val="00EC4BF2"/>
    <w:rsid w:val="00ED2B4F"/>
    <w:rsid w:val="00ED597B"/>
    <w:rsid w:val="00EE1295"/>
    <w:rsid w:val="00EF013A"/>
    <w:rsid w:val="00EF295E"/>
    <w:rsid w:val="00EF4492"/>
    <w:rsid w:val="00F000EF"/>
    <w:rsid w:val="00F0346C"/>
    <w:rsid w:val="00F060FA"/>
    <w:rsid w:val="00F06659"/>
    <w:rsid w:val="00F160FA"/>
    <w:rsid w:val="00F16295"/>
    <w:rsid w:val="00F24D3F"/>
    <w:rsid w:val="00F27A73"/>
    <w:rsid w:val="00F45B0E"/>
    <w:rsid w:val="00F4711A"/>
    <w:rsid w:val="00F5493D"/>
    <w:rsid w:val="00F5622A"/>
    <w:rsid w:val="00F613C0"/>
    <w:rsid w:val="00F6550F"/>
    <w:rsid w:val="00F7232D"/>
    <w:rsid w:val="00F7264C"/>
    <w:rsid w:val="00F75FAD"/>
    <w:rsid w:val="00F83C25"/>
    <w:rsid w:val="00F84016"/>
    <w:rsid w:val="00F9032E"/>
    <w:rsid w:val="00FA309E"/>
    <w:rsid w:val="00FA6E1F"/>
    <w:rsid w:val="00FB1627"/>
    <w:rsid w:val="00FE505F"/>
    <w:rsid w:val="00FE7212"/>
    <w:rsid w:val="00FF1F23"/>
    <w:rsid w:val="00FF6E0A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27B4DD7"/>
  <w15:docId w15:val="{B439E027-432F-4199-B305-249C727C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9D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861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3169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3169F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rsid w:val="00812C1D"/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DC14D6"/>
    <w:pPr>
      <w:spacing w:before="60" w:after="6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C0C23"/>
    <w:rPr>
      <w:color w:val="0000FF"/>
      <w:u w:val="single"/>
    </w:rPr>
  </w:style>
  <w:style w:type="paragraph" w:customStyle="1" w:styleId="Textotabulado">
    <w:name w:val="Texto tabulado"/>
    <w:basedOn w:val="Texto"/>
    <w:autoRedefine/>
    <w:rsid w:val="00267E7A"/>
    <w:pPr>
      <w:tabs>
        <w:tab w:val="left" w:pos="227"/>
        <w:tab w:val="right" w:leader="underscore" w:pos="9639"/>
      </w:tabs>
    </w:pPr>
  </w:style>
  <w:style w:type="paragraph" w:styleId="NormalWeb">
    <w:name w:val="Normal (Web)"/>
    <w:basedOn w:val="Normal"/>
    <w:uiPriority w:val="99"/>
    <w:unhideWhenUsed/>
    <w:rsid w:val="00471C87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956441"/>
    <w:rPr>
      <w:b/>
      <w:bCs/>
    </w:rPr>
  </w:style>
  <w:style w:type="paragraph" w:customStyle="1" w:styleId="Default">
    <w:name w:val="Default"/>
    <w:rsid w:val="00576C80"/>
    <w:pPr>
      <w:autoSpaceDE w:val="0"/>
      <w:autoSpaceDN w:val="0"/>
      <w:adjustRightInd w:val="0"/>
    </w:pPr>
    <w:rPr>
      <w:rFonts w:ascii="Presidencia Base" w:hAnsi="Presidencia Base" w:cs="Presidencia Bas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76C80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76C80"/>
    <w:rPr>
      <w:rFonts w:cs="Presidencia Base"/>
      <w:color w:val="000000"/>
      <w:sz w:val="20"/>
      <w:szCs w:val="20"/>
    </w:rPr>
  </w:style>
  <w:style w:type="character" w:customStyle="1" w:styleId="A3">
    <w:name w:val="A3"/>
    <w:uiPriority w:val="99"/>
    <w:rsid w:val="00576C80"/>
    <w:rPr>
      <w:rFonts w:cs="Presidencia Base"/>
      <w:color w:val="000000"/>
      <w:sz w:val="20"/>
      <w:szCs w:val="20"/>
      <w:u w:val="single"/>
    </w:rPr>
  </w:style>
  <w:style w:type="paragraph" w:styleId="Textodebalo">
    <w:name w:val="Balloon Text"/>
    <w:basedOn w:val="Normal"/>
    <w:link w:val="TextodebaloChar"/>
    <w:rsid w:val="001A44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A448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A0151"/>
  </w:style>
  <w:style w:type="character" w:customStyle="1" w:styleId="Ttulo1Char">
    <w:name w:val="Título 1 Char"/>
    <w:basedOn w:val="Fontepargpadro"/>
    <w:link w:val="Ttulo1"/>
    <w:rsid w:val="00A8611D"/>
    <w:rPr>
      <w:rFonts w:ascii="Arial" w:hAnsi="Arial" w:cs="Arial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A8611D"/>
    <w:pPr>
      <w:ind w:left="720"/>
      <w:contextualSpacing/>
    </w:pPr>
  </w:style>
  <w:style w:type="paragraph" w:styleId="Pr-formataoHTML">
    <w:name w:val="HTML Preformatted"/>
    <w:basedOn w:val="Normal"/>
    <w:link w:val="Pr-formataoHTMLChar"/>
    <w:rsid w:val="00A86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29387B"/>
      <w:sz w:val="18"/>
      <w:szCs w:val="18"/>
    </w:rPr>
  </w:style>
  <w:style w:type="character" w:customStyle="1" w:styleId="Pr-formataoHTMLChar">
    <w:name w:val="Pré-formatação HTML Char"/>
    <w:basedOn w:val="Fontepargpadro"/>
    <w:link w:val="Pr-formataoHTML"/>
    <w:rsid w:val="00A8611D"/>
    <w:rPr>
      <w:rFonts w:ascii="Courier New" w:eastAsia="Arial Unicode MS" w:hAnsi="Courier New" w:cs="Courier New"/>
      <w:color w:val="29387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rnanda\Configura&#231;&#245;es%20locais\Temporary%20Internet%20Files\OLK154\A4_Timbrado%20(2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BAA44-C859-4997-9F55-1E40C0B2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A4_Timbrado (2)</Template>
  <TotalTime>163</TotalTime>
  <Pages>2</Pages>
  <Words>843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À</vt:lpstr>
    </vt:vector>
  </TitlesOfParts>
  <Company>.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</dc:title>
  <dc:creator>PC</dc:creator>
  <cp:lastModifiedBy>Beatriz Padilha</cp:lastModifiedBy>
  <cp:revision>22</cp:revision>
  <cp:lastPrinted>2014-12-17T16:36:00Z</cp:lastPrinted>
  <dcterms:created xsi:type="dcterms:W3CDTF">2019-02-21T17:53:00Z</dcterms:created>
  <dcterms:modified xsi:type="dcterms:W3CDTF">2019-05-09T16:13:00Z</dcterms:modified>
</cp:coreProperties>
</file>