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1D" w:rsidRPr="00F9224F" w:rsidRDefault="00F9224F" w:rsidP="00A8611D">
      <w:pPr>
        <w:pStyle w:val="Ttulo1"/>
        <w:spacing w:before="0" w:after="0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F9224F">
        <w:rPr>
          <w:rFonts w:ascii="Calibri Light" w:hAnsi="Calibri Light" w:cs="Calibri Light"/>
          <w:sz w:val="24"/>
          <w:szCs w:val="24"/>
        </w:rPr>
        <w:t>44</w:t>
      </w:r>
      <w:r w:rsidR="00A8611D" w:rsidRPr="00F9224F">
        <w:rPr>
          <w:rFonts w:ascii="Calibri Light" w:hAnsi="Calibri Light" w:cs="Calibri Light"/>
          <w:sz w:val="24"/>
          <w:szCs w:val="24"/>
        </w:rPr>
        <w:t>ª REUNIÃO ORDINÁRIA DO COLEGIADO DE GESTORES MUNICIPAIS DE ASSISTÊNCIA SOCIAL</w:t>
      </w:r>
    </w:p>
    <w:p w:rsidR="00A8611D" w:rsidRPr="00F9224F" w:rsidRDefault="00A8611D" w:rsidP="00A8611D">
      <w:pPr>
        <w:pStyle w:val="Ttulo1"/>
        <w:spacing w:before="0" w:after="0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:rsidR="00A8611D" w:rsidRPr="00F9224F" w:rsidRDefault="00A8611D" w:rsidP="00A8611D">
      <w:pPr>
        <w:pStyle w:val="Ttulo1"/>
        <w:spacing w:before="0" w:after="0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9224F">
        <w:rPr>
          <w:rFonts w:ascii="Calibri Light" w:hAnsi="Calibri Light" w:cs="Calibri Light"/>
          <w:b w:val="0"/>
          <w:sz w:val="24"/>
          <w:szCs w:val="24"/>
        </w:rPr>
        <w:t xml:space="preserve">Data: </w:t>
      </w:r>
      <w:r w:rsidR="00F9224F" w:rsidRPr="00F9224F">
        <w:rPr>
          <w:rFonts w:ascii="Calibri Light" w:hAnsi="Calibri Light" w:cs="Calibri Light"/>
          <w:b w:val="0"/>
          <w:sz w:val="24"/>
          <w:szCs w:val="24"/>
        </w:rPr>
        <w:t>08 de outubro</w:t>
      </w:r>
      <w:r w:rsidR="00B41ED5">
        <w:rPr>
          <w:rFonts w:ascii="Calibri Light" w:hAnsi="Calibri Light" w:cs="Calibri Light"/>
          <w:b w:val="0"/>
          <w:sz w:val="24"/>
          <w:szCs w:val="24"/>
        </w:rPr>
        <w:t xml:space="preserve"> de 2019</w:t>
      </w:r>
    </w:p>
    <w:p w:rsidR="00A8611D" w:rsidRPr="00F9224F" w:rsidRDefault="00696DAD" w:rsidP="00A8611D">
      <w:pPr>
        <w:pStyle w:val="Ttulo1"/>
        <w:spacing w:before="0" w:after="0"/>
        <w:jc w:val="both"/>
        <w:rPr>
          <w:rFonts w:ascii="Calibri Light" w:hAnsi="Calibri Light" w:cs="Calibri Light"/>
          <w:b w:val="0"/>
          <w:sz w:val="24"/>
          <w:szCs w:val="24"/>
        </w:rPr>
      </w:pPr>
      <w:r>
        <w:rPr>
          <w:rFonts w:ascii="Calibri Light" w:hAnsi="Calibri Light" w:cs="Calibri Light"/>
          <w:b w:val="0"/>
          <w:sz w:val="24"/>
          <w:szCs w:val="24"/>
        </w:rPr>
        <w:t>Horário: 9:00h às 12:00</w:t>
      </w:r>
      <w:r w:rsidR="00A8611D" w:rsidRPr="00F9224F">
        <w:rPr>
          <w:rFonts w:ascii="Calibri Light" w:hAnsi="Calibri Light" w:cs="Calibri Light"/>
          <w:b w:val="0"/>
          <w:sz w:val="24"/>
          <w:szCs w:val="24"/>
        </w:rPr>
        <w:t>h</w:t>
      </w:r>
    </w:p>
    <w:p w:rsidR="00F9224F" w:rsidRPr="00F9224F" w:rsidRDefault="00A8611D" w:rsidP="00A8611D">
      <w:pPr>
        <w:jc w:val="both"/>
        <w:rPr>
          <w:rFonts w:ascii="Calibri Light" w:hAnsi="Calibri Light" w:cs="Calibri Light"/>
        </w:rPr>
      </w:pPr>
      <w:r w:rsidRPr="00F9224F">
        <w:rPr>
          <w:rFonts w:ascii="Calibri Light" w:hAnsi="Calibri Light" w:cs="Calibri Light"/>
        </w:rPr>
        <w:t xml:space="preserve">Local: </w:t>
      </w:r>
      <w:r w:rsidR="00F9224F" w:rsidRPr="00F9224F">
        <w:rPr>
          <w:rFonts w:ascii="Calibri Light" w:hAnsi="Calibri Light" w:cs="Calibri Light"/>
        </w:rPr>
        <w:t>sala de apoio na sede da AMVVI – Associação dos Mun</w:t>
      </w:r>
      <w:r w:rsidR="00B41ED5">
        <w:rPr>
          <w:rFonts w:ascii="Calibri Light" w:hAnsi="Calibri Light" w:cs="Calibri Light"/>
        </w:rPr>
        <w:t>icípios do Médio Vale do Itajaí</w:t>
      </w:r>
    </w:p>
    <w:p w:rsidR="00F9224F" w:rsidRPr="00F9224F" w:rsidRDefault="00F9224F" w:rsidP="00A861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 Light" w:hAnsi="Calibri Light" w:cs="Calibri Light"/>
          <w:b/>
          <w:color w:val="auto"/>
          <w:sz w:val="24"/>
          <w:szCs w:val="24"/>
          <w:u w:val="single"/>
        </w:rPr>
      </w:pPr>
    </w:p>
    <w:p w:rsidR="00A8611D" w:rsidRPr="00F9224F" w:rsidRDefault="00A8611D" w:rsidP="00A861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 Light" w:hAnsi="Calibri Light" w:cs="Calibri Light"/>
          <w:b/>
          <w:color w:val="auto"/>
          <w:sz w:val="24"/>
          <w:szCs w:val="24"/>
          <w:u w:val="single"/>
        </w:rPr>
      </w:pPr>
      <w:r w:rsidRPr="00F9224F">
        <w:rPr>
          <w:rFonts w:ascii="Calibri Light" w:hAnsi="Calibri Light" w:cs="Calibri Light"/>
          <w:b/>
          <w:color w:val="auto"/>
          <w:sz w:val="24"/>
          <w:szCs w:val="24"/>
          <w:u w:val="single"/>
        </w:rPr>
        <w:t>ORDEM DO DIA</w:t>
      </w:r>
    </w:p>
    <w:p w:rsidR="00A8611D" w:rsidRPr="00F9224F" w:rsidRDefault="00A8611D" w:rsidP="00A8611D">
      <w:pPr>
        <w:jc w:val="both"/>
        <w:rPr>
          <w:rFonts w:ascii="Calibri Light" w:hAnsi="Calibri Light" w:cs="Calibri Light"/>
        </w:rPr>
      </w:pPr>
    </w:p>
    <w:p w:rsidR="00A8611D" w:rsidRDefault="00A8611D" w:rsidP="00A8611D">
      <w:pPr>
        <w:jc w:val="both"/>
        <w:rPr>
          <w:rFonts w:ascii="Calibri Light" w:hAnsi="Calibri Light" w:cs="Calibri Light"/>
          <w:u w:val="single"/>
        </w:rPr>
      </w:pPr>
      <w:r w:rsidRPr="00F9224F">
        <w:rPr>
          <w:rFonts w:ascii="Calibri Light" w:hAnsi="Calibri Light" w:cs="Calibri Light"/>
          <w:u w:val="single"/>
        </w:rPr>
        <w:t>1 – Aprovação da memória anterior</w:t>
      </w:r>
    </w:p>
    <w:p w:rsidR="00B43AE8" w:rsidRPr="00B43AE8" w:rsidRDefault="00B43AE8" w:rsidP="00A8611D">
      <w:pPr>
        <w:jc w:val="both"/>
        <w:rPr>
          <w:rFonts w:ascii="Calibri Light" w:hAnsi="Calibri Light" w:cs="Calibri Light"/>
        </w:rPr>
      </w:pPr>
      <w:r w:rsidRPr="00B43AE8">
        <w:rPr>
          <w:rFonts w:ascii="Calibri Light" w:hAnsi="Calibri Light" w:cs="Calibri Light"/>
        </w:rPr>
        <w:t>Inicialmente, o presidente Sr. Oscar (Blumenau)</w:t>
      </w:r>
      <w:r>
        <w:rPr>
          <w:rFonts w:ascii="Calibri Light" w:hAnsi="Calibri Light" w:cs="Calibri Light"/>
        </w:rPr>
        <w:t xml:space="preserve"> deu as boas-vindas para a profissional assistente social, Nayara C. Brito, que irá assessor</w:t>
      </w:r>
      <w:r w:rsidR="00B576D4">
        <w:rPr>
          <w:rFonts w:ascii="Calibri Light" w:hAnsi="Calibri Light" w:cs="Calibri Light"/>
        </w:rPr>
        <w:t>ar</w:t>
      </w:r>
      <w:r>
        <w:rPr>
          <w:rFonts w:ascii="Calibri Light" w:hAnsi="Calibri Light" w:cs="Calibri Light"/>
        </w:rPr>
        <w:t xml:space="preserve"> o CGMAS. </w:t>
      </w:r>
    </w:p>
    <w:p w:rsidR="00A8611D" w:rsidRPr="00F9224F" w:rsidRDefault="00A8611D" w:rsidP="00A8611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F9224F">
        <w:rPr>
          <w:rFonts w:ascii="Calibri Light" w:hAnsi="Calibri Light" w:cs="Calibri Light"/>
          <w:b/>
          <w:color w:val="auto"/>
          <w:sz w:val="24"/>
          <w:szCs w:val="24"/>
        </w:rPr>
        <w:t>Relator</w:t>
      </w:r>
      <w:r w:rsidR="009A739C" w:rsidRPr="00F9224F">
        <w:rPr>
          <w:rFonts w:ascii="Calibri Light" w:hAnsi="Calibri Light" w:cs="Calibri Light"/>
          <w:b/>
          <w:color w:val="auto"/>
          <w:sz w:val="24"/>
          <w:szCs w:val="24"/>
        </w:rPr>
        <w:t>a</w:t>
      </w:r>
      <w:r w:rsidR="00F9224F" w:rsidRPr="00F9224F">
        <w:rPr>
          <w:rFonts w:ascii="Calibri Light" w:hAnsi="Calibri Light" w:cs="Calibri Light"/>
          <w:b/>
          <w:color w:val="auto"/>
          <w:sz w:val="24"/>
          <w:szCs w:val="24"/>
        </w:rPr>
        <w:t xml:space="preserve">: </w:t>
      </w:r>
      <w:r w:rsidR="00AD069C">
        <w:rPr>
          <w:rFonts w:ascii="Calibri Light" w:hAnsi="Calibri Light" w:cs="Calibri Light"/>
          <w:color w:val="auto"/>
          <w:sz w:val="24"/>
          <w:szCs w:val="24"/>
        </w:rPr>
        <w:t>Assessora técnica Nayara C.</w:t>
      </w:r>
      <w:r w:rsidR="00F9224F" w:rsidRPr="00F9224F">
        <w:rPr>
          <w:rFonts w:ascii="Calibri Light" w:hAnsi="Calibri Light" w:cs="Calibri Light"/>
          <w:color w:val="auto"/>
          <w:sz w:val="24"/>
          <w:szCs w:val="24"/>
        </w:rPr>
        <w:t xml:space="preserve"> Brito</w:t>
      </w:r>
      <w:r w:rsidR="00B71F80">
        <w:rPr>
          <w:rFonts w:ascii="Calibri Light" w:hAnsi="Calibri Light" w:cs="Calibri Light"/>
          <w:color w:val="auto"/>
          <w:sz w:val="24"/>
          <w:szCs w:val="24"/>
        </w:rPr>
        <w:t xml:space="preserve"> apresentou a </w:t>
      </w:r>
      <w:r w:rsidR="00AD069C">
        <w:rPr>
          <w:rFonts w:ascii="Calibri Light" w:hAnsi="Calibri Light" w:cs="Calibri Light"/>
          <w:color w:val="auto"/>
          <w:sz w:val="24"/>
          <w:szCs w:val="24"/>
        </w:rPr>
        <w:t xml:space="preserve">memória </w:t>
      </w:r>
      <w:r w:rsidR="00B71F80">
        <w:rPr>
          <w:rFonts w:ascii="Calibri Light" w:hAnsi="Calibri Light" w:cs="Calibri Light"/>
          <w:color w:val="auto"/>
          <w:sz w:val="24"/>
          <w:szCs w:val="24"/>
        </w:rPr>
        <w:t>da última reunião do CGMAS, realizada em 06 de agosto do corrente ano</w:t>
      </w:r>
      <w:r w:rsidR="00AD069C">
        <w:rPr>
          <w:rFonts w:ascii="Calibri Light" w:hAnsi="Calibri Light" w:cs="Calibri Light"/>
          <w:color w:val="auto"/>
          <w:sz w:val="24"/>
          <w:szCs w:val="24"/>
        </w:rPr>
        <w:t xml:space="preserve">. </w:t>
      </w:r>
    </w:p>
    <w:p w:rsidR="00A8611D" w:rsidRDefault="00A8611D" w:rsidP="00AD069C">
      <w:pPr>
        <w:pStyle w:val="PargrafodaLista"/>
        <w:ind w:left="0"/>
        <w:jc w:val="both"/>
        <w:rPr>
          <w:rFonts w:ascii="Calibri Light" w:hAnsi="Calibri Light" w:cs="Calibri Light"/>
        </w:rPr>
      </w:pPr>
      <w:r w:rsidRPr="00F9224F">
        <w:rPr>
          <w:rFonts w:ascii="Calibri Light" w:hAnsi="Calibri Light" w:cs="Calibri Light"/>
          <w:b/>
        </w:rPr>
        <w:t>Descrição:</w:t>
      </w:r>
      <w:r w:rsidR="00F9224F" w:rsidRPr="00F9224F">
        <w:rPr>
          <w:rFonts w:ascii="Calibri Light" w:hAnsi="Calibri Light" w:cs="Calibri Light"/>
        </w:rPr>
        <w:t xml:space="preserve"> </w:t>
      </w:r>
      <w:r w:rsidR="00696DAD">
        <w:rPr>
          <w:rFonts w:ascii="Calibri Light" w:hAnsi="Calibri Light" w:cs="Calibri Light"/>
        </w:rPr>
        <w:t>Assessoria i</w:t>
      </w:r>
      <w:r w:rsidR="00AD069C">
        <w:rPr>
          <w:rFonts w:ascii="Calibri Light" w:hAnsi="Calibri Light" w:cs="Calibri Light"/>
        </w:rPr>
        <w:t>nformou que encaminhou documento com brevidade para os e-mails dos membros do colegiado para leitura prévia. Memória aprovada por unanimidade. Assessoria proceder com a impressão e coleta de assinatura dos membros da Diretoria</w:t>
      </w:r>
      <w:r w:rsidR="00696DAD">
        <w:rPr>
          <w:rFonts w:ascii="Calibri Light" w:hAnsi="Calibri Light" w:cs="Calibri Light"/>
        </w:rPr>
        <w:t>.</w:t>
      </w:r>
    </w:p>
    <w:p w:rsidR="00696DAD" w:rsidRPr="00F9224F" w:rsidRDefault="00696DAD" w:rsidP="00AD069C">
      <w:pPr>
        <w:pStyle w:val="PargrafodaLista"/>
        <w:ind w:left="0"/>
        <w:jc w:val="both"/>
        <w:rPr>
          <w:rFonts w:ascii="Calibri Light" w:hAnsi="Calibri Light" w:cs="Calibri Light"/>
        </w:rPr>
      </w:pPr>
    </w:p>
    <w:p w:rsidR="00A8611D" w:rsidRPr="00696DAD" w:rsidRDefault="00A8611D" w:rsidP="00A8611D">
      <w:pPr>
        <w:jc w:val="both"/>
        <w:rPr>
          <w:rFonts w:ascii="Calibri Light" w:hAnsi="Calibri Light" w:cs="Calibri Light"/>
          <w:u w:val="single"/>
        </w:rPr>
      </w:pPr>
      <w:r w:rsidRPr="00696DAD">
        <w:rPr>
          <w:rFonts w:ascii="Calibri Light" w:hAnsi="Calibri Light" w:cs="Calibri Light"/>
          <w:u w:val="single"/>
        </w:rPr>
        <w:t xml:space="preserve">2. </w:t>
      </w:r>
      <w:r w:rsidR="00696DAD" w:rsidRPr="00696DAD">
        <w:rPr>
          <w:rFonts w:ascii="Calibri Light" w:hAnsi="Calibri Light" w:cs="Calibri Light"/>
          <w:u w:val="single"/>
        </w:rPr>
        <w:t xml:space="preserve">Momento da </w:t>
      </w:r>
      <w:r w:rsidR="004011BB" w:rsidRPr="00696DAD">
        <w:rPr>
          <w:rFonts w:ascii="Calibri Light" w:hAnsi="Calibri Light" w:cs="Calibri Light"/>
          <w:u w:val="single"/>
        </w:rPr>
        <w:t xml:space="preserve">Assessoria </w:t>
      </w:r>
    </w:p>
    <w:p w:rsidR="00A8611D" w:rsidRPr="00696DAD" w:rsidRDefault="00A8611D" w:rsidP="00A8611D">
      <w:pPr>
        <w:jc w:val="both"/>
        <w:rPr>
          <w:rFonts w:ascii="Calibri Light" w:hAnsi="Calibri Light" w:cs="Calibri Light"/>
        </w:rPr>
      </w:pPr>
      <w:r w:rsidRPr="00696DAD">
        <w:rPr>
          <w:rFonts w:ascii="Calibri Light" w:hAnsi="Calibri Light" w:cs="Calibri Light"/>
          <w:b/>
        </w:rPr>
        <w:t>Relatores:</w:t>
      </w:r>
      <w:r w:rsidR="00696DAD" w:rsidRPr="00696DAD">
        <w:rPr>
          <w:rFonts w:ascii="Calibri Light" w:hAnsi="Calibri Light" w:cs="Calibri Light"/>
        </w:rPr>
        <w:t xml:space="preserve"> Assessora técnica Nayara C. Brito</w:t>
      </w:r>
    </w:p>
    <w:p w:rsidR="00C960C4" w:rsidRPr="00013930" w:rsidRDefault="00A8611D" w:rsidP="00530411">
      <w:pPr>
        <w:jc w:val="both"/>
        <w:rPr>
          <w:rFonts w:ascii="Calibri Light" w:hAnsi="Calibri Light" w:cs="Calibri Light"/>
        </w:rPr>
      </w:pPr>
      <w:r w:rsidRPr="00696DAD">
        <w:rPr>
          <w:rFonts w:ascii="Calibri Light" w:hAnsi="Calibri Light" w:cs="Calibri Light"/>
          <w:b/>
        </w:rPr>
        <w:t xml:space="preserve">Descrição: </w:t>
      </w:r>
      <w:r w:rsidR="006D4A79" w:rsidRPr="006D4A79">
        <w:rPr>
          <w:rFonts w:ascii="Calibri Light" w:hAnsi="Calibri Light" w:cs="Calibri Light"/>
        </w:rPr>
        <w:t>Inicialmente, a assessoria informou os municípios que justificaram ausência na presente reunião: Rodeio e Indaial.</w:t>
      </w:r>
      <w:r w:rsidR="006D4A79">
        <w:rPr>
          <w:rFonts w:ascii="Calibri Light" w:hAnsi="Calibri Light" w:cs="Calibri Light"/>
          <w:b/>
        </w:rPr>
        <w:t xml:space="preserve"> </w:t>
      </w:r>
      <w:r w:rsidR="006D4A79" w:rsidRPr="006D4A79">
        <w:rPr>
          <w:rFonts w:ascii="Calibri Light" w:hAnsi="Calibri Light" w:cs="Calibri Light"/>
        </w:rPr>
        <w:t xml:space="preserve">A </w:t>
      </w:r>
      <w:r w:rsidR="006D4A79">
        <w:rPr>
          <w:rFonts w:ascii="Calibri Light" w:hAnsi="Calibri Light" w:cs="Calibri Light"/>
        </w:rPr>
        <w:t>a</w:t>
      </w:r>
      <w:r w:rsidR="00696DAD" w:rsidRPr="00696DAD">
        <w:rPr>
          <w:rFonts w:ascii="Calibri Light" w:hAnsi="Calibri Light" w:cs="Calibri Light"/>
        </w:rPr>
        <w:t>ssessoria solicitou inversão de pauta, solicitando que o item 05 -  Resgate Planejamento</w:t>
      </w:r>
      <w:r w:rsidR="00696DAD">
        <w:rPr>
          <w:rFonts w:ascii="Calibri Light" w:hAnsi="Calibri Light" w:cs="Calibri Light"/>
          <w:b/>
        </w:rPr>
        <w:t xml:space="preserve"> </w:t>
      </w:r>
      <w:r w:rsidR="00696DAD" w:rsidRPr="00696DAD">
        <w:rPr>
          <w:rFonts w:ascii="Calibri Light" w:hAnsi="Calibri Light" w:cs="Calibri Light"/>
        </w:rPr>
        <w:t xml:space="preserve">2019 fosse visto com prioridade, considerando ser uma demanda </w:t>
      </w:r>
      <w:r w:rsidR="00696DAD">
        <w:rPr>
          <w:rFonts w:ascii="Calibri Light" w:hAnsi="Calibri Light" w:cs="Calibri Light"/>
        </w:rPr>
        <w:t xml:space="preserve">que o Colegiado estava reivindicado durante o ano. </w:t>
      </w:r>
      <w:r w:rsidR="00752CE3">
        <w:rPr>
          <w:rFonts w:ascii="Calibri Light" w:hAnsi="Calibri Light" w:cs="Calibri Light"/>
        </w:rPr>
        <w:t xml:space="preserve">Acatado por unanimidade a solicitação. </w:t>
      </w:r>
      <w:r w:rsidR="00C960C4">
        <w:rPr>
          <w:rFonts w:ascii="Calibri Light" w:hAnsi="Calibri Light" w:cs="Calibri Light"/>
        </w:rPr>
        <w:t xml:space="preserve">Nayara apresentou quadro em anexo, com o resgate </w:t>
      </w:r>
      <w:r w:rsidR="00B576D4">
        <w:rPr>
          <w:rFonts w:ascii="Calibri Light" w:hAnsi="Calibri Light" w:cs="Calibri Light"/>
        </w:rPr>
        <w:t xml:space="preserve">feito </w:t>
      </w:r>
      <w:r w:rsidR="00C960C4">
        <w:rPr>
          <w:rFonts w:ascii="Calibri Light" w:hAnsi="Calibri Light" w:cs="Calibri Light"/>
        </w:rPr>
        <w:t>do planejamento para 2019 elaborado no início deste ano, abordando os assuntos que foram discutidos ao longo do ano, capacitações/eventos previamente planejados.</w:t>
      </w:r>
      <w:r w:rsidR="00AC6127">
        <w:rPr>
          <w:rFonts w:ascii="Calibri Light" w:hAnsi="Calibri Light" w:cs="Calibri Light"/>
        </w:rPr>
        <w:t xml:space="preserve"> </w:t>
      </w:r>
      <w:r w:rsidR="00013930">
        <w:rPr>
          <w:rFonts w:ascii="Calibri Light" w:hAnsi="Calibri Light" w:cs="Calibri Light"/>
        </w:rPr>
        <w:t xml:space="preserve">Refletido sobre os eventos que não foram possíveis a realização devido à falta de assessoria técnica ao CGMAS. </w:t>
      </w:r>
      <w:r w:rsidR="00C960C4">
        <w:rPr>
          <w:rFonts w:ascii="Calibri Light" w:hAnsi="Calibri Light" w:cs="Calibri Light"/>
        </w:rPr>
        <w:t xml:space="preserve">Nayara socializou com o Colegiado a reunião realizada com Secretário Executivo da AMMVI, Sr. Rafael Correa, para solicitar retorno do ofício nº01/2019 do CGMAS cujo assunto era </w:t>
      </w:r>
      <w:r w:rsidR="00B576D4">
        <w:rPr>
          <w:rFonts w:ascii="Calibri Light" w:hAnsi="Calibri Light" w:cs="Calibri Light"/>
        </w:rPr>
        <w:t>“</w:t>
      </w:r>
      <w:r w:rsidR="00C960C4" w:rsidRPr="00C960C4">
        <w:rPr>
          <w:rFonts w:ascii="Calibri Light" w:hAnsi="Calibri Light" w:cs="Calibri Light"/>
          <w:i/>
        </w:rPr>
        <w:t xml:space="preserve">Demandas ao Colegiado de Gestores Municipais de Assistência Social </w:t>
      </w:r>
      <w:r w:rsidR="00B576D4">
        <w:rPr>
          <w:rFonts w:ascii="Calibri Light" w:hAnsi="Calibri Light" w:cs="Calibri Light"/>
          <w:i/>
        </w:rPr>
        <w:t>–</w:t>
      </w:r>
      <w:r w:rsidR="00C960C4" w:rsidRPr="00C960C4">
        <w:rPr>
          <w:rFonts w:ascii="Calibri Light" w:hAnsi="Calibri Light" w:cs="Calibri Light"/>
          <w:i/>
        </w:rPr>
        <w:t xml:space="preserve"> CGMAS</w:t>
      </w:r>
      <w:r w:rsidR="00B576D4">
        <w:rPr>
          <w:rFonts w:ascii="Calibri Light" w:hAnsi="Calibri Light" w:cs="Calibri Light"/>
          <w:i/>
        </w:rPr>
        <w:t>”</w:t>
      </w:r>
      <w:r w:rsidR="00C960C4" w:rsidRPr="00C960C4">
        <w:rPr>
          <w:rFonts w:ascii="Calibri Light" w:hAnsi="Calibri Light" w:cs="Calibri Light"/>
          <w:i/>
        </w:rPr>
        <w:t>.</w:t>
      </w:r>
      <w:r w:rsidR="00AC6127">
        <w:rPr>
          <w:rFonts w:ascii="Calibri Light" w:hAnsi="Calibri Light" w:cs="Calibri Light"/>
        </w:rPr>
        <w:t xml:space="preserve"> </w:t>
      </w:r>
      <w:r w:rsidR="00C960C4">
        <w:rPr>
          <w:rFonts w:ascii="Calibri Light" w:hAnsi="Calibri Light" w:cs="Calibri Light"/>
        </w:rPr>
        <w:t xml:space="preserve">Retorno em forma de tópicos em anexo. </w:t>
      </w:r>
      <w:r w:rsidR="00013930">
        <w:rPr>
          <w:rFonts w:ascii="Calibri Light" w:hAnsi="Calibri Light" w:cs="Calibri Light"/>
        </w:rPr>
        <w:t xml:space="preserve">Sobre </w:t>
      </w:r>
      <w:r w:rsidR="00013930" w:rsidRPr="00013930">
        <w:rPr>
          <w:rFonts w:ascii="Calibri Light" w:hAnsi="Calibri Light" w:cs="Calibri Light"/>
          <w:i/>
        </w:rPr>
        <w:t>o item 1</w:t>
      </w:r>
      <w:r w:rsidR="00013930">
        <w:rPr>
          <w:rFonts w:ascii="Calibri Light" w:hAnsi="Calibri Light" w:cs="Calibri Light"/>
          <w:i/>
        </w:rPr>
        <w:t xml:space="preserve"> do ofício supracitado</w:t>
      </w:r>
      <w:r w:rsidR="00013930" w:rsidRPr="00013930">
        <w:rPr>
          <w:rFonts w:ascii="Calibri Light" w:hAnsi="Calibri Light" w:cs="Calibri Light"/>
          <w:i/>
        </w:rPr>
        <w:t xml:space="preserve"> - Previsão de orçamento, definição de orçamento, para organização do colegiado no ano de 2019</w:t>
      </w:r>
      <w:r w:rsidR="00013930">
        <w:rPr>
          <w:rFonts w:ascii="Calibri Light" w:hAnsi="Calibri Light" w:cs="Calibri Light"/>
        </w:rPr>
        <w:t xml:space="preserve"> o colegiado discutiu sobre a importância de se ter no início</w:t>
      </w:r>
      <w:r w:rsidR="00B576D4">
        <w:rPr>
          <w:rFonts w:ascii="Calibri Light" w:hAnsi="Calibri Light" w:cs="Calibri Light"/>
        </w:rPr>
        <w:t xml:space="preserve"> do</w:t>
      </w:r>
      <w:r w:rsidR="00013930">
        <w:rPr>
          <w:rFonts w:ascii="Calibri Light" w:hAnsi="Calibri Light" w:cs="Calibri Light"/>
        </w:rPr>
        <w:t xml:space="preserve"> ano um orçamento repassado para o CGMAS para que assim se possa planejar as ações ao longo do ano. Assessora Nayara verbalizou que o retorno do Sr. Rafael Correa foi de que diante de ações planejadas pelo Colegiado, o orçamento de tal deve ser apresentado para ele </w:t>
      </w:r>
      <w:r w:rsidR="00013930" w:rsidRPr="006F0EB5">
        <w:rPr>
          <w:rFonts w:ascii="Calibri Light" w:hAnsi="Calibri Light" w:cs="Calibri Light"/>
        </w:rPr>
        <w:t xml:space="preserve">para fins de análise do custeio.  </w:t>
      </w:r>
    </w:p>
    <w:p w:rsidR="00045D28" w:rsidRDefault="00A80E2B" w:rsidP="00D33E12">
      <w:pPr>
        <w:jc w:val="both"/>
        <w:rPr>
          <w:rFonts w:ascii="Calibri Light" w:hAnsi="Calibri Light" w:cs="Calibri Light"/>
        </w:rPr>
      </w:pPr>
      <w:r w:rsidRPr="00013930">
        <w:rPr>
          <w:rFonts w:ascii="Calibri Light" w:hAnsi="Calibri Light" w:cs="Calibri Light"/>
          <w:b/>
        </w:rPr>
        <w:t>Encaminhamentos:</w:t>
      </w:r>
      <w:r w:rsidR="00696DAD" w:rsidRPr="00013930">
        <w:rPr>
          <w:rFonts w:ascii="Calibri Light" w:hAnsi="Calibri Light" w:cs="Calibri Light"/>
        </w:rPr>
        <w:t xml:space="preserve"> </w:t>
      </w:r>
      <w:r w:rsidR="00013930">
        <w:rPr>
          <w:rFonts w:ascii="Calibri Light" w:hAnsi="Calibri Light" w:cs="Calibri Light"/>
        </w:rPr>
        <w:t>que no início do a</w:t>
      </w:r>
      <w:r w:rsidR="00AC6127">
        <w:rPr>
          <w:rFonts w:ascii="Calibri Light" w:hAnsi="Calibri Light" w:cs="Calibri Light"/>
        </w:rPr>
        <w:t>no seja elaborado planejamento j</w:t>
      </w:r>
      <w:r w:rsidR="00013930">
        <w:rPr>
          <w:rFonts w:ascii="Calibri Light" w:hAnsi="Calibri Light" w:cs="Calibri Light"/>
        </w:rPr>
        <w:t xml:space="preserve">á estipulando orçamento para apresentação ao Secretário Executivo AMMVI. </w:t>
      </w:r>
    </w:p>
    <w:p w:rsidR="00AC6127" w:rsidRDefault="00AC6127" w:rsidP="00D33E1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Assessora Nayara apresentou instrumental </w:t>
      </w:r>
      <w:r w:rsidR="00883363">
        <w:rPr>
          <w:rFonts w:ascii="Calibri Light" w:hAnsi="Calibri Light" w:cs="Calibri Light"/>
        </w:rPr>
        <w:t xml:space="preserve">para armazenamento de correspondências recebidas pelo Colegiado, conforme anexo. </w:t>
      </w:r>
      <w:r w:rsidR="007925ED">
        <w:rPr>
          <w:rFonts w:ascii="Calibri Light" w:hAnsi="Calibri Light" w:cs="Calibri Light"/>
        </w:rPr>
        <w:t xml:space="preserve">Verbalizou que as correspondências foram encaminhadas via e-mail para os membros do Colegiado, sendo que algumas são necessárias deliberação ou apreciação em reunião. </w:t>
      </w:r>
    </w:p>
    <w:p w:rsidR="00AC6127" w:rsidRPr="00F20E4B" w:rsidRDefault="00CE0E5A" w:rsidP="00F740F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Encaminhamento:</w:t>
      </w:r>
      <w:r w:rsidR="007925ED">
        <w:rPr>
          <w:rFonts w:ascii="Calibri Light" w:hAnsi="Calibri Light" w:cs="Calibri Light"/>
          <w:b/>
        </w:rPr>
        <w:t xml:space="preserve"> </w:t>
      </w:r>
      <w:r w:rsidR="007925ED" w:rsidRPr="007925ED">
        <w:rPr>
          <w:rFonts w:ascii="Calibri Light" w:hAnsi="Calibri Light" w:cs="Calibri Light"/>
        </w:rPr>
        <w:t>solicitado pelos membros do colegiado</w:t>
      </w:r>
      <w:r w:rsidR="007925ED">
        <w:rPr>
          <w:rFonts w:ascii="Calibri Light" w:hAnsi="Calibri Light" w:cs="Calibri Light"/>
        </w:rPr>
        <w:t xml:space="preserve"> que o quadro </w:t>
      </w:r>
      <w:r w:rsidR="00347879">
        <w:rPr>
          <w:rFonts w:ascii="Calibri Light" w:hAnsi="Calibri Light" w:cs="Calibri Light"/>
        </w:rPr>
        <w:t xml:space="preserve">de correspondências </w:t>
      </w:r>
      <w:r w:rsidR="007925ED">
        <w:rPr>
          <w:rFonts w:ascii="Calibri Light" w:hAnsi="Calibri Light" w:cs="Calibri Light"/>
        </w:rPr>
        <w:t>seja</w:t>
      </w:r>
      <w:r w:rsidR="00347879">
        <w:rPr>
          <w:rFonts w:ascii="Calibri Light" w:hAnsi="Calibri Light" w:cs="Calibri Light"/>
        </w:rPr>
        <w:t xml:space="preserve"> encaminhado por e-mail junto com o</w:t>
      </w:r>
      <w:r w:rsidR="007925ED">
        <w:rPr>
          <w:rFonts w:ascii="Calibri Light" w:hAnsi="Calibri Light" w:cs="Calibri Light"/>
        </w:rPr>
        <w:t xml:space="preserve"> ofício de convocação. </w:t>
      </w:r>
      <w:r w:rsidR="002E06B0">
        <w:rPr>
          <w:rFonts w:ascii="Calibri Light" w:hAnsi="Calibri Light" w:cs="Calibri Light"/>
        </w:rPr>
        <w:t xml:space="preserve">Sobre o </w:t>
      </w:r>
      <w:r w:rsidR="002E06B0" w:rsidRPr="00F740F9">
        <w:rPr>
          <w:rFonts w:ascii="Calibri Light" w:hAnsi="Calibri Light" w:cs="Calibri Light"/>
          <w:b/>
        </w:rPr>
        <w:t>Ofício CMAS - Blumenau nº040/2019</w:t>
      </w:r>
      <w:r w:rsidR="002E06B0">
        <w:rPr>
          <w:rFonts w:ascii="Calibri Light" w:hAnsi="Calibri Light" w:cs="Calibri Light"/>
        </w:rPr>
        <w:t xml:space="preserve"> recebido em </w:t>
      </w:r>
      <w:r w:rsidR="002E06B0" w:rsidRPr="002E06B0">
        <w:rPr>
          <w:rFonts w:ascii="Calibri Light" w:hAnsi="Calibri Light" w:cs="Calibri Light"/>
        </w:rPr>
        <w:t>16/09/2019</w:t>
      </w:r>
      <w:r w:rsidR="002E06B0">
        <w:rPr>
          <w:rFonts w:ascii="Calibri Light" w:hAnsi="Calibri Light" w:cs="Calibri Light"/>
        </w:rPr>
        <w:t xml:space="preserve"> referente ao c</w:t>
      </w:r>
      <w:r w:rsidR="002E06B0" w:rsidRPr="002E06B0">
        <w:rPr>
          <w:rFonts w:ascii="Calibri Light" w:hAnsi="Calibri Light" w:cs="Calibri Light"/>
        </w:rPr>
        <w:t xml:space="preserve">usteio da participação dos delegados </w:t>
      </w:r>
      <w:r w:rsidR="00347879">
        <w:rPr>
          <w:rFonts w:ascii="Calibri Light" w:hAnsi="Calibri Light" w:cs="Calibri Light"/>
        </w:rPr>
        <w:t xml:space="preserve">representantes da sociedade </w:t>
      </w:r>
      <w:r w:rsidR="00347879">
        <w:rPr>
          <w:rFonts w:ascii="Calibri Light" w:hAnsi="Calibri Light" w:cs="Calibri Light"/>
        </w:rPr>
        <w:lastRenderedPageBreak/>
        <w:t xml:space="preserve">civil </w:t>
      </w:r>
      <w:r w:rsidR="002E06B0" w:rsidRPr="002E06B0">
        <w:rPr>
          <w:rFonts w:ascii="Calibri Light" w:hAnsi="Calibri Light" w:cs="Calibri Light"/>
        </w:rPr>
        <w:t xml:space="preserve">na </w:t>
      </w:r>
      <w:r w:rsidR="00347879">
        <w:rPr>
          <w:rFonts w:ascii="Calibri Light" w:hAnsi="Calibri Light" w:cs="Calibri Light"/>
        </w:rPr>
        <w:t xml:space="preserve">12ª </w:t>
      </w:r>
      <w:r w:rsidR="002E06B0" w:rsidRPr="002E06B0">
        <w:rPr>
          <w:rFonts w:ascii="Calibri Light" w:hAnsi="Calibri Light" w:cs="Calibri Light"/>
        </w:rPr>
        <w:t>Conferência Estadual de Assistência Social</w:t>
      </w:r>
      <w:r w:rsidRPr="009C1E33">
        <w:rPr>
          <w:rFonts w:ascii="Calibri Light" w:hAnsi="Calibri Light" w:cs="Calibri Light"/>
        </w:rPr>
        <w:t xml:space="preserve">. </w:t>
      </w:r>
      <w:r w:rsidRPr="009C1E33">
        <w:rPr>
          <w:rFonts w:ascii="Calibri Light" w:hAnsi="Calibri Light" w:cs="Calibri Light"/>
          <w:b/>
        </w:rPr>
        <w:t>Encaminhamento:</w:t>
      </w:r>
      <w:r w:rsidRPr="009C1E33">
        <w:rPr>
          <w:rFonts w:ascii="Calibri Light" w:hAnsi="Calibri Light" w:cs="Calibri Light"/>
        </w:rPr>
        <w:t xml:space="preserve"> </w:t>
      </w:r>
      <w:r w:rsidR="002E06B0" w:rsidRPr="009C1E33">
        <w:rPr>
          <w:rFonts w:ascii="Calibri Light" w:hAnsi="Calibri Light" w:cs="Calibri Light"/>
        </w:rPr>
        <w:t>envio de ofício para a Secretaria de Estado do Desenvolvimento Social</w:t>
      </w:r>
      <w:r w:rsidR="00B576D4" w:rsidRPr="009C1E33">
        <w:rPr>
          <w:rFonts w:ascii="Calibri Light" w:hAnsi="Calibri Light" w:cs="Calibri Light"/>
        </w:rPr>
        <w:t xml:space="preserve"> -SDS</w:t>
      </w:r>
      <w:r w:rsidR="002E06B0" w:rsidRPr="009C1E33">
        <w:rPr>
          <w:rFonts w:ascii="Calibri Light" w:hAnsi="Calibri Light" w:cs="Calibri Light"/>
        </w:rPr>
        <w:t xml:space="preserve"> e C</w:t>
      </w:r>
      <w:r w:rsidR="00B576D4" w:rsidRPr="009C1E33">
        <w:rPr>
          <w:rFonts w:ascii="Calibri Light" w:hAnsi="Calibri Light" w:cs="Calibri Light"/>
        </w:rPr>
        <w:t xml:space="preserve">onselho </w:t>
      </w:r>
      <w:r w:rsidR="002E06B0" w:rsidRPr="009C1E33">
        <w:rPr>
          <w:rFonts w:ascii="Calibri Light" w:hAnsi="Calibri Light" w:cs="Calibri Light"/>
        </w:rPr>
        <w:t>E</w:t>
      </w:r>
      <w:r w:rsidR="00B576D4" w:rsidRPr="009C1E33">
        <w:rPr>
          <w:rFonts w:ascii="Calibri Light" w:hAnsi="Calibri Light" w:cs="Calibri Light"/>
        </w:rPr>
        <w:t xml:space="preserve">stadual de Assistência </w:t>
      </w:r>
      <w:r w:rsidR="002E06B0" w:rsidRPr="009C1E33">
        <w:rPr>
          <w:rFonts w:ascii="Calibri Light" w:hAnsi="Calibri Light" w:cs="Calibri Light"/>
        </w:rPr>
        <w:t>S</w:t>
      </w:r>
      <w:r w:rsidR="00B576D4" w:rsidRPr="009C1E33">
        <w:rPr>
          <w:rFonts w:ascii="Calibri Light" w:hAnsi="Calibri Light" w:cs="Calibri Light"/>
        </w:rPr>
        <w:t xml:space="preserve">ocial- CEAS </w:t>
      </w:r>
      <w:r w:rsidR="002E06B0" w:rsidRPr="009C1E33">
        <w:rPr>
          <w:rFonts w:ascii="Calibri Light" w:hAnsi="Calibri Light" w:cs="Calibri Light"/>
        </w:rPr>
        <w:t>lamentando novamente o comunicado do CEAS em manter o não pagamento dos representantes não governamentais, considerando que há viabilidade financeira, sendo que há outras sugestões para hospedarem esses representant</w:t>
      </w:r>
      <w:r w:rsidR="00F740F9" w:rsidRPr="009C1E33">
        <w:rPr>
          <w:rFonts w:ascii="Calibri Light" w:hAnsi="Calibri Light" w:cs="Calibri Light"/>
        </w:rPr>
        <w:t xml:space="preserve">es, como alojamentos, EPAGRI, entre outros. </w:t>
      </w:r>
      <w:r w:rsidR="00F740F9" w:rsidRPr="009C1E33">
        <w:rPr>
          <w:rFonts w:ascii="Calibri Light" w:hAnsi="Calibri Light" w:cs="Calibri Light"/>
          <w:b/>
        </w:rPr>
        <w:t xml:space="preserve">Ofício </w:t>
      </w:r>
      <w:r w:rsidR="00F740F9" w:rsidRPr="00F740F9">
        <w:rPr>
          <w:rFonts w:ascii="Calibri Light" w:hAnsi="Calibri Light" w:cs="Calibri Light"/>
          <w:b/>
        </w:rPr>
        <w:t>nº07/2019 do Conselho Estadual dos Direitos da Mulher - CEDIM/SC</w:t>
      </w:r>
      <w:r w:rsidR="00F740F9" w:rsidRPr="00F740F9">
        <w:rPr>
          <w:rFonts w:ascii="Calibri Light" w:hAnsi="Calibri Light" w:cs="Calibri Light"/>
        </w:rPr>
        <w:t xml:space="preserve"> que </w:t>
      </w:r>
      <w:r w:rsidR="00F740F9">
        <w:rPr>
          <w:rFonts w:ascii="Calibri Light" w:hAnsi="Calibri Light" w:cs="Calibri Light"/>
        </w:rPr>
        <w:t>c</w:t>
      </w:r>
      <w:r w:rsidR="00F740F9" w:rsidRPr="00F740F9">
        <w:rPr>
          <w:rFonts w:ascii="Calibri Light" w:hAnsi="Calibri Light" w:cs="Calibri Light"/>
        </w:rPr>
        <w:t>omunica a deliberação para realização da V Conferência de Políticas para Mulheres, por meio da Secretaria Naci</w:t>
      </w:r>
      <w:r>
        <w:rPr>
          <w:rFonts w:ascii="Calibri Light" w:hAnsi="Calibri Light" w:cs="Calibri Light"/>
        </w:rPr>
        <w:t xml:space="preserve">onal de Políticas para Mulheres. </w:t>
      </w:r>
      <w:r w:rsidR="00140E03" w:rsidRPr="00140E03">
        <w:rPr>
          <w:rFonts w:ascii="Calibri Light" w:hAnsi="Calibri Light" w:cs="Calibri Light"/>
          <w:b/>
        </w:rPr>
        <w:t>Encaminhamento:</w:t>
      </w:r>
      <w:r w:rsidR="00140E03">
        <w:rPr>
          <w:rFonts w:ascii="Calibri Light" w:hAnsi="Calibri Light" w:cs="Calibri Light"/>
        </w:rPr>
        <w:t xml:space="preserve"> </w:t>
      </w:r>
      <w:r w:rsidR="00F740F9">
        <w:rPr>
          <w:rFonts w:ascii="Calibri Light" w:hAnsi="Calibri Light" w:cs="Calibri Light"/>
        </w:rPr>
        <w:t>P</w:t>
      </w:r>
      <w:r w:rsidR="00F740F9" w:rsidRPr="00F740F9">
        <w:rPr>
          <w:rFonts w:ascii="Calibri Light" w:hAnsi="Calibri Light" w:cs="Calibri Light"/>
        </w:rPr>
        <w:t>roposta de trabalho para 2020.</w:t>
      </w:r>
      <w:r w:rsidR="00F740F9">
        <w:rPr>
          <w:rFonts w:ascii="Calibri Light" w:hAnsi="Calibri Light" w:cs="Calibri Light"/>
        </w:rPr>
        <w:t xml:space="preserve"> L</w:t>
      </w:r>
      <w:r w:rsidR="00F740F9" w:rsidRPr="00F740F9">
        <w:rPr>
          <w:rFonts w:ascii="Calibri Light" w:hAnsi="Calibri Light" w:cs="Calibri Light"/>
        </w:rPr>
        <w:t>evar para planejamento</w:t>
      </w:r>
      <w:r w:rsidR="00F740F9">
        <w:rPr>
          <w:rFonts w:ascii="Calibri Light" w:hAnsi="Calibri Light" w:cs="Calibri Light"/>
        </w:rPr>
        <w:t xml:space="preserve">. </w:t>
      </w:r>
      <w:r w:rsidR="00F740F9" w:rsidRPr="00F740F9">
        <w:rPr>
          <w:rFonts w:ascii="Calibri Light" w:hAnsi="Calibri Light" w:cs="Calibri Light"/>
        </w:rPr>
        <w:t>Viabilizar conferência regional</w:t>
      </w:r>
      <w:r w:rsidR="00F740F9">
        <w:rPr>
          <w:rFonts w:ascii="Calibri Light" w:hAnsi="Calibri Light" w:cs="Calibri Light"/>
        </w:rPr>
        <w:t xml:space="preserve">. </w:t>
      </w:r>
      <w:r w:rsidR="00F740F9" w:rsidRPr="00F740F9">
        <w:rPr>
          <w:rFonts w:ascii="Calibri Light" w:hAnsi="Calibri Light" w:cs="Calibri Light"/>
          <w:b/>
        </w:rPr>
        <w:t>E-mail PORTABILIS</w:t>
      </w:r>
      <w:r w:rsidR="00F740F9">
        <w:rPr>
          <w:rFonts w:ascii="Calibri Light" w:hAnsi="Calibri Light" w:cs="Calibri Light"/>
          <w:b/>
        </w:rPr>
        <w:t xml:space="preserve"> </w:t>
      </w:r>
      <w:r w:rsidR="00F740F9" w:rsidRPr="00F740F9">
        <w:rPr>
          <w:rFonts w:ascii="Calibri Light" w:hAnsi="Calibri Light" w:cs="Calibri Light"/>
        </w:rPr>
        <w:t>com a divulgação sobre Gestão para Assis</w:t>
      </w:r>
      <w:r w:rsidR="00F740F9">
        <w:rPr>
          <w:rFonts w:ascii="Calibri Light" w:hAnsi="Calibri Light" w:cs="Calibri Light"/>
        </w:rPr>
        <w:t xml:space="preserve">tência Social, o </w:t>
      </w:r>
      <w:proofErr w:type="spellStart"/>
      <w:r w:rsidR="00F740F9">
        <w:rPr>
          <w:rFonts w:ascii="Calibri Light" w:hAnsi="Calibri Light" w:cs="Calibri Light"/>
        </w:rPr>
        <w:t>Portabilis</w:t>
      </w:r>
      <w:proofErr w:type="spellEnd"/>
      <w:r w:rsidR="00140E03">
        <w:rPr>
          <w:rFonts w:ascii="Calibri Light" w:hAnsi="Calibri Light" w:cs="Calibri Light"/>
        </w:rPr>
        <w:t xml:space="preserve"> SAS. </w:t>
      </w:r>
      <w:r w:rsidR="00140E03" w:rsidRPr="00140E03">
        <w:rPr>
          <w:rFonts w:ascii="Calibri Light" w:hAnsi="Calibri Light" w:cs="Calibri Light"/>
          <w:b/>
        </w:rPr>
        <w:t>Encaminhamento:</w:t>
      </w:r>
      <w:r w:rsidR="00140E03">
        <w:rPr>
          <w:rFonts w:ascii="Calibri Light" w:hAnsi="Calibri Light" w:cs="Calibri Light"/>
        </w:rPr>
        <w:t xml:space="preserve"> </w:t>
      </w:r>
      <w:r w:rsidR="00F740F9" w:rsidRPr="00F740F9">
        <w:rPr>
          <w:rFonts w:ascii="Calibri Light" w:hAnsi="Calibri Light" w:cs="Calibri Light"/>
        </w:rPr>
        <w:t>Responder e-mail que neste ano o Colegiado não tem interesse em adquirir o Sistema. Inserir Planejamento p/ 2010. Sugestão de Sistema Regional</w:t>
      </w:r>
      <w:r w:rsidR="00F740F9">
        <w:rPr>
          <w:rFonts w:ascii="Calibri Light" w:hAnsi="Calibri Light" w:cs="Calibri Light"/>
        </w:rPr>
        <w:t xml:space="preserve">. </w:t>
      </w:r>
      <w:r w:rsidR="00F740F9" w:rsidRPr="00F20E4B">
        <w:rPr>
          <w:rFonts w:ascii="Calibri Light" w:hAnsi="Calibri Light" w:cs="Calibri Light"/>
          <w:b/>
        </w:rPr>
        <w:t>Demonstrativo Sintético 2018 da Secretaria de estado do Desenvolvimento Social - Diretoria de Assistência Social,</w:t>
      </w:r>
      <w:r w:rsidRPr="00F20E4B">
        <w:rPr>
          <w:rFonts w:ascii="Calibri Light" w:hAnsi="Calibri Light" w:cs="Calibri Light"/>
          <w:b/>
        </w:rPr>
        <w:t xml:space="preserve"> </w:t>
      </w:r>
      <w:r w:rsidRPr="00F20E4B">
        <w:rPr>
          <w:rFonts w:ascii="Calibri Light" w:hAnsi="Calibri Light" w:cs="Calibri Light"/>
        </w:rPr>
        <w:t>assessoria refletiu sobre os prazos estipulados no Demonstrativo, tanto para gestores da assistência social quanto conselhos de assistência. F</w:t>
      </w:r>
      <w:r w:rsidR="00F740F9" w:rsidRPr="00F20E4B">
        <w:rPr>
          <w:rFonts w:ascii="Calibri Light" w:hAnsi="Calibri Light" w:cs="Calibri Light"/>
        </w:rPr>
        <w:t xml:space="preserve">oi abordado entre os membros do colegiado a dificuldade de acesso ao sistema. </w:t>
      </w:r>
      <w:r w:rsidR="00F740F9" w:rsidRPr="00F20E4B">
        <w:rPr>
          <w:rFonts w:ascii="Calibri Light" w:hAnsi="Calibri Light" w:cs="Calibri Light"/>
          <w:b/>
        </w:rPr>
        <w:t>Encaminhamento:</w:t>
      </w:r>
      <w:r w:rsidR="00F740F9" w:rsidRPr="00F20E4B">
        <w:rPr>
          <w:rFonts w:ascii="Calibri Light" w:hAnsi="Calibri Light" w:cs="Calibri Light"/>
        </w:rPr>
        <w:t xml:space="preserve"> Assessoria verificar com SDS situação. </w:t>
      </w:r>
    </w:p>
    <w:p w:rsidR="00AC6127" w:rsidRPr="00F20E4B" w:rsidRDefault="00AC6127" w:rsidP="00D33E12">
      <w:pPr>
        <w:jc w:val="both"/>
        <w:rPr>
          <w:rFonts w:ascii="Calibri Light" w:hAnsi="Calibri Light" w:cs="Calibri Light"/>
        </w:rPr>
      </w:pPr>
    </w:p>
    <w:p w:rsidR="00AC6127" w:rsidRDefault="00AC6127" w:rsidP="00A8611D">
      <w:pPr>
        <w:jc w:val="both"/>
        <w:rPr>
          <w:rFonts w:ascii="Calibri Light" w:hAnsi="Calibri Light" w:cs="Calibri Light"/>
          <w:u w:val="single"/>
        </w:rPr>
      </w:pPr>
      <w:r w:rsidRPr="00AC6127">
        <w:rPr>
          <w:rFonts w:ascii="Calibri Light" w:hAnsi="Calibri Light" w:cs="Calibri Light"/>
          <w:u w:val="single"/>
        </w:rPr>
        <w:t>3. Composição nova Diretoria (publicação no DOM):</w:t>
      </w:r>
    </w:p>
    <w:p w:rsidR="00CD1D0E" w:rsidRPr="00CD1D0E" w:rsidRDefault="00CD1D0E" w:rsidP="00A8611D">
      <w:pPr>
        <w:jc w:val="both"/>
        <w:rPr>
          <w:rFonts w:ascii="Calibri Light" w:hAnsi="Calibri Light" w:cs="Calibri Light"/>
        </w:rPr>
      </w:pPr>
      <w:r w:rsidRPr="00CD1D0E">
        <w:rPr>
          <w:rFonts w:ascii="Calibri Light" w:hAnsi="Calibri Light" w:cs="Calibri Light"/>
        </w:rPr>
        <w:t xml:space="preserve">Sr. Oscar </w:t>
      </w:r>
      <w:r>
        <w:rPr>
          <w:rFonts w:ascii="Calibri Light" w:hAnsi="Calibri Light" w:cs="Calibri Light"/>
        </w:rPr>
        <w:t>(Blumenau) refletiu sobre a necessidade de composição da diretoria do CGMAS, considerando o comunicado da Sra. Renata (Pomerode) na última reunião. Refletido ainda sobre a não participação da representação do município de Brusque, considerando que faz parte da Diretoria. Definid</w:t>
      </w:r>
      <w:r w:rsidR="001C1AA2">
        <w:rPr>
          <w:rFonts w:ascii="Calibri Light" w:hAnsi="Calibri Light" w:cs="Calibri Light"/>
        </w:rPr>
        <w:t xml:space="preserve">o por eleger nova diretoria entre </w:t>
      </w:r>
      <w:r>
        <w:rPr>
          <w:rFonts w:ascii="Calibri Light" w:hAnsi="Calibri Light" w:cs="Calibri Light"/>
        </w:rPr>
        <w:t xml:space="preserve">os presentes na reunião, ficando: </w:t>
      </w:r>
    </w:p>
    <w:p w:rsidR="00CD1D0E" w:rsidRPr="00CD1D0E" w:rsidRDefault="00CD1D0E" w:rsidP="00CD1D0E">
      <w:pPr>
        <w:jc w:val="both"/>
        <w:rPr>
          <w:rFonts w:ascii="Calibri Light" w:hAnsi="Calibri Light" w:cs="Calibri Light"/>
        </w:rPr>
      </w:pPr>
      <w:r w:rsidRPr="00CD1D0E">
        <w:rPr>
          <w:rFonts w:ascii="Calibri Light" w:hAnsi="Calibri Light" w:cs="Calibri Light"/>
          <w:b/>
        </w:rPr>
        <w:t>Presidente:</w:t>
      </w:r>
      <w:r w:rsidRPr="00CD1D0E">
        <w:rPr>
          <w:rFonts w:ascii="Calibri Light" w:hAnsi="Calibri Light" w:cs="Calibri Light"/>
        </w:rPr>
        <w:t xml:space="preserve"> Oscar Guilherme </w:t>
      </w:r>
      <w:proofErr w:type="spellStart"/>
      <w:r w:rsidRPr="00CD1D0E">
        <w:rPr>
          <w:rFonts w:ascii="Calibri Light" w:hAnsi="Calibri Light" w:cs="Calibri Light"/>
        </w:rPr>
        <w:t>Grotmann</w:t>
      </w:r>
      <w:proofErr w:type="spellEnd"/>
      <w:r w:rsidRPr="00CD1D0E">
        <w:rPr>
          <w:rFonts w:ascii="Calibri Light" w:hAnsi="Calibri Light" w:cs="Calibri Light"/>
        </w:rPr>
        <w:t xml:space="preserve"> Filho, Município de Blumenau</w:t>
      </w:r>
      <w:r w:rsidR="00806952">
        <w:rPr>
          <w:rFonts w:ascii="Calibri Light" w:hAnsi="Calibri Light" w:cs="Calibri Light"/>
        </w:rPr>
        <w:t>;</w:t>
      </w:r>
    </w:p>
    <w:p w:rsidR="00CD1D0E" w:rsidRPr="00CD1D0E" w:rsidRDefault="00CD1D0E" w:rsidP="00CD1D0E">
      <w:pPr>
        <w:jc w:val="both"/>
        <w:rPr>
          <w:rFonts w:ascii="Calibri Light" w:hAnsi="Calibri Light" w:cs="Calibri Light"/>
        </w:rPr>
      </w:pPr>
      <w:r w:rsidRPr="00CD1D0E">
        <w:rPr>
          <w:rFonts w:ascii="Calibri Light" w:hAnsi="Calibri Light" w:cs="Calibri Light"/>
          <w:b/>
        </w:rPr>
        <w:t>Vice-presidente:</w:t>
      </w:r>
      <w:r w:rsidRPr="00CD1D0E">
        <w:rPr>
          <w:rFonts w:ascii="Calibri Light" w:hAnsi="Calibri Light" w:cs="Calibri Light"/>
        </w:rPr>
        <w:t xml:space="preserve"> Neide L. </w:t>
      </w:r>
      <w:proofErr w:type="spellStart"/>
      <w:r w:rsidRPr="00CD1D0E">
        <w:rPr>
          <w:rFonts w:ascii="Calibri Light" w:hAnsi="Calibri Light" w:cs="Calibri Light"/>
        </w:rPr>
        <w:t>Hort</w:t>
      </w:r>
      <w:proofErr w:type="spellEnd"/>
      <w:r w:rsidRPr="00CD1D0E">
        <w:rPr>
          <w:rFonts w:ascii="Calibri Light" w:hAnsi="Calibri Light" w:cs="Calibri Light"/>
        </w:rPr>
        <w:t>, Município de Guabiruba</w:t>
      </w:r>
      <w:r w:rsidR="00806952">
        <w:rPr>
          <w:rFonts w:ascii="Calibri Light" w:hAnsi="Calibri Light" w:cs="Calibri Light"/>
        </w:rPr>
        <w:t>;</w:t>
      </w:r>
    </w:p>
    <w:p w:rsidR="00CD1D0E" w:rsidRPr="00CD1D0E" w:rsidRDefault="00785F80" w:rsidP="00CD1D0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Primeira secretária</w:t>
      </w:r>
      <w:r w:rsidR="00CD1D0E" w:rsidRPr="00CD1D0E">
        <w:rPr>
          <w:rFonts w:ascii="Calibri Light" w:hAnsi="Calibri Light" w:cs="Calibri Light"/>
          <w:b/>
        </w:rPr>
        <w:t>:</w:t>
      </w:r>
      <w:r w:rsidR="00CD1D0E" w:rsidRPr="00CD1D0E">
        <w:rPr>
          <w:rFonts w:ascii="Calibri Light" w:hAnsi="Calibri Light" w:cs="Calibri Light"/>
        </w:rPr>
        <w:t xml:space="preserve">  Renata dos Santos </w:t>
      </w:r>
      <w:proofErr w:type="spellStart"/>
      <w:r w:rsidR="00CD1D0E" w:rsidRPr="00CD1D0E">
        <w:rPr>
          <w:rFonts w:ascii="Calibri Light" w:hAnsi="Calibri Light" w:cs="Calibri Light"/>
        </w:rPr>
        <w:t>Klee</w:t>
      </w:r>
      <w:proofErr w:type="spellEnd"/>
      <w:r w:rsidR="00CD1D0E" w:rsidRPr="00CD1D0E">
        <w:rPr>
          <w:rFonts w:ascii="Calibri Light" w:hAnsi="Calibri Light" w:cs="Calibri Light"/>
        </w:rPr>
        <w:t>, Município de Pomerode</w:t>
      </w:r>
      <w:r w:rsidR="00806952">
        <w:rPr>
          <w:rFonts w:ascii="Calibri Light" w:hAnsi="Calibri Light" w:cs="Calibri Light"/>
        </w:rPr>
        <w:t>;</w:t>
      </w:r>
    </w:p>
    <w:p w:rsidR="001441BB" w:rsidRDefault="00CD1D0E" w:rsidP="00FB76F1">
      <w:pPr>
        <w:jc w:val="both"/>
        <w:rPr>
          <w:rFonts w:ascii="Calibri Light" w:hAnsi="Calibri Light" w:cs="Calibri Light"/>
        </w:rPr>
      </w:pPr>
      <w:r w:rsidRPr="00CD1D0E">
        <w:rPr>
          <w:rFonts w:ascii="Calibri Light" w:hAnsi="Calibri Light" w:cs="Calibri Light"/>
          <w:b/>
        </w:rPr>
        <w:t>Segunda secretária:</w:t>
      </w:r>
      <w:r w:rsidRPr="00CD1D0E">
        <w:rPr>
          <w:rFonts w:ascii="Calibri Light" w:hAnsi="Calibri Light" w:cs="Calibri Light"/>
        </w:rPr>
        <w:t xml:space="preserve"> Nayara Costa Brito, assessora técnica CGMAS</w:t>
      </w:r>
      <w:r w:rsidR="00806952">
        <w:rPr>
          <w:rFonts w:ascii="Calibri Light" w:hAnsi="Calibri Light" w:cs="Calibri Light"/>
        </w:rPr>
        <w:t>.</w:t>
      </w:r>
    </w:p>
    <w:p w:rsidR="00FB76F1" w:rsidRDefault="00FB76F1" w:rsidP="00FB76F1">
      <w:pPr>
        <w:jc w:val="both"/>
        <w:rPr>
          <w:rFonts w:ascii="Calibri Light" w:hAnsi="Calibri Light" w:cs="Calibri Light"/>
        </w:rPr>
      </w:pPr>
      <w:r w:rsidRPr="00FB76F1">
        <w:rPr>
          <w:rFonts w:ascii="Calibri Light" w:hAnsi="Calibri Light" w:cs="Calibri Light"/>
          <w:b/>
        </w:rPr>
        <w:t>Encaminhamentos:</w:t>
      </w:r>
      <w:r>
        <w:rPr>
          <w:rFonts w:ascii="Calibri Light" w:hAnsi="Calibri Light" w:cs="Calibri Light"/>
        </w:rPr>
        <w:t xml:space="preserve"> assessoria proceder com a atualização na página do CGMAS do site da </w:t>
      </w:r>
      <w:proofErr w:type="spellStart"/>
      <w:r>
        <w:rPr>
          <w:rFonts w:ascii="Calibri Light" w:hAnsi="Calibri Light" w:cs="Calibri Light"/>
        </w:rPr>
        <w:t>Ammvi</w:t>
      </w:r>
      <w:proofErr w:type="spellEnd"/>
      <w:r>
        <w:rPr>
          <w:rFonts w:ascii="Calibri Light" w:hAnsi="Calibri Light" w:cs="Calibri Light"/>
        </w:rPr>
        <w:t xml:space="preserve">. </w:t>
      </w:r>
    </w:p>
    <w:p w:rsidR="008C0FD1" w:rsidRDefault="008C0FD1" w:rsidP="00FB76F1">
      <w:pPr>
        <w:jc w:val="both"/>
        <w:rPr>
          <w:rFonts w:ascii="Calibri Light" w:hAnsi="Calibri Light" w:cs="Calibri Light"/>
        </w:rPr>
      </w:pPr>
    </w:p>
    <w:p w:rsidR="008C0FD1" w:rsidRPr="008C0FD1" w:rsidRDefault="008C0FD1" w:rsidP="00FB76F1">
      <w:pPr>
        <w:jc w:val="both"/>
        <w:rPr>
          <w:rFonts w:ascii="Calibri Light" w:hAnsi="Calibri Light" w:cs="Calibri Light"/>
          <w:u w:val="single"/>
        </w:rPr>
      </w:pPr>
      <w:r w:rsidRPr="008C0FD1">
        <w:rPr>
          <w:rFonts w:ascii="Calibri Light" w:hAnsi="Calibri Light" w:cs="Calibri Light"/>
          <w:u w:val="single"/>
        </w:rPr>
        <w:t xml:space="preserve">4. Publicação Regimento Interno: </w:t>
      </w:r>
    </w:p>
    <w:p w:rsidR="008C0FD1" w:rsidRDefault="00857807" w:rsidP="00FB76F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 assessora Nayara informou que a publicação do Regimento Interno do CGMAS está pendente desde 2017, devido à falta de assinatura de uma integrante da diretoria do respectivo ano. Informou ainda que já coletou a assinatura solicitando aprovação para </w:t>
      </w:r>
      <w:r w:rsidR="00E20685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 xml:space="preserve"> publicação</w:t>
      </w:r>
      <w:r w:rsidR="00E20685">
        <w:rPr>
          <w:rFonts w:ascii="Calibri Light" w:hAnsi="Calibri Light" w:cs="Calibri Light"/>
        </w:rPr>
        <w:t xml:space="preserve"> do documento</w:t>
      </w:r>
      <w:r>
        <w:rPr>
          <w:rFonts w:ascii="Calibri Light" w:hAnsi="Calibri Light" w:cs="Calibri Light"/>
        </w:rPr>
        <w:t xml:space="preserve">. </w:t>
      </w:r>
      <w:r w:rsidRPr="00857807">
        <w:rPr>
          <w:rFonts w:ascii="Calibri Light" w:hAnsi="Calibri Light" w:cs="Calibri Light"/>
        </w:rPr>
        <w:t xml:space="preserve">Considerando </w:t>
      </w:r>
      <w:r>
        <w:rPr>
          <w:rFonts w:ascii="Calibri Light" w:hAnsi="Calibri Light" w:cs="Calibri Light"/>
        </w:rPr>
        <w:t xml:space="preserve">que as publicações e divulgações do CGMAS já são publicadas na página do Colegiado no site da </w:t>
      </w:r>
      <w:proofErr w:type="spellStart"/>
      <w:r>
        <w:rPr>
          <w:rFonts w:ascii="Calibri Light" w:hAnsi="Calibri Light" w:cs="Calibri Light"/>
        </w:rPr>
        <w:t>Ammvi</w:t>
      </w:r>
      <w:proofErr w:type="spellEnd"/>
      <w:r>
        <w:rPr>
          <w:rFonts w:ascii="Calibri Light" w:hAnsi="Calibri Light" w:cs="Calibri Light"/>
        </w:rPr>
        <w:t xml:space="preserve">, Nayara refletiu sobre </w:t>
      </w:r>
      <w:proofErr w:type="gramStart"/>
      <w:r>
        <w:rPr>
          <w:rFonts w:ascii="Calibri Light" w:hAnsi="Calibri Light" w:cs="Calibri Light"/>
        </w:rPr>
        <w:t>o  seguinte</w:t>
      </w:r>
      <w:proofErr w:type="gramEnd"/>
      <w:r>
        <w:rPr>
          <w:rFonts w:ascii="Calibri Light" w:hAnsi="Calibri Light" w:cs="Calibri Light"/>
        </w:rPr>
        <w:t xml:space="preserve"> item do Regimento Interno: </w:t>
      </w:r>
    </w:p>
    <w:p w:rsidR="00615D14" w:rsidRDefault="00615D14" w:rsidP="00857807">
      <w:pPr>
        <w:ind w:left="2694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857807" w:rsidRDefault="00857807" w:rsidP="00857807">
      <w:pPr>
        <w:ind w:left="2694"/>
        <w:jc w:val="both"/>
        <w:rPr>
          <w:rFonts w:ascii="Calibri Light" w:hAnsi="Calibri Light" w:cs="Calibri Light"/>
          <w:i/>
          <w:sz w:val="22"/>
          <w:szCs w:val="22"/>
        </w:rPr>
      </w:pPr>
      <w:r w:rsidRPr="00857807">
        <w:rPr>
          <w:rFonts w:ascii="Calibri Light" w:hAnsi="Calibri Light" w:cs="Calibri Light"/>
          <w:i/>
          <w:sz w:val="22"/>
          <w:szCs w:val="22"/>
        </w:rPr>
        <w:t>Fica instituído o Diário Oficial dos Municípios de Santa Catarina (DOM/SC) como órgão oficial de publicações legais e divulgação dos atos do Colegiado.</w:t>
      </w:r>
    </w:p>
    <w:p w:rsidR="00857807" w:rsidRDefault="00857807" w:rsidP="00857807">
      <w:pPr>
        <w:ind w:left="2694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857807" w:rsidRDefault="00857807" w:rsidP="00FB76F1">
      <w:pPr>
        <w:jc w:val="both"/>
        <w:rPr>
          <w:rFonts w:ascii="Calibri Light" w:hAnsi="Calibri Light" w:cs="Calibri Light"/>
        </w:rPr>
      </w:pPr>
      <w:r w:rsidRPr="00857807">
        <w:rPr>
          <w:rFonts w:ascii="Calibri Light" w:hAnsi="Calibri Light" w:cs="Calibri Light"/>
          <w:b/>
        </w:rPr>
        <w:t>Encaminhamentos:</w:t>
      </w:r>
      <w:r>
        <w:rPr>
          <w:rFonts w:ascii="Calibri Light" w:hAnsi="Calibri Light" w:cs="Calibri Light"/>
        </w:rPr>
        <w:t xml:space="preserve"> Regimento interno deve ser publicado no DOM e </w:t>
      </w:r>
      <w:r w:rsidR="00EB3D47">
        <w:rPr>
          <w:rFonts w:ascii="Calibri Light" w:hAnsi="Calibri Light" w:cs="Calibri Light"/>
        </w:rPr>
        <w:t xml:space="preserve">demais </w:t>
      </w:r>
      <w:r>
        <w:rPr>
          <w:rFonts w:ascii="Calibri Light" w:hAnsi="Calibri Light" w:cs="Calibri Light"/>
        </w:rPr>
        <w:t xml:space="preserve">documentos legais. As memórias, listas de presenças continuam sendo publicadas </w:t>
      </w:r>
      <w:r w:rsidR="00EB3D47">
        <w:rPr>
          <w:rFonts w:ascii="Calibri Light" w:hAnsi="Calibri Light" w:cs="Calibri Light"/>
        </w:rPr>
        <w:t xml:space="preserve">apenas </w:t>
      </w:r>
      <w:r>
        <w:rPr>
          <w:rFonts w:ascii="Calibri Light" w:hAnsi="Calibri Light" w:cs="Calibri Light"/>
        </w:rPr>
        <w:t xml:space="preserve">na página do Colegiado no site da </w:t>
      </w:r>
      <w:proofErr w:type="spellStart"/>
      <w:r>
        <w:rPr>
          <w:rFonts w:ascii="Calibri Light" w:hAnsi="Calibri Light" w:cs="Calibri Light"/>
        </w:rPr>
        <w:t>Ammvi</w:t>
      </w:r>
      <w:proofErr w:type="spellEnd"/>
      <w:r>
        <w:rPr>
          <w:rFonts w:ascii="Calibri Light" w:hAnsi="Calibri Light" w:cs="Calibri Light"/>
        </w:rPr>
        <w:t xml:space="preserve">. </w:t>
      </w:r>
    </w:p>
    <w:p w:rsidR="00857807" w:rsidRDefault="00857807" w:rsidP="00FB76F1">
      <w:pPr>
        <w:jc w:val="both"/>
        <w:rPr>
          <w:rFonts w:ascii="Calibri Light" w:hAnsi="Calibri Light" w:cs="Calibri Light"/>
        </w:rPr>
      </w:pPr>
    </w:p>
    <w:p w:rsidR="008C0FD1" w:rsidRDefault="008C0FD1" w:rsidP="00FB76F1">
      <w:pPr>
        <w:jc w:val="both"/>
        <w:rPr>
          <w:rFonts w:ascii="Calibri Light" w:hAnsi="Calibri Light" w:cs="Calibri Light"/>
          <w:u w:val="single"/>
        </w:rPr>
      </w:pPr>
      <w:r w:rsidRPr="00077B36">
        <w:rPr>
          <w:rFonts w:ascii="Calibri Light" w:hAnsi="Calibri Light" w:cs="Calibri Light"/>
          <w:u w:val="single"/>
        </w:rPr>
        <w:t>5. Conferência de Assistência Social (grupos de trabalho)</w:t>
      </w:r>
      <w:r w:rsidR="00077B36" w:rsidRPr="00077B36">
        <w:rPr>
          <w:rFonts w:ascii="Calibri Light" w:hAnsi="Calibri Light" w:cs="Calibri Light"/>
          <w:u w:val="single"/>
        </w:rPr>
        <w:t>:</w:t>
      </w:r>
    </w:p>
    <w:p w:rsidR="00EB3D47" w:rsidRDefault="00EB3D47" w:rsidP="00FB76F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Sra. Renata (Pomerode) refletiu com os demais como proceder para garantir a participação da sociedade civil considerando que o estado não irá realizar o pagamento das despesas para hospedagem. Assessora </w:t>
      </w:r>
      <w:r>
        <w:rPr>
          <w:rFonts w:ascii="Calibri Light" w:hAnsi="Calibri Light" w:cs="Calibri Light"/>
        </w:rPr>
        <w:lastRenderedPageBreak/>
        <w:t xml:space="preserve">Nayara ponderou que a próxima reunião do colegiado, conforme calendário aprovado início deste ano, </w:t>
      </w:r>
      <w:r w:rsidR="0067579B">
        <w:rPr>
          <w:rFonts w:ascii="Calibri Light" w:hAnsi="Calibri Light" w:cs="Calibri Light"/>
        </w:rPr>
        <w:t>está</w:t>
      </w:r>
      <w:r>
        <w:rPr>
          <w:rFonts w:ascii="Calibri Light" w:hAnsi="Calibri Light" w:cs="Calibri Light"/>
        </w:rPr>
        <w:t xml:space="preserve"> previsto para o dia 12/11/2019, coincidindo com a data da Conferência Estadual. </w:t>
      </w:r>
    </w:p>
    <w:p w:rsidR="00EB3D47" w:rsidRPr="00EB3D47" w:rsidRDefault="00EB3D47" w:rsidP="00FB76F1">
      <w:pPr>
        <w:jc w:val="both"/>
        <w:rPr>
          <w:rFonts w:ascii="Calibri Light" w:hAnsi="Calibri Light" w:cs="Calibri Light"/>
        </w:rPr>
      </w:pPr>
      <w:r w:rsidRPr="00EB3D47">
        <w:rPr>
          <w:rFonts w:ascii="Calibri Light" w:hAnsi="Calibri Light" w:cs="Calibri Light"/>
          <w:b/>
        </w:rPr>
        <w:t>Encaminhamentos:</w:t>
      </w:r>
      <w:r>
        <w:rPr>
          <w:rFonts w:ascii="Calibri Light" w:hAnsi="Calibri Light" w:cs="Calibri Light"/>
        </w:rPr>
        <w:t xml:space="preserve"> Alterado reunião do CGMAS de novembro para 19/11/2019, na sede da </w:t>
      </w:r>
      <w:proofErr w:type="spellStart"/>
      <w:r>
        <w:rPr>
          <w:rFonts w:ascii="Calibri Light" w:hAnsi="Calibri Light" w:cs="Calibri Light"/>
        </w:rPr>
        <w:t>Ammvi</w:t>
      </w:r>
      <w:proofErr w:type="spellEnd"/>
      <w:r>
        <w:rPr>
          <w:rFonts w:ascii="Calibri Light" w:hAnsi="Calibri Light" w:cs="Calibri Light"/>
        </w:rPr>
        <w:t xml:space="preserve">. </w:t>
      </w:r>
    </w:p>
    <w:p w:rsidR="00077B36" w:rsidRPr="00077B36" w:rsidRDefault="00077B36" w:rsidP="00FB76F1">
      <w:pPr>
        <w:jc w:val="both"/>
        <w:rPr>
          <w:rFonts w:ascii="Calibri Light" w:hAnsi="Calibri Light" w:cs="Calibri Light"/>
          <w:u w:val="single"/>
        </w:rPr>
      </w:pPr>
    </w:p>
    <w:p w:rsidR="00077B36" w:rsidRDefault="00077B36" w:rsidP="00FB76F1">
      <w:pPr>
        <w:jc w:val="both"/>
        <w:rPr>
          <w:rFonts w:ascii="Calibri Light" w:hAnsi="Calibri Light" w:cs="Calibri Light"/>
          <w:u w:val="single"/>
        </w:rPr>
      </w:pPr>
      <w:r w:rsidRPr="00077B36">
        <w:rPr>
          <w:rFonts w:ascii="Calibri Light" w:hAnsi="Calibri Light" w:cs="Calibri Light"/>
          <w:u w:val="single"/>
        </w:rPr>
        <w:t>6: Congresso de Prefeitos (24 a 25 de setembro):</w:t>
      </w:r>
    </w:p>
    <w:p w:rsidR="00806952" w:rsidRDefault="00673A9A" w:rsidP="00825B80">
      <w:pPr>
        <w:jc w:val="both"/>
        <w:rPr>
          <w:rFonts w:ascii="Calibri Light" w:hAnsi="Calibri Light" w:cs="Calibri Light"/>
        </w:rPr>
      </w:pPr>
      <w:r w:rsidRPr="00673A9A">
        <w:rPr>
          <w:rFonts w:ascii="Calibri Light" w:hAnsi="Calibri Light" w:cs="Calibri Light"/>
        </w:rPr>
        <w:t>Membros</w:t>
      </w:r>
      <w:r>
        <w:rPr>
          <w:rFonts w:ascii="Calibri Light" w:hAnsi="Calibri Light" w:cs="Calibri Light"/>
        </w:rPr>
        <w:t xml:space="preserve"> do Colegiado</w:t>
      </w:r>
      <w:r w:rsidRPr="00673A9A">
        <w:rPr>
          <w:rFonts w:ascii="Calibri Light" w:hAnsi="Calibri Light" w:cs="Calibri Light"/>
        </w:rPr>
        <w:t xml:space="preserve"> que estiveram presentes</w:t>
      </w:r>
      <w:r w:rsidR="0011042F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no evento realizado</w:t>
      </w:r>
      <w:r w:rsidR="0011042F">
        <w:rPr>
          <w:rFonts w:ascii="Calibri Light" w:hAnsi="Calibri Light" w:cs="Calibri Light"/>
        </w:rPr>
        <w:t xml:space="preserve"> (Blumenau, Rio dos Cedros e </w:t>
      </w:r>
      <w:proofErr w:type="gramStart"/>
      <w:r w:rsidR="0011042F">
        <w:rPr>
          <w:rFonts w:ascii="Calibri Light" w:hAnsi="Calibri Light" w:cs="Calibri Light"/>
        </w:rPr>
        <w:t xml:space="preserve">Gaspar) </w:t>
      </w:r>
      <w:r>
        <w:rPr>
          <w:rFonts w:ascii="Calibri Light" w:hAnsi="Calibri Light" w:cs="Calibri Light"/>
        </w:rPr>
        <w:t xml:space="preserve"> em</w:t>
      </w:r>
      <w:proofErr w:type="gramEnd"/>
      <w:r>
        <w:rPr>
          <w:rFonts w:ascii="Calibri Light" w:hAnsi="Calibri Light" w:cs="Calibri Light"/>
        </w:rPr>
        <w:t xml:space="preserve"> São José realizaram breve explanação sobre as pautas discutidas</w:t>
      </w:r>
      <w:r w:rsidR="00806952">
        <w:rPr>
          <w:rFonts w:ascii="Calibri Light" w:hAnsi="Calibri Light" w:cs="Calibri Light"/>
        </w:rPr>
        <w:t xml:space="preserve"> nas reuniões COEGEMAS e CIB</w:t>
      </w:r>
      <w:r>
        <w:rPr>
          <w:rFonts w:ascii="Calibri Light" w:hAnsi="Calibri Light" w:cs="Calibri Light"/>
        </w:rPr>
        <w:t>, a exemplo: MEU INSS, Escuta Qualificada, Política Imigratória, dentre outros assuntos. Assessoria técnica informou que também esteve participando do evento, e elaborou resumo com as pautas e o debate realizado</w:t>
      </w:r>
      <w:r w:rsidR="00806952">
        <w:rPr>
          <w:rFonts w:ascii="Calibri Light" w:hAnsi="Calibri Light" w:cs="Calibri Light"/>
        </w:rPr>
        <w:t xml:space="preserve"> nas reuniões</w:t>
      </w:r>
      <w:r>
        <w:rPr>
          <w:rFonts w:ascii="Calibri Light" w:hAnsi="Calibri Light" w:cs="Calibri Light"/>
        </w:rPr>
        <w:t xml:space="preserve">. </w:t>
      </w:r>
      <w:r w:rsidR="00E22BB8">
        <w:rPr>
          <w:rFonts w:ascii="Calibri Light" w:hAnsi="Calibri Light" w:cs="Calibri Light"/>
        </w:rPr>
        <w:t xml:space="preserve">Informou ainda que a próxima reunião </w:t>
      </w:r>
      <w:r w:rsidR="0011042F">
        <w:rPr>
          <w:rFonts w:ascii="Calibri Light" w:hAnsi="Calibri Light" w:cs="Calibri Light"/>
        </w:rPr>
        <w:t xml:space="preserve">do COEGEMAS </w:t>
      </w:r>
      <w:r w:rsidR="00E22BB8">
        <w:rPr>
          <w:rFonts w:ascii="Calibri Light" w:hAnsi="Calibri Light" w:cs="Calibri Light"/>
        </w:rPr>
        <w:t xml:space="preserve">será realizada em 31/10/2019 em Chapecó. </w:t>
      </w:r>
      <w:r w:rsidR="00832FC9">
        <w:rPr>
          <w:rFonts w:ascii="Calibri Light" w:hAnsi="Calibri Light" w:cs="Calibri Light"/>
        </w:rPr>
        <w:t>Discutido sobre a nota técnica divulgada pela Secretaria de Estado do Desenvolvido Social que i</w:t>
      </w:r>
      <w:r w:rsidR="00832FC9" w:rsidRPr="00825B80">
        <w:rPr>
          <w:rFonts w:ascii="Calibri Light" w:hAnsi="Calibri Light" w:cs="Calibri Light"/>
        </w:rPr>
        <w:t>nforma e orienta os municípios acerca das</w:t>
      </w:r>
      <w:r w:rsidR="00832FC9">
        <w:rPr>
          <w:rFonts w:ascii="Calibri Light" w:hAnsi="Calibri Light" w:cs="Calibri Light"/>
        </w:rPr>
        <w:t xml:space="preserve"> </w:t>
      </w:r>
      <w:r w:rsidR="00832FC9" w:rsidRPr="00825B80">
        <w:rPr>
          <w:rFonts w:ascii="Calibri Light" w:hAnsi="Calibri Light" w:cs="Calibri Light"/>
        </w:rPr>
        <w:t>demandas oriundas das alterações de acesso aos benefícios previdenciários refletidas</w:t>
      </w:r>
      <w:r w:rsidR="00832FC9">
        <w:rPr>
          <w:rFonts w:ascii="Calibri Light" w:hAnsi="Calibri Light" w:cs="Calibri Light"/>
        </w:rPr>
        <w:t xml:space="preserve"> </w:t>
      </w:r>
      <w:r w:rsidR="00832FC9" w:rsidRPr="00825B80">
        <w:rPr>
          <w:rFonts w:ascii="Calibri Light" w:hAnsi="Calibri Light" w:cs="Calibri Light"/>
        </w:rPr>
        <w:t>na</w:t>
      </w:r>
      <w:r w:rsidR="00832FC9">
        <w:rPr>
          <w:rFonts w:ascii="Calibri Light" w:hAnsi="Calibri Light" w:cs="Calibri Light"/>
        </w:rPr>
        <w:t xml:space="preserve"> Política de Assistência Social. A referida nota cita a</w:t>
      </w:r>
      <w:r w:rsidR="00832FC9" w:rsidRPr="00825B80">
        <w:rPr>
          <w:rFonts w:ascii="Calibri Light" w:hAnsi="Calibri Light" w:cs="Calibri Light"/>
        </w:rPr>
        <w:t xml:space="preserve"> colaboração entre a Assistência Social e as demandas advindas do INSS deve</w:t>
      </w:r>
      <w:r w:rsidR="00832FC9">
        <w:rPr>
          <w:rFonts w:ascii="Calibri Light" w:hAnsi="Calibri Light" w:cs="Calibri Light"/>
        </w:rPr>
        <w:t>m</w:t>
      </w:r>
      <w:r w:rsidR="00832FC9" w:rsidRPr="00825B80">
        <w:rPr>
          <w:rFonts w:ascii="Calibri Light" w:hAnsi="Calibri Light" w:cs="Calibri Light"/>
        </w:rPr>
        <w:t xml:space="preserve"> se</w:t>
      </w:r>
      <w:r w:rsidR="00832FC9">
        <w:rPr>
          <w:rFonts w:ascii="Calibri Light" w:hAnsi="Calibri Light" w:cs="Calibri Light"/>
        </w:rPr>
        <w:t xml:space="preserve"> </w:t>
      </w:r>
      <w:r w:rsidR="00832FC9" w:rsidRPr="00825B80">
        <w:rPr>
          <w:rFonts w:ascii="Calibri Light" w:hAnsi="Calibri Light" w:cs="Calibri Light"/>
        </w:rPr>
        <w:t>limitar a acolhida de usuários, por parte dos profissionais da Assistência Social, identificando</w:t>
      </w:r>
      <w:r w:rsidR="00832FC9">
        <w:rPr>
          <w:rFonts w:ascii="Calibri Light" w:hAnsi="Calibri Light" w:cs="Calibri Light"/>
        </w:rPr>
        <w:t xml:space="preserve"> </w:t>
      </w:r>
      <w:r w:rsidR="00832FC9" w:rsidRPr="00825B80">
        <w:rPr>
          <w:rFonts w:ascii="Calibri Light" w:hAnsi="Calibri Light" w:cs="Calibri Light"/>
        </w:rPr>
        <w:t>as demandas e a partir disso orientá-los e encaminhá-los aos canais de acesso aos quais</w:t>
      </w:r>
      <w:r w:rsidR="00832FC9">
        <w:rPr>
          <w:rFonts w:ascii="Calibri Light" w:hAnsi="Calibri Light" w:cs="Calibri Light"/>
        </w:rPr>
        <w:t xml:space="preserve"> </w:t>
      </w:r>
      <w:r w:rsidR="00832FC9" w:rsidRPr="00825B80">
        <w:rPr>
          <w:rFonts w:ascii="Calibri Light" w:hAnsi="Calibri Light" w:cs="Calibri Light"/>
        </w:rPr>
        <w:t>terão seus direitos previdenciários efetivados.</w:t>
      </w:r>
      <w:r w:rsidR="00832FC9">
        <w:rPr>
          <w:rFonts w:ascii="Calibri Light" w:hAnsi="Calibri Light" w:cs="Calibri Light"/>
        </w:rPr>
        <w:t xml:space="preserve"> </w:t>
      </w:r>
      <w:r w:rsidR="00806952">
        <w:rPr>
          <w:rFonts w:ascii="Calibri Light" w:hAnsi="Calibri Light" w:cs="Calibri Light"/>
        </w:rPr>
        <w:t xml:space="preserve">Sra. </w:t>
      </w:r>
      <w:r w:rsidR="00832FC9">
        <w:rPr>
          <w:rFonts w:ascii="Calibri Light" w:hAnsi="Calibri Light" w:cs="Calibri Light"/>
        </w:rPr>
        <w:t>Patrícia (Blumenau</w:t>
      </w:r>
      <w:r w:rsidR="00806952">
        <w:rPr>
          <w:rFonts w:ascii="Calibri Light" w:hAnsi="Calibri Light" w:cs="Calibri Light"/>
        </w:rPr>
        <w:t>) fez reflexão sobre encontrar iniciativas e/</w:t>
      </w:r>
      <w:r w:rsidR="00925CF2">
        <w:rPr>
          <w:rFonts w:ascii="Calibri Light" w:hAnsi="Calibri Light" w:cs="Calibri Light"/>
        </w:rPr>
        <w:t xml:space="preserve">ou </w:t>
      </w:r>
      <w:r w:rsidR="00806952">
        <w:rPr>
          <w:rFonts w:ascii="Calibri Light" w:hAnsi="Calibri Light" w:cs="Calibri Light"/>
        </w:rPr>
        <w:t>estratégias</w:t>
      </w:r>
      <w:r w:rsidR="00925CF2">
        <w:rPr>
          <w:rFonts w:ascii="Calibri Light" w:hAnsi="Calibri Light" w:cs="Calibri Light"/>
        </w:rPr>
        <w:t xml:space="preserve"> para cobrar do INSS atendimento de</w:t>
      </w:r>
      <w:r w:rsidR="00806952">
        <w:rPr>
          <w:rFonts w:ascii="Calibri Light" w:hAnsi="Calibri Light" w:cs="Calibri Light"/>
        </w:rPr>
        <w:t xml:space="preserve"> demandas oriundas do</w:t>
      </w:r>
      <w:r w:rsidR="00925CF2">
        <w:rPr>
          <w:rFonts w:ascii="Calibri Light" w:hAnsi="Calibri Light" w:cs="Calibri Light"/>
        </w:rPr>
        <w:t xml:space="preserve"> sistema Meu INSS</w:t>
      </w:r>
      <w:r w:rsidR="00825B80">
        <w:rPr>
          <w:rFonts w:ascii="Calibri Light" w:hAnsi="Calibri Light" w:cs="Calibri Light"/>
        </w:rPr>
        <w:t>.</w:t>
      </w:r>
    </w:p>
    <w:p w:rsidR="00673A9A" w:rsidRPr="00BD6203" w:rsidRDefault="00673A9A" w:rsidP="00FB76F1">
      <w:pPr>
        <w:jc w:val="both"/>
        <w:rPr>
          <w:rFonts w:ascii="Calibri Light" w:hAnsi="Calibri Light" w:cs="Calibri Light"/>
          <w:u w:val="single"/>
        </w:rPr>
      </w:pPr>
      <w:r w:rsidRPr="00673A9A">
        <w:rPr>
          <w:rFonts w:ascii="Calibri Light" w:hAnsi="Calibri Light" w:cs="Calibri Light"/>
          <w:b/>
        </w:rPr>
        <w:t>Encaminhamentos:</w:t>
      </w:r>
      <w:r>
        <w:rPr>
          <w:rFonts w:ascii="Calibri Light" w:hAnsi="Calibri Light" w:cs="Calibri Light"/>
        </w:rPr>
        <w:t xml:space="preserve"> assessoria técnica encaminhar via e-mail para os membros do CGMAS relatório </w:t>
      </w:r>
      <w:r w:rsidRPr="005A74D7">
        <w:rPr>
          <w:rFonts w:ascii="Calibri Light" w:hAnsi="Calibri Light" w:cs="Calibri Light"/>
        </w:rPr>
        <w:t xml:space="preserve">elaborado. </w:t>
      </w:r>
      <w:r w:rsidR="00925CF2" w:rsidRPr="005A74D7">
        <w:rPr>
          <w:rFonts w:ascii="Calibri Light" w:hAnsi="Calibri Light" w:cs="Calibri Light"/>
        </w:rPr>
        <w:t xml:space="preserve">Assessoria </w:t>
      </w:r>
      <w:r w:rsidR="00925CF2" w:rsidRPr="00BE0300">
        <w:rPr>
          <w:rFonts w:ascii="Calibri Light" w:hAnsi="Calibri Light" w:cs="Calibri Light"/>
        </w:rPr>
        <w:t xml:space="preserve">técnica realizar contato com profissional de Serviço Social do INSS/Blumenau realizando convite para participação na próxima reunião deste Colegiado (19/11) </w:t>
      </w:r>
      <w:r w:rsidR="005B2AEA" w:rsidRPr="00BE0300">
        <w:rPr>
          <w:rFonts w:ascii="Calibri Light" w:hAnsi="Calibri Light" w:cs="Calibri Light"/>
        </w:rPr>
        <w:t xml:space="preserve">para discussão da </w:t>
      </w:r>
      <w:r w:rsidR="00925CF2" w:rsidRPr="00BE0300">
        <w:rPr>
          <w:rFonts w:ascii="Calibri Light" w:hAnsi="Calibri Light" w:cs="Calibri Light"/>
        </w:rPr>
        <w:t>demanda</w:t>
      </w:r>
      <w:r w:rsidR="005B2AEA" w:rsidRPr="00BE0300">
        <w:rPr>
          <w:rFonts w:ascii="Calibri Light" w:hAnsi="Calibri Light" w:cs="Calibri Light"/>
        </w:rPr>
        <w:t xml:space="preserve"> MEU INSS</w:t>
      </w:r>
      <w:r w:rsidR="00925CF2" w:rsidRPr="00BD6203">
        <w:rPr>
          <w:rFonts w:ascii="Calibri Light" w:hAnsi="Calibri Light" w:cs="Calibri Light"/>
        </w:rPr>
        <w:t xml:space="preserve">. Envio de ofício ao Governo do Estado solicitando como está a liberação do BPC do Estado, se este está sendo concedido, quais os critérios, e como os municípios estão acessando esta listagem. </w:t>
      </w:r>
    </w:p>
    <w:p w:rsidR="00673A9A" w:rsidRDefault="00673A9A" w:rsidP="00FB76F1">
      <w:pPr>
        <w:jc w:val="both"/>
        <w:rPr>
          <w:rFonts w:ascii="Calibri Light" w:hAnsi="Calibri Light" w:cs="Calibri Light"/>
          <w:u w:val="single"/>
        </w:rPr>
      </w:pPr>
    </w:p>
    <w:p w:rsidR="00077B36" w:rsidRDefault="00360048" w:rsidP="00FB76F1">
      <w:pPr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 xml:space="preserve">7. </w:t>
      </w:r>
      <w:r w:rsidR="00077B36" w:rsidRPr="00077B36">
        <w:rPr>
          <w:rFonts w:ascii="Calibri Light" w:hAnsi="Calibri Light" w:cs="Calibri Light"/>
          <w:u w:val="single"/>
        </w:rPr>
        <w:t xml:space="preserve">Assuntos Gerais: </w:t>
      </w:r>
    </w:p>
    <w:p w:rsidR="00360048" w:rsidRDefault="00360048" w:rsidP="00FB76F1">
      <w:pPr>
        <w:jc w:val="both"/>
        <w:rPr>
          <w:rFonts w:ascii="Calibri Light" w:hAnsi="Calibri Light" w:cs="Calibri Light"/>
          <w:u w:val="single"/>
        </w:rPr>
      </w:pPr>
    </w:p>
    <w:p w:rsidR="00832FC9" w:rsidRPr="00AF1C84" w:rsidRDefault="00832FC9" w:rsidP="00FB76F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Sra. Patrícia (Blumenau) e demais membros do colegiado verbalizaram sobre a importância </w:t>
      </w:r>
      <w:r w:rsidR="00360048">
        <w:rPr>
          <w:rFonts w:ascii="Calibri Light" w:hAnsi="Calibri Light" w:cs="Calibri Light"/>
        </w:rPr>
        <w:t>da profissional</w:t>
      </w:r>
      <w:r>
        <w:rPr>
          <w:rFonts w:ascii="Calibri Light" w:hAnsi="Calibri Light" w:cs="Calibri Light"/>
        </w:rPr>
        <w:t xml:space="preserve"> assistente social, Nayara Brito, permanecer exercendo a função de assessora técnica em 2020, visando dar </w:t>
      </w:r>
      <w:r w:rsidRPr="00AF1C84">
        <w:rPr>
          <w:rFonts w:ascii="Calibri Light" w:hAnsi="Calibri Light" w:cs="Calibri Light"/>
        </w:rPr>
        <w:t xml:space="preserve">continuidade aos trabalhos. </w:t>
      </w:r>
    </w:p>
    <w:p w:rsidR="00832FC9" w:rsidRPr="00AF1C84" w:rsidRDefault="00832FC9" w:rsidP="00FB76F1">
      <w:pPr>
        <w:jc w:val="both"/>
        <w:rPr>
          <w:rFonts w:ascii="Calibri Light" w:hAnsi="Calibri Light" w:cs="Calibri Light"/>
        </w:rPr>
      </w:pPr>
      <w:r w:rsidRPr="00AF1C84">
        <w:rPr>
          <w:rFonts w:ascii="Calibri Light" w:hAnsi="Calibri Light" w:cs="Calibri Light"/>
          <w:b/>
        </w:rPr>
        <w:t>Encaminhamento:</w:t>
      </w:r>
      <w:r w:rsidRPr="00AF1C84">
        <w:rPr>
          <w:rFonts w:ascii="Calibri Light" w:hAnsi="Calibri Light" w:cs="Calibri Light"/>
        </w:rPr>
        <w:t xml:space="preserve"> envio de convite ao Secretário Executivo da </w:t>
      </w:r>
      <w:proofErr w:type="spellStart"/>
      <w:r w:rsidRPr="00AF1C84">
        <w:rPr>
          <w:rFonts w:ascii="Calibri Light" w:hAnsi="Calibri Light" w:cs="Calibri Light"/>
        </w:rPr>
        <w:t>Ammvi</w:t>
      </w:r>
      <w:proofErr w:type="spellEnd"/>
      <w:r w:rsidRPr="00AF1C84">
        <w:rPr>
          <w:rFonts w:ascii="Calibri Light" w:hAnsi="Calibri Light" w:cs="Calibri Light"/>
        </w:rPr>
        <w:t xml:space="preserve">, Sr. Rafael Correa, convidando-o para participar da próxima reunião (19/11) para discussão desta pauta. </w:t>
      </w:r>
    </w:p>
    <w:p w:rsidR="00066271" w:rsidRPr="00D756A7" w:rsidRDefault="00066271" w:rsidP="00FB76F1">
      <w:pPr>
        <w:jc w:val="both"/>
        <w:rPr>
          <w:rFonts w:ascii="Calibri Light" w:hAnsi="Calibri Light" w:cs="Calibri Light"/>
        </w:rPr>
      </w:pPr>
    </w:p>
    <w:p w:rsidR="00360048" w:rsidRPr="00D756A7" w:rsidRDefault="00360048" w:rsidP="00FB76F1">
      <w:pPr>
        <w:jc w:val="both"/>
        <w:rPr>
          <w:rFonts w:ascii="Calibri Light" w:hAnsi="Calibri Light" w:cs="Calibri Light"/>
        </w:rPr>
      </w:pPr>
      <w:r w:rsidRPr="00D756A7">
        <w:rPr>
          <w:rFonts w:ascii="Calibri Light" w:hAnsi="Calibri Light" w:cs="Calibri Light"/>
        </w:rPr>
        <w:t>- Escuta qualificada: Patrícia (Blumenau)</w:t>
      </w:r>
      <w:r w:rsidR="00957E6B" w:rsidRPr="00D756A7">
        <w:rPr>
          <w:rFonts w:ascii="Calibri Light" w:hAnsi="Calibri Light" w:cs="Calibri Light"/>
        </w:rPr>
        <w:t xml:space="preserve"> informou que foi até a região da AMFRI participar de evento abordado a temática escuta qualificada, atentando que os municípios precisam iniciar esta discussão. Verbalizou que a palestrante que ministrou a palestra conduziu muito bem os trabalhos. </w:t>
      </w:r>
    </w:p>
    <w:p w:rsidR="00957E6B" w:rsidRPr="00D756A7" w:rsidRDefault="00957E6B" w:rsidP="00FB76F1">
      <w:pPr>
        <w:jc w:val="both"/>
        <w:rPr>
          <w:rFonts w:ascii="Calibri Light" w:hAnsi="Calibri Light" w:cs="Calibri Light"/>
        </w:rPr>
      </w:pPr>
      <w:r w:rsidRPr="00D756A7">
        <w:rPr>
          <w:rFonts w:ascii="Calibri Light" w:hAnsi="Calibri Light" w:cs="Calibri Light"/>
          <w:b/>
        </w:rPr>
        <w:t>Encaminhamento:</w:t>
      </w:r>
      <w:r w:rsidRPr="00D756A7">
        <w:rPr>
          <w:rFonts w:ascii="Calibri Light" w:hAnsi="Calibri Light" w:cs="Calibri Light"/>
        </w:rPr>
        <w:t xml:space="preserve"> assessoria técnica fazer contato com Neuza</w:t>
      </w:r>
      <w:r w:rsidR="00D756A7">
        <w:rPr>
          <w:rFonts w:ascii="Calibri Light" w:hAnsi="Calibri Light" w:cs="Calibri Light"/>
        </w:rPr>
        <w:t xml:space="preserve"> </w:t>
      </w:r>
      <w:proofErr w:type="spellStart"/>
      <w:r w:rsidR="00D756A7">
        <w:rPr>
          <w:rFonts w:ascii="Calibri Light" w:hAnsi="Calibri Light" w:cs="Calibri Light"/>
        </w:rPr>
        <w:t>Bottega</w:t>
      </w:r>
      <w:proofErr w:type="spellEnd"/>
      <w:r w:rsidRPr="00D756A7">
        <w:rPr>
          <w:rFonts w:ascii="Calibri Light" w:hAnsi="Calibri Light" w:cs="Calibri Light"/>
        </w:rPr>
        <w:t xml:space="preserve">, assessora técnica da região da AMFRI, solicitando informações sobre o referido evento, verificando a possibilidade de estar participando de reunião deste Colegiado. </w:t>
      </w:r>
    </w:p>
    <w:p w:rsidR="00066271" w:rsidRPr="00066271" w:rsidRDefault="00066271" w:rsidP="00FB76F1">
      <w:pPr>
        <w:jc w:val="both"/>
        <w:rPr>
          <w:rFonts w:ascii="Calibri Light" w:hAnsi="Calibri Light" w:cs="Calibri Light"/>
        </w:rPr>
      </w:pPr>
    </w:p>
    <w:p w:rsidR="00957E6B" w:rsidRDefault="00957E6B" w:rsidP="00FB76F1">
      <w:pPr>
        <w:jc w:val="both"/>
        <w:rPr>
          <w:rFonts w:ascii="Calibri Light" w:hAnsi="Calibri Light" w:cs="Calibri Light"/>
        </w:rPr>
      </w:pPr>
      <w:r w:rsidRPr="00066271">
        <w:rPr>
          <w:rFonts w:ascii="Calibri Light" w:hAnsi="Calibri Light" w:cs="Calibri Light"/>
        </w:rPr>
        <w:t xml:space="preserve">- Programa Criança Feliz: </w:t>
      </w:r>
      <w:r w:rsidR="000E531D">
        <w:rPr>
          <w:rFonts w:ascii="Calibri Light" w:hAnsi="Calibri Light" w:cs="Calibri Light"/>
        </w:rPr>
        <w:t xml:space="preserve">Sra. Patrícia (Blumenau) informou a todos sobre a vinda da </w:t>
      </w:r>
      <w:r w:rsidR="00642B29" w:rsidRPr="00642B29">
        <w:rPr>
          <w:rFonts w:ascii="Calibri Light" w:hAnsi="Calibri Light" w:cs="Calibri Light"/>
        </w:rPr>
        <w:t>Secretária Nacional de Promoção do Desenvolvimento Humano</w:t>
      </w:r>
      <w:r w:rsidR="00642B29">
        <w:rPr>
          <w:rFonts w:ascii="Calibri Light" w:hAnsi="Calibri Light" w:cs="Calibri Light"/>
        </w:rPr>
        <w:t xml:space="preserve">, Sra. Ely </w:t>
      </w:r>
      <w:proofErr w:type="spellStart"/>
      <w:r w:rsidR="00642B29" w:rsidRPr="00642B29">
        <w:rPr>
          <w:rFonts w:ascii="Calibri Light" w:hAnsi="Calibri Light" w:cs="Calibri Light"/>
        </w:rPr>
        <w:t>Harasawa</w:t>
      </w:r>
      <w:proofErr w:type="spellEnd"/>
      <w:r w:rsidR="00642B29">
        <w:rPr>
          <w:rFonts w:ascii="Calibri Light" w:hAnsi="Calibri Light" w:cs="Calibri Light"/>
        </w:rPr>
        <w:t xml:space="preserve">, </w:t>
      </w:r>
      <w:r w:rsidR="000E531D">
        <w:rPr>
          <w:rFonts w:ascii="Calibri Light" w:hAnsi="Calibri Light" w:cs="Calibri Light"/>
        </w:rPr>
        <w:t xml:space="preserve">para falar sobre o Programa Feliz e que o </w:t>
      </w:r>
      <w:r w:rsidR="000E531D">
        <w:rPr>
          <w:rFonts w:ascii="Calibri Light" w:hAnsi="Calibri Light" w:cs="Calibri Light"/>
        </w:rPr>
        <w:lastRenderedPageBreak/>
        <w:t xml:space="preserve">Secretário </w:t>
      </w:r>
      <w:r w:rsidR="00145442">
        <w:rPr>
          <w:rFonts w:ascii="Calibri Light" w:hAnsi="Calibri Light" w:cs="Calibri Light"/>
        </w:rPr>
        <w:t>Municipal de Assistência Socia</w:t>
      </w:r>
      <w:r w:rsidR="00642B29">
        <w:rPr>
          <w:rFonts w:ascii="Calibri Light" w:hAnsi="Calibri Light" w:cs="Calibri Light"/>
        </w:rPr>
        <w:t>l</w:t>
      </w:r>
      <w:r w:rsidR="00145442">
        <w:rPr>
          <w:rFonts w:ascii="Calibri Light" w:hAnsi="Calibri Light" w:cs="Calibri Light"/>
        </w:rPr>
        <w:t xml:space="preserve">, Sr. </w:t>
      </w:r>
      <w:r w:rsidR="000E531D">
        <w:rPr>
          <w:rFonts w:ascii="Calibri Light" w:hAnsi="Calibri Light" w:cs="Calibri Light"/>
        </w:rPr>
        <w:t>Magno Munoz apresentou a</w:t>
      </w:r>
      <w:r w:rsidR="00145442">
        <w:rPr>
          <w:rFonts w:ascii="Calibri Light" w:hAnsi="Calibri Light" w:cs="Calibri Light"/>
        </w:rPr>
        <w:t xml:space="preserve"> implementação e</w:t>
      </w:r>
      <w:r w:rsidR="000E531D">
        <w:rPr>
          <w:rFonts w:ascii="Calibri Light" w:hAnsi="Calibri Light" w:cs="Calibri Light"/>
        </w:rPr>
        <w:t xml:space="preserve"> execução deste Programa no município de Porto Belo. </w:t>
      </w:r>
      <w:r w:rsidR="00145442">
        <w:rPr>
          <w:rFonts w:ascii="Calibri Light" w:hAnsi="Calibri Light" w:cs="Calibri Light"/>
        </w:rPr>
        <w:t>Sra. Patrícia informou sobre a importância de abordar esta discussão e os impactos da sua execução. Mencionou ainda que possivelmente este brevemen</w:t>
      </w:r>
      <w:r w:rsidR="00642B29">
        <w:rPr>
          <w:rFonts w:ascii="Calibri Light" w:hAnsi="Calibri Light" w:cs="Calibri Light"/>
        </w:rPr>
        <w:t xml:space="preserve">te não será mais um Programa, mas </w:t>
      </w:r>
      <w:r w:rsidR="000E596C">
        <w:rPr>
          <w:rFonts w:ascii="Calibri Light" w:hAnsi="Calibri Light" w:cs="Calibri Light"/>
        </w:rPr>
        <w:t>sim um S</w:t>
      </w:r>
      <w:r w:rsidR="00145442">
        <w:rPr>
          <w:rFonts w:ascii="Calibri Light" w:hAnsi="Calibri Light" w:cs="Calibri Light"/>
        </w:rPr>
        <w:t>erviço a ser executado pelos municípios. Foi refletido ainda pelos membros do Colegiado a necessidade do Governo Federal repassar o recurso financeiro para a Assistência Social, considerando o grande atraso no repasse das parcelas, para poder se pensar na exe</w:t>
      </w:r>
      <w:r w:rsidR="00480173">
        <w:rPr>
          <w:rFonts w:ascii="Calibri Light" w:hAnsi="Calibri Light" w:cs="Calibri Light"/>
        </w:rPr>
        <w:t>cução de mais um P</w:t>
      </w:r>
      <w:r w:rsidR="00145442">
        <w:rPr>
          <w:rFonts w:ascii="Calibri Light" w:hAnsi="Calibri Light" w:cs="Calibri Light"/>
        </w:rPr>
        <w:t xml:space="preserve">rograma nos municípios. </w:t>
      </w:r>
    </w:p>
    <w:p w:rsidR="0068470A" w:rsidRDefault="0068470A" w:rsidP="00FB76F1">
      <w:pPr>
        <w:jc w:val="both"/>
        <w:rPr>
          <w:rFonts w:ascii="Calibri Light" w:hAnsi="Calibri Light" w:cs="Calibri Light"/>
        </w:rPr>
      </w:pPr>
      <w:r w:rsidRPr="0068470A">
        <w:rPr>
          <w:rFonts w:ascii="Calibri Light" w:hAnsi="Calibri Light" w:cs="Calibri Light"/>
          <w:b/>
        </w:rPr>
        <w:t xml:space="preserve">Encaminhamento: </w:t>
      </w:r>
      <w:r w:rsidRPr="0068470A">
        <w:rPr>
          <w:rFonts w:ascii="Calibri Light" w:hAnsi="Calibri Light" w:cs="Calibri Light"/>
        </w:rPr>
        <w:t xml:space="preserve">Sra. </w:t>
      </w:r>
      <w:r w:rsidR="005A08C5" w:rsidRPr="0068470A">
        <w:rPr>
          <w:rFonts w:ascii="Calibri Light" w:hAnsi="Calibri Light" w:cs="Calibri Light"/>
        </w:rPr>
        <w:t>Patrícia</w:t>
      </w:r>
      <w:r w:rsidR="005A08C5">
        <w:rPr>
          <w:rFonts w:ascii="Calibri Light" w:hAnsi="Calibri Light" w:cs="Calibri Light"/>
        </w:rPr>
        <w:t xml:space="preserve">, </w:t>
      </w:r>
      <w:r w:rsidRPr="0068470A">
        <w:rPr>
          <w:rFonts w:ascii="Calibri Light" w:hAnsi="Calibri Light" w:cs="Calibri Light"/>
        </w:rPr>
        <w:t>Sr. Oscar (Blumenau)</w:t>
      </w:r>
      <w:r>
        <w:rPr>
          <w:rFonts w:ascii="Calibri Light" w:hAnsi="Calibri Light" w:cs="Calibri Light"/>
        </w:rPr>
        <w:t xml:space="preserve"> e Sr. Santiago (Gaspar) se colocaram à disposição para fazer contato com a </w:t>
      </w:r>
      <w:r w:rsidR="00642B29" w:rsidRPr="00642B29">
        <w:rPr>
          <w:rFonts w:ascii="Calibri Light" w:hAnsi="Calibri Light" w:cs="Calibri Light"/>
        </w:rPr>
        <w:t>Secretária Nacional de Promoção do Desenvolvimento Humano</w:t>
      </w:r>
      <w:r w:rsidR="00642B2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e com a Deputada Federal Carmem Zanotto para pensar em uma ação na região </w:t>
      </w:r>
      <w:r w:rsidR="00B80D3A">
        <w:rPr>
          <w:rFonts w:ascii="Calibri Light" w:hAnsi="Calibri Light" w:cs="Calibri Light"/>
        </w:rPr>
        <w:t xml:space="preserve">da </w:t>
      </w:r>
      <w:proofErr w:type="spellStart"/>
      <w:r w:rsidR="00B80D3A">
        <w:rPr>
          <w:rFonts w:ascii="Calibri Light" w:hAnsi="Calibri Light" w:cs="Calibri Light"/>
        </w:rPr>
        <w:t>Ammvi</w:t>
      </w:r>
      <w:proofErr w:type="spellEnd"/>
      <w:r w:rsidR="00B80D3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no início de 2020.  </w:t>
      </w:r>
    </w:p>
    <w:p w:rsidR="008028FE" w:rsidRDefault="008028FE" w:rsidP="00FB76F1">
      <w:pPr>
        <w:jc w:val="both"/>
        <w:rPr>
          <w:rFonts w:ascii="Calibri Light" w:hAnsi="Calibri Light" w:cs="Calibri Light"/>
        </w:rPr>
      </w:pPr>
    </w:p>
    <w:p w:rsidR="00FD3AF3" w:rsidRDefault="008028FE" w:rsidP="00FD3AF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Recurso da Política de Assistência Social: Sr. Santiago (Gaspar) </w:t>
      </w:r>
      <w:r w:rsidR="00FD3AF3">
        <w:rPr>
          <w:rFonts w:ascii="Calibri Light" w:hAnsi="Calibri Light" w:cs="Calibri Light"/>
        </w:rPr>
        <w:t xml:space="preserve">realizou breve explanação sobre fato que ocorreu em sua ida a Brasília, onde questionou sobre o não repasse de recurso do Fundo da Assistência Social – FNAS para o estado de Santa Catarina. Informou que o FNAS justificou que não havia saldo para repassar o recurso. Membros do colegiado realizaram breve discussão sobre as dificuldade de execução de serviços devido ao não repasse de recurso. Discutiu-se a importância de levar tal demanda para o Ministério Público. Sr. Rafael (Guabiruba) se prontificou a elaborar levantamento financeiro dos recursos atrasados dos 14 municípios da AMMVI.  </w:t>
      </w:r>
    </w:p>
    <w:p w:rsidR="008247C6" w:rsidRPr="00AF1C84" w:rsidRDefault="00FD3AF3" w:rsidP="00FD3AF3">
      <w:pPr>
        <w:jc w:val="both"/>
        <w:rPr>
          <w:rFonts w:ascii="Calibri Light" w:hAnsi="Calibri Light" w:cs="Calibri Light"/>
        </w:rPr>
      </w:pPr>
      <w:r w:rsidRPr="00AF1C84">
        <w:rPr>
          <w:rFonts w:ascii="Calibri Light" w:hAnsi="Calibri Light" w:cs="Calibri Light"/>
        </w:rPr>
        <w:t xml:space="preserve"> </w:t>
      </w:r>
      <w:r w:rsidRPr="00AF1C84">
        <w:rPr>
          <w:rFonts w:ascii="Calibri Light" w:hAnsi="Calibri Light" w:cs="Calibri Light"/>
          <w:b/>
        </w:rPr>
        <w:t>Encaminhamento:</w:t>
      </w:r>
      <w:r w:rsidRPr="00AF1C84">
        <w:rPr>
          <w:rFonts w:ascii="Calibri Light" w:hAnsi="Calibri Light" w:cs="Calibri Light"/>
        </w:rPr>
        <w:t xml:space="preserve"> solicitar ao Secretário Executivo, Sr. Rafael Correa, que leve a demanda para o Colegiado dos Prefeitos da AMMVI sobre o não repasse de recurso financeiro para a Política da Assistência Social, para posteriormente levar pauta ao Ministério Público.</w:t>
      </w:r>
    </w:p>
    <w:p w:rsidR="006A20DD" w:rsidRDefault="006A20DD" w:rsidP="00FD3AF3">
      <w:pPr>
        <w:jc w:val="both"/>
        <w:rPr>
          <w:rFonts w:ascii="Calibri Light" w:hAnsi="Calibri Light" w:cs="Calibri Light"/>
        </w:rPr>
      </w:pPr>
    </w:p>
    <w:p w:rsidR="006A20DD" w:rsidRPr="00FD3AF3" w:rsidRDefault="006A20DD" w:rsidP="00FD3AF3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- Doação de alimentos: Assessora técnica Nayara verbalizou a todos presen</w:t>
      </w:r>
      <w:r w:rsidR="00494155">
        <w:rPr>
          <w:rFonts w:ascii="Calibri Light" w:hAnsi="Calibri Light" w:cs="Calibri Light"/>
        </w:rPr>
        <w:t>tes que conversou com Sr. Rafael</w:t>
      </w:r>
      <w:r>
        <w:rPr>
          <w:rFonts w:ascii="Calibri Light" w:hAnsi="Calibri Light" w:cs="Calibri Light"/>
        </w:rPr>
        <w:t xml:space="preserve"> Correa, para que os alimentos doados a um evento realizado n</w:t>
      </w:r>
      <w:r w:rsidR="00494155">
        <w:rPr>
          <w:rFonts w:ascii="Calibri Light" w:hAnsi="Calibri Light" w:cs="Calibri Light"/>
        </w:rPr>
        <w:t>a AMMVI, fosse destinado à uma E</w:t>
      </w:r>
      <w:r>
        <w:rPr>
          <w:rFonts w:ascii="Calibri Light" w:hAnsi="Calibri Light" w:cs="Calibri Light"/>
        </w:rPr>
        <w:t>ntidade de Assistência Social do municípios do CGMAS. Feito sorteio entre os</w:t>
      </w:r>
      <w:r w:rsidR="00494155">
        <w:rPr>
          <w:rFonts w:ascii="Calibri Light" w:hAnsi="Calibri Light" w:cs="Calibri Light"/>
        </w:rPr>
        <w:t>/as</w:t>
      </w:r>
      <w:r>
        <w:rPr>
          <w:rFonts w:ascii="Calibri Light" w:hAnsi="Calibri Light" w:cs="Calibri Light"/>
        </w:rPr>
        <w:t xml:space="preserve"> representa</w:t>
      </w:r>
      <w:r w:rsidR="00494155">
        <w:rPr>
          <w:rFonts w:ascii="Calibri Light" w:hAnsi="Calibri Light" w:cs="Calibri Light"/>
        </w:rPr>
        <w:t>ntes dos municípios presentes.</w:t>
      </w:r>
      <w:r>
        <w:rPr>
          <w:rFonts w:ascii="Calibri Light" w:hAnsi="Calibri Light" w:cs="Calibri Light"/>
        </w:rPr>
        <w:t xml:space="preserve"> Pomerode</w:t>
      </w:r>
      <w:r w:rsidR="00494155">
        <w:rPr>
          <w:rFonts w:ascii="Calibri Light" w:hAnsi="Calibri Light" w:cs="Calibri Light"/>
        </w:rPr>
        <w:t xml:space="preserve"> foi sorteada e</w:t>
      </w:r>
      <w:r>
        <w:rPr>
          <w:rFonts w:ascii="Calibri Light" w:hAnsi="Calibri Light" w:cs="Calibri Light"/>
        </w:rPr>
        <w:t xml:space="preserve"> ficará com as doações. Ciente que será preciso retirar os alimentos na sede da AMMVI. </w:t>
      </w:r>
    </w:p>
    <w:p w:rsidR="00A8611D" w:rsidRDefault="00A8611D" w:rsidP="00A8611D">
      <w:pPr>
        <w:jc w:val="both"/>
        <w:rPr>
          <w:color w:val="FF0000"/>
          <w:u w:val="single"/>
        </w:rPr>
      </w:pPr>
    </w:p>
    <w:p w:rsidR="006B42CD" w:rsidRDefault="006B42CD" w:rsidP="00A8611D">
      <w:pPr>
        <w:jc w:val="both"/>
        <w:rPr>
          <w:color w:val="FF0000"/>
          <w:u w:val="single"/>
        </w:rPr>
      </w:pPr>
    </w:p>
    <w:p w:rsidR="006B42CD" w:rsidRDefault="006B42CD" w:rsidP="00A8611D">
      <w:pPr>
        <w:jc w:val="both"/>
        <w:rPr>
          <w:color w:val="FF000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6B42CD" w:rsidRPr="008009E7" w:rsidTr="00FC2C41">
        <w:tc>
          <w:tcPr>
            <w:tcW w:w="4821" w:type="dxa"/>
            <w:shd w:val="clear" w:color="auto" w:fill="auto"/>
          </w:tcPr>
          <w:p w:rsidR="006B42CD" w:rsidRPr="008009E7" w:rsidRDefault="006B42CD" w:rsidP="00FC2C41">
            <w:pPr>
              <w:jc w:val="center"/>
            </w:pPr>
          </w:p>
          <w:p w:rsidR="006B42CD" w:rsidRPr="008009E7" w:rsidRDefault="006B42CD" w:rsidP="006B42CD"/>
          <w:p w:rsidR="006B42CD" w:rsidRPr="008009E7" w:rsidRDefault="006B42CD" w:rsidP="00FC2C41">
            <w:pPr>
              <w:jc w:val="center"/>
            </w:pPr>
            <w:r>
              <w:t xml:space="preserve">Oscar G. </w:t>
            </w:r>
            <w:proofErr w:type="spellStart"/>
            <w:r>
              <w:t>Grotmann</w:t>
            </w:r>
            <w:proofErr w:type="spellEnd"/>
            <w:r>
              <w:t xml:space="preserve"> Filho</w:t>
            </w:r>
          </w:p>
          <w:p w:rsidR="006B42CD" w:rsidRDefault="006B42CD" w:rsidP="00FC2C41">
            <w:pPr>
              <w:jc w:val="center"/>
            </w:pPr>
            <w:r>
              <w:t>Presidente</w:t>
            </w:r>
          </w:p>
          <w:p w:rsidR="006B42CD" w:rsidRPr="008009E7" w:rsidRDefault="006B42CD" w:rsidP="00FC2C41">
            <w:pPr>
              <w:jc w:val="center"/>
            </w:pPr>
            <w:r>
              <w:t>Secretário Municipal da Secretaria de Desenvolvimento Social-Blumenau</w:t>
            </w:r>
          </w:p>
          <w:p w:rsidR="006B42CD" w:rsidRPr="008009E7" w:rsidRDefault="006B42CD" w:rsidP="00FC2C41">
            <w:pPr>
              <w:jc w:val="center"/>
            </w:pPr>
          </w:p>
        </w:tc>
        <w:tc>
          <w:tcPr>
            <w:tcW w:w="4807" w:type="dxa"/>
            <w:shd w:val="clear" w:color="auto" w:fill="auto"/>
          </w:tcPr>
          <w:p w:rsidR="006B42CD" w:rsidRPr="008009E7" w:rsidRDefault="006B42CD" w:rsidP="006B42CD"/>
          <w:p w:rsidR="006B42CD" w:rsidRPr="008009E7" w:rsidRDefault="006B42CD" w:rsidP="00FC2C41">
            <w:pPr>
              <w:jc w:val="center"/>
            </w:pPr>
          </w:p>
          <w:p w:rsidR="006B42CD" w:rsidRPr="008009E7" w:rsidRDefault="006B42CD" w:rsidP="006B42CD">
            <w:pPr>
              <w:jc w:val="center"/>
            </w:pPr>
            <w:r>
              <w:t xml:space="preserve">Neide L. </w:t>
            </w:r>
            <w:proofErr w:type="spellStart"/>
            <w:r>
              <w:t>Hort</w:t>
            </w:r>
            <w:proofErr w:type="spellEnd"/>
          </w:p>
          <w:p w:rsidR="006B42CD" w:rsidRDefault="006B42CD" w:rsidP="00FC2C41">
            <w:pPr>
              <w:jc w:val="center"/>
            </w:pPr>
            <w:r>
              <w:t>Vice-presidente</w:t>
            </w:r>
          </w:p>
          <w:p w:rsidR="006B42CD" w:rsidRPr="008009E7" w:rsidRDefault="006B42CD" w:rsidP="00FC2C41">
            <w:pPr>
              <w:jc w:val="center"/>
            </w:pPr>
            <w:r>
              <w:t>Secretária Municipal Secretária de Assistência Social, Habitação e E</w:t>
            </w:r>
            <w:r w:rsidRPr="006B42CD">
              <w:t>mprego</w:t>
            </w:r>
          </w:p>
          <w:p w:rsidR="006B42CD" w:rsidRPr="008009E7" w:rsidRDefault="006B42CD" w:rsidP="00FC2C41">
            <w:pPr>
              <w:jc w:val="center"/>
            </w:pPr>
          </w:p>
        </w:tc>
      </w:tr>
      <w:tr w:rsidR="006B42CD" w:rsidRPr="008009E7" w:rsidTr="00FC2C41">
        <w:trPr>
          <w:trHeight w:val="80"/>
        </w:trPr>
        <w:tc>
          <w:tcPr>
            <w:tcW w:w="4821" w:type="dxa"/>
            <w:shd w:val="clear" w:color="auto" w:fill="auto"/>
          </w:tcPr>
          <w:p w:rsidR="006B42CD" w:rsidRDefault="006B42CD" w:rsidP="00FC2C41">
            <w:pPr>
              <w:jc w:val="center"/>
            </w:pPr>
          </w:p>
          <w:p w:rsidR="006B42CD" w:rsidRDefault="006B42CD" w:rsidP="006B42CD"/>
          <w:p w:rsidR="006B42CD" w:rsidRPr="008009E7" w:rsidRDefault="006B42CD" w:rsidP="00FC2C41">
            <w:pPr>
              <w:jc w:val="center"/>
            </w:pPr>
            <w:r>
              <w:t xml:space="preserve">Renata dos Santos </w:t>
            </w:r>
            <w:proofErr w:type="spellStart"/>
            <w:r>
              <w:t>Klee</w:t>
            </w:r>
            <w:proofErr w:type="spellEnd"/>
          </w:p>
          <w:p w:rsidR="006B42CD" w:rsidRPr="008009E7" w:rsidRDefault="006B42CD" w:rsidP="00FC2C41">
            <w:pPr>
              <w:jc w:val="center"/>
            </w:pPr>
            <w:r>
              <w:t>Primeira Secretária</w:t>
            </w:r>
          </w:p>
          <w:p w:rsidR="006B42CD" w:rsidRPr="008009E7" w:rsidRDefault="006B42CD" w:rsidP="00FC2C41">
            <w:pPr>
              <w:jc w:val="center"/>
            </w:pPr>
            <w:r>
              <w:t>Secretaria Municipal da Secretaria de Desenvolvimento Social e Habitação</w:t>
            </w:r>
          </w:p>
        </w:tc>
        <w:tc>
          <w:tcPr>
            <w:tcW w:w="4807" w:type="dxa"/>
            <w:shd w:val="clear" w:color="auto" w:fill="auto"/>
          </w:tcPr>
          <w:p w:rsidR="006B42CD" w:rsidRDefault="006B42CD" w:rsidP="006B42CD"/>
          <w:p w:rsidR="006B42CD" w:rsidRDefault="006B42CD" w:rsidP="00FC2C41">
            <w:pPr>
              <w:jc w:val="center"/>
            </w:pPr>
          </w:p>
          <w:p w:rsidR="006B42CD" w:rsidRPr="008009E7" w:rsidRDefault="006B42CD" w:rsidP="00FC2C41">
            <w:pPr>
              <w:jc w:val="center"/>
            </w:pPr>
            <w:r>
              <w:t>Nayara Costa Brito</w:t>
            </w:r>
          </w:p>
          <w:p w:rsidR="006B42CD" w:rsidRPr="008009E7" w:rsidRDefault="006B42CD" w:rsidP="00FC2C41">
            <w:pPr>
              <w:jc w:val="center"/>
            </w:pPr>
            <w:r>
              <w:t>Segunda Secretária</w:t>
            </w:r>
          </w:p>
          <w:p w:rsidR="006B42CD" w:rsidRPr="008009E7" w:rsidRDefault="006B42CD" w:rsidP="00FC2C41">
            <w:pPr>
              <w:jc w:val="center"/>
            </w:pPr>
            <w:r>
              <w:t>Assessora Técnica AMMVI</w:t>
            </w:r>
          </w:p>
        </w:tc>
      </w:tr>
    </w:tbl>
    <w:p w:rsidR="006B42CD" w:rsidRPr="00F9224F" w:rsidRDefault="006B42CD" w:rsidP="00A8611D">
      <w:pPr>
        <w:jc w:val="both"/>
        <w:rPr>
          <w:color w:val="FF0000"/>
          <w:u w:val="single"/>
        </w:rPr>
      </w:pPr>
    </w:p>
    <w:sectPr w:rsidR="006B42CD" w:rsidRPr="00F9224F" w:rsidSect="00AA7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1D" w:rsidRDefault="00AE461D">
      <w:r>
        <w:separator/>
      </w:r>
    </w:p>
  </w:endnote>
  <w:endnote w:type="continuationSeparator" w:id="0">
    <w:p w:rsidR="00AE461D" w:rsidRDefault="00A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33" w:rsidRDefault="009C1E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33" w:rsidRDefault="009C1E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1D" w:rsidRDefault="00AE461D">
      <w:r>
        <w:separator/>
      </w:r>
    </w:p>
  </w:footnote>
  <w:footnote w:type="continuationSeparator" w:id="0">
    <w:p w:rsidR="00AE461D" w:rsidRDefault="00AE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33" w:rsidRDefault="009C1E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A74" w:rsidRPr="009079C9" w:rsidRDefault="002E5F1F" w:rsidP="009079C9">
    <w:pPr>
      <w:pStyle w:val="Cabealho"/>
    </w:pPr>
    <w:r>
      <w:rPr>
        <w:noProof/>
      </w:rPr>
      <w:drawing>
        <wp:inline distT="0" distB="0" distL="0" distR="0">
          <wp:extent cx="6524625" cy="137966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_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808" cy="138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33" w:rsidRDefault="009C1E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D07E3"/>
    <w:multiLevelType w:val="hybridMultilevel"/>
    <w:tmpl w:val="6D885A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1A52AD"/>
    <w:multiLevelType w:val="hybridMultilevel"/>
    <w:tmpl w:val="6AEEC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027B3"/>
    <w:multiLevelType w:val="hybridMultilevel"/>
    <w:tmpl w:val="53648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2505"/>
    <w:rsid w:val="00006311"/>
    <w:rsid w:val="00012FC0"/>
    <w:rsid w:val="00013930"/>
    <w:rsid w:val="00016E61"/>
    <w:rsid w:val="00017C7A"/>
    <w:rsid w:val="00017D34"/>
    <w:rsid w:val="00026EDC"/>
    <w:rsid w:val="00032E95"/>
    <w:rsid w:val="00033829"/>
    <w:rsid w:val="000435BB"/>
    <w:rsid w:val="00045346"/>
    <w:rsid w:val="00045D28"/>
    <w:rsid w:val="00051670"/>
    <w:rsid w:val="00053608"/>
    <w:rsid w:val="00056323"/>
    <w:rsid w:val="00064F6C"/>
    <w:rsid w:val="00066271"/>
    <w:rsid w:val="000733F9"/>
    <w:rsid w:val="00077083"/>
    <w:rsid w:val="00077B36"/>
    <w:rsid w:val="00090F8C"/>
    <w:rsid w:val="00092C41"/>
    <w:rsid w:val="000941D7"/>
    <w:rsid w:val="000A6CDB"/>
    <w:rsid w:val="000C0012"/>
    <w:rsid w:val="000D0CF2"/>
    <w:rsid w:val="000E21D1"/>
    <w:rsid w:val="000E531D"/>
    <w:rsid w:val="000E596C"/>
    <w:rsid w:val="000E675D"/>
    <w:rsid w:val="000F0104"/>
    <w:rsid w:val="000F7B1A"/>
    <w:rsid w:val="0011042F"/>
    <w:rsid w:val="00116AB8"/>
    <w:rsid w:val="00122E8E"/>
    <w:rsid w:val="00125AEE"/>
    <w:rsid w:val="00126CE6"/>
    <w:rsid w:val="001300F2"/>
    <w:rsid w:val="00140E03"/>
    <w:rsid w:val="0014179C"/>
    <w:rsid w:val="001417A8"/>
    <w:rsid w:val="00144007"/>
    <w:rsid w:val="001441BB"/>
    <w:rsid w:val="00145442"/>
    <w:rsid w:val="0015294B"/>
    <w:rsid w:val="00154C88"/>
    <w:rsid w:val="00160146"/>
    <w:rsid w:val="001716B5"/>
    <w:rsid w:val="00173E11"/>
    <w:rsid w:val="00177B36"/>
    <w:rsid w:val="00177F31"/>
    <w:rsid w:val="00184E4B"/>
    <w:rsid w:val="00192613"/>
    <w:rsid w:val="001A3413"/>
    <w:rsid w:val="001A4488"/>
    <w:rsid w:val="001B5516"/>
    <w:rsid w:val="001B5ABE"/>
    <w:rsid w:val="001C0A26"/>
    <w:rsid w:val="001C1AA2"/>
    <w:rsid w:val="001C3328"/>
    <w:rsid w:val="001C6D2E"/>
    <w:rsid w:val="001C741E"/>
    <w:rsid w:val="001D0022"/>
    <w:rsid w:val="001D2653"/>
    <w:rsid w:val="001D3DF1"/>
    <w:rsid w:val="001D4CF2"/>
    <w:rsid w:val="001E3F76"/>
    <w:rsid w:val="001E77A9"/>
    <w:rsid w:val="001F424D"/>
    <w:rsid w:val="001F4B0C"/>
    <w:rsid w:val="002059D0"/>
    <w:rsid w:val="00206010"/>
    <w:rsid w:val="00210ACF"/>
    <w:rsid w:val="002161B5"/>
    <w:rsid w:val="00233304"/>
    <w:rsid w:val="00233B2E"/>
    <w:rsid w:val="0024751F"/>
    <w:rsid w:val="00253930"/>
    <w:rsid w:val="00263317"/>
    <w:rsid w:val="00265224"/>
    <w:rsid w:val="00267E7A"/>
    <w:rsid w:val="00276767"/>
    <w:rsid w:val="00276A0D"/>
    <w:rsid w:val="00280115"/>
    <w:rsid w:val="00282BD0"/>
    <w:rsid w:val="00282ECF"/>
    <w:rsid w:val="00292F36"/>
    <w:rsid w:val="0029634D"/>
    <w:rsid w:val="002A17B1"/>
    <w:rsid w:val="002C360C"/>
    <w:rsid w:val="002C4173"/>
    <w:rsid w:val="002D02EF"/>
    <w:rsid w:val="002E06B0"/>
    <w:rsid w:val="002E5F1F"/>
    <w:rsid w:val="002F291A"/>
    <w:rsid w:val="002F44A3"/>
    <w:rsid w:val="00301BE0"/>
    <w:rsid w:val="00311D34"/>
    <w:rsid w:val="0032108C"/>
    <w:rsid w:val="00325D04"/>
    <w:rsid w:val="00335B8E"/>
    <w:rsid w:val="00344C78"/>
    <w:rsid w:val="00347879"/>
    <w:rsid w:val="003554BC"/>
    <w:rsid w:val="00360048"/>
    <w:rsid w:val="003675B8"/>
    <w:rsid w:val="00370A3F"/>
    <w:rsid w:val="003720D0"/>
    <w:rsid w:val="0037267F"/>
    <w:rsid w:val="00373D58"/>
    <w:rsid w:val="00375FA6"/>
    <w:rsid w:val="00377CE1"/>
    <w:rsid w:val="00385220"/>
    <w:rsid w:val="003871F2"/>
    <w:rsid w:val="003908A8"/>
    <w:rsid w:val="003938C9"/>
    <w:rsid w:val="0039463B"/>
    <w:rsid w:val="00397555"/>
    <w:rsid w:val="003A22B6"/>
    <w:rsid w:val="003A2941"/>
    <w:rsid w:val="003A6856"/>
    <w:rsid w:val="003A7299"/>
    <w:rsid w:val="003A7AD2"/>
    <w:rsid w:val="003B7ADE"/>
    <w:rsid w:val="003C2B01"/>
    <w:rsid w:val="003C3219"/>
    <w:rsid w:val="003C452D"/>
    <w:rsid w:val="003C55B5"/>
    <w:rsid w:val="003E7CF4"/>
    <w:rsid w:val="003F183C"/>
    <w:rsid w:val="003F7244"/>
    <w:rsid w:val="004011BB"/>
    <w:rsid w:val="0040140A"/>
    <w:rsid w:val="004060D9"/>
    <w:rsid w:val="0042070A"/>
    <w:rsid w:val="00421D53"/>
    <w:rsid w:val="00423F8D"/>
    <w:rsid w:val="0042474A"/>
    <w:rsid w:val="00426B2B"/>
    <w:rsid w:val="0043662C"/>
    <w:rsid w:val="00444B8B"/>
    <w:rsid w:val="004467FA"/>
    <w:rsid w:val="004533D9"/>
    <w:rsid w:val="004552A9"/>
    <w:rsid w:val="00457087"/>
    <w:rsid w:val="0046150A"/>
    <w:rsid w:val="00471C87"/>
    <w:rsid w:val="00473660"/>
    <w:rsid w:val="00474966"/>
    <w:rsid w:val="00480173"/>
    <w:rsid w:val="00492418"/>
    <w:rsid w:val="00494155"/>
    <w:rsid w:val="004A18B9"/>
    <w:rsid w:val="004A7F99"/>
    <w:rsid w:val="004C41CB"/>
    <w:rsid w:val="004D2223"/>
    <w:rsid w:val="004D2B6A"/>
    <w:rsid w:val="004D7A1D"/>
    <w:rsid w:val="004E3030"/>
    <w:rsid w:val="004E39C4"/>
    <w:rsid w:val="004E3B90"/>
    <w:rsid w:val="004E45D5"/>
    <w:rsid w:val="004E4B64"/>
    <w:rsid w:val="004E66C3"/>
    <w:rsid w:val="004F154B"/>
    <w:rsid w:val="004F23C0"/>
    <w:rsid w:val="004F559B"/>
    <w:rsid w:val="00503B36"/>
    <w:rsid w:val="005045BB"/>
    <w:rsid w:val="00504874"/>
    <w:rsid w:val="00506552"/>
    <w:rsid w:val="00520799"/>
    <w:rsid w:val="00521F4E"/>
    <w:rsid w:val="005268B4"/>
    <w:rsid w:val="00530411"/>
    <w:rsid w:val="00531A6F"/>
    <w:rsid w:val="005512B3"/>
    <w:rsid w:val="00552800"/>
    <w:rsid w:val="00552EF7"/>
    <w:rsid w:val="00555745"/>
    <w:rsid w:val="005645F6"/>
    <w:rsid w:val="00564CF6"/>
    <w:rsid w:val="00566252"/>
    <w:rsid w:val="00567212"/>
    <w:rsid w:val="005738FD"/>
    <w:rsid w:val="00576C80"/>
    <w:rsid w:val="0058621C"/>
    <w:rsid w:val="00594FC4"/>
    <w:rsid w:val="0059725B"/>
    <w:rsid w:val="005A08C5"/>
    <w:rsid w:val="005A74D7"/>
    <w:rsid w:val="005B2AEA"/>
    <w:rsid w:val="005B6BF3"/>
    <w:rsid w:val="005C1A31"/>
    <w:rsid w:val="005C2B97"/>
    <w:rsid w:val="005C3A7F"/>
    <w:rsid w:val="005D1ED8"/>
    <w:rsid w:val="005E282C"/>
    <w:rsid w:val="005E70B1"/>
    <w:rsid w:val="005F6678"/>
    <w:rsid w:val="00600224"/>
    <w:rsid w:val="00601050"/>
    <w:rsid w:val="0060397B"/>
    <w:rsid w:val="00611B8E"/>
    <w:rsid w:val="00615D14"/>
    <w:rsid w:val="006169B5"/>
    <w:rsid w:val="00635893"/>
    <w:rsid w:val="006366CB"/>
    <w:rsid w:val="006372D4"/>
    <w:rsid w:val="00637A8D"/>
    <w:rsid w:val="00642B29"/>
    <w:rsid w:val="00645DA3"/>
    <w:rsid w:val="00647403"/>
    <w:rsid w:val="006504BF"/>
    <w:rsid w:val="00650F8C"/>
    <w:rsid w:val="00651E17"/>
    <w:rsid w:val="00652416"/>
    <w:rsid w:val="006705CD"/>
    <w:rsid w:val="00673A9A"/>
    <w:rsid w:val="0067579B"/>
    <w:rsid w:val="00675E8E"/>
    <w:rsid w:val="00677187"/>
    <w:rsid w:val="0068396A"/>
    <w:rsid w:val="0068470A"/>
    <w:rsid w:val="0069041C"/>
    <w:rsid w:val="006917FE"/>
    <w:rsid w:val="00692A4F"/>
    <w:rsid w:val="006940D5"/>
    <w:rsid w:val="006941E6"/>
    <w:rsid w:val="00696DAD"/>
    <w:rsid w:val="006A0B07"/>
    <w:rsid w:val="006A0C98"/>
    <w:rsid w:val="006A20DD"/>
    <w:rsid w:val="006A2596"/>
    <w:rsid w:val="006B3EEE"/>
    <w:rsid w:val="006B42CD"/>
    <w:rsid w:val="006B4501"/>
    <w:rsid w:val="006B5DFC"/>
    <w:rsid w:val="006B7434"/>
    <w:rsid w:val="006C0C23"/>
    <w:rsid w:val="006C5C81"/>
    <w:rsid w:val="006D136C"/>
    <w:rsid w:val="006D49A5"/>
    <w:rsid w:val="006D4A79"/>
    <w:rsid w:val="006E3A50"/>
    <w:rsid w:val="006E6639"/>
    <w:rsid w:val="006F42E2"/>
    <w:rsid w:val="00705C38"/>
    <w:rsid w:val="00710FC8"/>
    <w:rsid w:val="00730C7F"/>
    <w:rsid w:val="00732F8A"/>
    <w:rsid w:val="007336E2"/>
    <w:rsid w:val="00737C52"/>
    <w:rsid w:val="007407F1"/>
    <w:rsid w:val="00747ACD"/>
    <w:rsid w:val="00751DA2"/>
    <w:rsid w:val="00752CE3"/>
    <w:rsid w:val="00770FF5"/>
    <w:rsid w:val="00785F80"/>
    <w:rsid w:val="007925ED"/>
    <w:rsid w:val="00793748"/>
    <w:rsid w:val="007A58C1"/>
    <w:rsid w:val="007B5676"/>
    <w:rsid w:val="007B6389"/>
    <w:rsid w:val="007C2EBB"/>
    <w:rsid w:val="007C527B"/>
    <w:rsid w:val="007C6C05"/>
    <w:rsid w:val="007D0F5D"/>
    <w:rsid w:val="007D22A5"/>
    <w:rsid w:val="007D485A"/>
    <w:rsid w:val="007D5D91"/>
    <w:rsid w:val="007E0F43"/>
    <w:rsid w:val="008028FE"/>
    <w:rsid w:val="00806952"/>
    <w:rsid w:val="00812C1D"/>
    <w:rsid w:val="00821E96"/>
    <w:rsid w:val="008247C6"/>
    <w:rsid w:val="00825A74"/>
    <w:rsid w:val="00825B80"/>
    <w:rsid w:val="00832FC9"/>
    <w:rsid w:val="00845CF7"/>
    <w:rsid w:val="00851839"/>
    <w:rsid w:val="00853168"/>
    <w:rsid w:val="00857807"/>
    <w:rsid w:val="00866306"/>
    <w:rsid w:val="008665C8"/>
    <w:rsid w:val="00866DC0"/>
    <w:rsid w:val="00867201"/>
    <w:rsid w:val="00870E36"/>
    <w:rsid w:val="008770BA"/>
    <w:rsid w:val="00882E57"/>
    <w:rsid w:val="00883363"/>
    <w:rsid w:val="00884B65"/>
    <w:rsid w:val="00884BC9"/>
    <w:rsid w:val="008902AA"/>
    <w:rsid w:val="008902E0"/>
    <w:rsid w:val="00892759"/>
    <w:rsid w:val="008934F5"/>
    <w:rsid w:val="00895F51"/>
    <w:rsid w:val="008966B4"/>
    <w:rsid w:val="008A11F2"/>
    <w:rsid w:val="008A3952"/>
    <w:rsid w:val="008A7681"/>
    <w:rsid w:val="008B1C61"/>
    <w:rsid w:val="008B684A"/>
    <w:rsid w:val="008B6C0C"/>
    <w:rsid w:val="008C0FD1"/>
    <w:rsid w:val="008C2C00"/>
    <w:rsid w:val="008C6D93"/>
    <w:rsid w:val="008D5C13"/>
    <w:rsid w:val="008D7577"/>
    <w:rsid w:val="008E20A8"/>
    <w:rsid w:val="008E4AAE"/>
    <w:rsid w:val="008E4C97"/>
    <w:rsid w:val="008E6EEA"/>
    <w:rsid w:val="008F02B0"/>
    <w:rsid w:val="008F3AB0"/>
    <w:rsid w:val="009079C9"/>
    <w:rsid w:val="00914023"/>
    <w:rsid w:val="00925CF2"/>
    <w:rsid w:val="0094419E"/>
    <w:rsid w:val="00951674"/>
    <w:rsid w:val="00955033"/>
    <w:rsid w:val="00956441"/>
    <w:rsid w:val="00957E6B"/>
    <w:rsid w:val="00965507"/>
    <w:rsid w:val="00983464"/>
    <w:rsid w:val="0098366E"/>
    <w:rsid w:val="009A18EF"/>
    <w:rsid w:val="009A739C"/>
    <w:rsid w:val="009B2C8A"/>
    <w:rsid w:val="009C16C7"/>
    <w:rsid w:val="009C1E33"/>
    <w:rsid w:val="009D1A52"/>
    <w:rsid w:val="009D7B27"/>
    <w:rsid w:val="009E0C36"/>
    <w:rsid w:val="009E1CC8"/>
    <w:rsid w:val="009E404F"/>
    <w:rsid w:val="009E647C"/>
    <w:rsid w:val="009F1243"/>
    <w:rsid w:val="009F71B3"/>
    <w:rsid w:val="00A01E21"/>
    <w:rsid w:val="00A1195B"/>
    <w:rsid w:val="00A160E6"/>
    <w:rsid w:val="00A17929"/>
    <w:rsid w:val="00A271BB"/>
    <w:rsid w:val="00A2731A"/>
    <w:rsid w:val="00A3170C"/>
    <w:rsid w:val="00A35436"/>
    <w:rsid w:val="00A3564B"/>
    <w:rsid w:val="00A36BE7"/>
    <w:rsid w:val="00A404A2"/>
    <w:rsid w:val="00A471E9"/>
    <w:rsid w:val="00A47B5F"/>
    <w:rsid w:val="00A72D95"/>
    <w:rsid w:val="00A77CA1"/>
    <w:rsid w:val="00A80E2B"/>
    <w:rsid w:val="00A8159A"/>
    <w:rsid w:val="00A81EB6"/>
    <w:rsid w:val="00A8611D"/>
    <w:rsid w:val="00A8755F"/>
    <w:rsid w:val="00A8763D"/>
    <w:rsid w:val="00A91B94"/>
    <w:rsid w:val="00A92F0E"/>
    <w:rsid w:val="00A92F6B"/>
    <w:rsid w:val="00A97E09"/>
    <w:rsid w:val="00AA71F2"/>
    <w:rsid w:val="00AB4BAC"/>
    <w:rsid w:val="00AC3BF1"/>
    <w:rsid w:val="00AC4C95"/>
    <w:rsid w:val="00AC6127"/>
    <w:rsid w:val="00AD069C"/>
    <w:rsid w:val="00AD1E38"/>
    <w:rsid w:val="00AD50E6"/>
    <w:rsid w:val="00AD617E"/>
    <w:rsid w:val="00AE4424"/>
    <w:rsid w:val="00AE461D"/>
    <w:rsid w:val="00AF1C84"/>
    <w:rsid w:val="00AF3205"/>
    <w:rsid w:val="00B00B2E"/>
    <w:rsid w:val="00B011D0"/>
    <w:rsid w:val="00B04E8F"/>
    <w:rsid w:val="00B059E7"/>
    <w:rsid w:val="00B14661"/>
    <w:rsid w:val="00B14CED"/>
    <w:rsid w:val="00B22CEC"/>
    <w:rsid w:val="00B22ECF"/>
    <w:rsid w:val="00B3169F"/>
    <w:rsid w:val="00B327C7"/>
    <w:rsid w:val="00B37C24"/>
    <w:rsid w:val="00B41ED5"/>
    <w:rsid w:val="00B43AE8"/>
    <w:rsid w:val="00B469DA"/>
    <w:rsid w:val="00B46D89"/>
    <w:rsid w:val="00B51416"/>
    <w:rsid w:val="00B53CBD"/>
    <w:rsid w:val="00B576D4"/>
    <w:rsid w:val="00B61332"/>
    <w:rsid w:val="00B61625"/>
    <w:rsid w:val="00B7176B"/>
    <w:rsid w:val="00B71F80"/>
    <w:rsid w:val="00B721C8"/>
    <w:rsid w:val="00B73D13"/>
    <w:rsid w:val="00B74CD1"/>
    <w:rsid w:val="00B7558D"/>
    <w:rsid w:val="00B80D3A"/>
    <w:rsid w:val="00B92AE7"/>
    <w:rsid w:val="00BA0151"/>
    <w:rsid w:val="00BB01CB"/>
    <w:rsid w:val="00BB2BBB"/>
    <w:rsid w:val="00BC1C02"/>
    <w:rsid w:val="00BC29ED"/>
    <w:rsid w:val="00BC36AF"/>
    <w:rsid w:val="00BC453E"/>
    <w:rsid w:val="00BD6203"/>
    <w:rsid w:val="00BD7D13"/>
    <w:rsid w:val="00BE0300"/>
    <w:rsid w:val="00BE1D97"/>
    <w:rsid w:val="00BE3AD7"/>
    <w:rsid w:val="00BE72A3"/>
    <w:rsid w:val="00BE75FC"/>
    <w:rsid w:val="00BF2280"/>
    <w:rsid w:val="00BF4D99"/>
    <w:rsid w:val="00C02E46"/>
    <w:rsid w:val="00C03D46"/>
    <w:rsid w:val="00C06502"/>
    <w:rsid w:val="00C22F72"/>
    <w:rsid w:val="00C25120"/>
    <w:rsid w:val="00C3337A"/>
    <w:rsid w:val="00C33807"/>
    <w:rsid w:val="00C42571"/>
    <w:rsid w:val="00C4366F"/>
    <w:rsid w:val="00C44D08"/>
    <w:rsid w:val="00C45D98"/>
    <w:rsid w:val="00C531E6"/>
    <w:rsid w:val="00C56A86"/>
    <w:rsid w:val="00C579C0"/>
    <w:rsid w:val="00C61739"/>
    <w:rsid w:val="00C63E5C"/>
    <w:rsid w:val="00C640CF"/>
    <w:rsid w:val="00C67980"/>
    <w:rsid w:val="00C74E47"/>
    <w:rsid w:val="00C75680"/>
    <w:rsid w:val="00C75BDE"/>
    <w:rsid w:val="00C83222"/>
    <w:rsid w:val="00C86243"/>
    <w:rsid w:val="00C94D30"/>
    <w:rsid w:val="00C960C4"/>
    <w:rsid w:val="00C96D56"/>
    <w:rsid w:val="00CA2E60"/>
    <w:rsid w:val="00CA46F8"/>
    <w:rsid w:val="00CB0C57"/>
    <w:rsid w:val="00CB1084"/>
    <w:rsid w:val="00CB5140"/>
    <w:rsid w:val="00CB578B"/>
    <w:rsid w:val="00CC0850"/>
    <w:rsid w:val="00CC50DF"/>
    <w:rsid w:val="00CC5222"/>
    <w:rsid w:val="00CD1B5A"/>
    <w:rsid w:val="00CD1D0E"/>
    <w:rsid w:val="00CD4367"/>
    <w:rsid w:val="00CE0E5A"/>
    <w:rsid w:val="00CE1292"/>
    <w:rsid w:val="00CE3459"/>
    <w:rsid w:val="00CE72F8"/>
    <w:rsid w:val="00CF658A"/>
    <w:rsid w:val="00D00747"/>
    <w:rsid w:val="00D01989"/>
    <w:rsid w:val="00D05799"/>
    <w:rsid w:val="00D078D8"/>
    <w:rsid w:val="00D11638"/>
    <w:rsid w:val="00D13654"/>
    <w:rsid w:val="00D32EE1"/>
    <w:rsid w:val="00D3345C"/>
    <w:rsid w:val="00D33E12"/>
    <w:rsid w:val="00D341F1"/>
    <w:rsid w:val="00D370A9"/>
    <w:rsid w:val="00D41A5C"/>
    <w:rsid w:val="00D43A6C"/>
    <w:rsid w:val="00D44D96"/>
    <w:rsid w:val="00D45B3D"/>
    <w:rsid w:val="00D51DF9"/>
    <w:rsid w:val="00D53882"/>
    <w:rsid w:val="00D57A88"/>
    <w:rsid w:val="00D6035F"/>
    <w:rsid w:val="00D756A7"/>
    <w:rsid w:val="00D75D54"/>
    <w:rsid w:val="00D7707A"/>
    <w:rsid w:val="00D80315"/>
    <w:rsid w:val="00D81A51"/>
    <w:rsid w:val="00D8579B"/>
    <w:rsid w:val="00D87E69"/>
    <w:rsid w:val="00DA5BB3"/>
    <w:rsid w:val="00DA6579"/>
    <w:rsid w:val="00DB03CB"/>
    <w:rsid w:val="00DB313A"/>
    <w:rsid w:val="00DB68D2"/>
    <w:rsid w:val="00DC14D6"/>
    <w:rsid w:val="00DC7BDB"/>
    <w:rsid w:val="00DD394B"/>
    <w:rsid w:val="00DD542D"/>
    <w:rsid w:val="00DE24BC"/>
    <w:rsid w:val="00DE514B"/>
    <w:rsid w:val="00DE76AB"/>
    <w:rsid w:val="00E12499"/>
    <w:rsid w:val="00E1702B"/>
    <w:rsid w:val="00E1788E"/>
    <w:rsid w:val="00E20685"/>
    <w:rsid w:val="00E22BB8"/>
    <w:rsid w:val="00E353FD"/>
    <w:rsid w:val="00E63A9E"/>
    <w:rsid w:val="00E64AE7"/>
    <w:rsid w:val="00E64E0D"/>
    <w:rsid w:val="00E7189B"/>
    <w:rsid w:val="00E733F6"/>
    <w:rsid w:val="00E81A7D"/>
    <w:rsid w:val="00E81E9F"/>
    <w:rsid w:val="00E8319A"/>
    <w:rsid w:val="00E8348F"/>
    <w:rsid w:val="00E86078"/>
    <w:rsid w:val="00E91793"/>
    <w:rsid w:val="00E92C4E"/>
    <w:rsid w:val="00E95348"/>
    <w:rsid w:val="00E9641D"/>
    <w:rsid w:val="00E97383"/>
    <w:rsid w:val="00EA6DCD"/>
    <w:rsid w:val="00EB16E7"/>
    <w:rsid w:val="00EB3D47"/>
    <w:rsid w:val="00EB5D36"/>
    <w:rsid w:val="00EB7D13"/>
    <w:rsid w:val="00EC4BF2"/>
    <w:rsid w:val="00ED2B4F"/>
    <w:rsid w:val="00ED4CAC"/>
    <w:rsid w:val="00ED597B"/>
    <w:rsid w:val="00EE1295"/>
    <w:rsid w:val="00EE3FFC"/>
    <w:rsid w:val="00EF013A"/>
    <w:rsid w:val="00EF295E"/>
    <w:rsid w:val="00EF4492"/>
    <w:rsid w:val="00F000EF"/>
    <w:rsid w:val="00F0346C"/>
    <w:rsid w:val="00F060FA"/>
    <w:rsid w:val="00F06659"/>
    <w:rsid w:val="00F160FA"/>
    <w:rsid w:val="00F16295"/>
    <w:rsid w:val="00F20E4B"/>
    <w:rsid w:val="00F24D3F"/>
    <w:rsid w:val="00F27A73"/>
    <w:rsid w:val="00F45B0E"/>
    <w:rsid w:val="00F4711A"/>
    <w:rsid w:val="00F5493D"/>
    <w:rsid w:val="00F5622A"/>
    <w:rsid w:val="00F613C0"/>
    <w:rsid w:val="00F6550F"/>
    <w:rsid w:val="00F7232D"/>
    <w:rsid w:val="00F7264C"/>
    <w:rsid w:val="00F740F9"/>
    <w:rsid w:val="00F75FAD"/>
    <w:rsid w:val="00F83C25"/>
    <w:rsid w:val="00F84016"/>
    <w:rsid w:val="00F9032E"/>
    <w:rsid w:val="00F9224F"/>
    <w:rsid w:val="00FA309E"/>
    <w:rsid w:val="00FA6E1F"/>
    <w:rsid w:val="00FB1627"/>
    <w:rsid w:val="00FB76F1"/>
    <w:rsid w:val="00FD3AF3"/>
    <w:rsid w:val="00FD4F0C"/>
    <w:rsid w:val="00FE505F"/>
    <w:rsid w:val="00FE7212"/>
    <w:rsid w:val="00FF1F23"/>
    <w:rsid w:val="00FF30A1"/>
    <w:rsid w:val="00FF6E0A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5"/>
    <o:shapelayout v:ext="edit">
      <o:idmap v:ext="edit" data="1"/>
    </o:shapelayout>
  </w:shapeDefaults>
  <w:decimalSymbol w:val=","/>
  <w:listSeparator w:val=";"/>
  <w15:docId w15:val="{ED866847-7A78-41F1-93BD-55763D6E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861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B4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DC14D6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character" w:customStyle="1" w:styleId="Ttulo1Char">
    <w:name w:val="Título 1 Char"/>
    <w:basedOn w:val="Fontepargpadro"/>
    <w:link w:val="Ttulo1"/>
    <w:rsid w:val="00A8611D"/>
    <w:rPr>
      <w:rFonts w:ascii="Arial" w:hAnsi="Arial" w:cs="Arial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8611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rsid w:val="00A8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rsid w:val="00A8611D"/>
    <w:rPr>
      <w:rFonts w:ascii="Courier New" w:eastAsia="Arial Unicode MS" w:hAnsi="Courier New" w:cs="Courier New"/>
      <w:color w:val="29387B"/>
      <w:sz w:val="18"/>
      <w:szCs w:val="18"/>
    </w:rPr>
  </w:style>
  <w:style w:type="character" w:customStyle="1" w:styleId="Ttulo3Char">
    <w:name w:val="Título 3 Char"/>
    <w:basedOn w:val="Fontepargpadro"/>
    <w:link w:val="Ttulo3"/>
    <w:semiHidden/>
    <w:rsid w:val="006B42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3288-9904-4080-A002-56A7224F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750</TotalTime>
  <Pages>5</Pages>
  <Words>1794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Nayara</cp:lastModifiedBy>
  <cp:revision>66</cp:revision>
  <cp:lastPrinted>2014-12-17T16:36:00Z</cp:lastPrinted>
  <dcterms:created xsi:type="dcterms:W3CDTF">2019-05-21T13:37:00Z</dcterms:created>
  <dcterms:modified xsi:type="dcterms:W3CDTF">2019-11-19T15:24:00Z</dcterms:modified>
</cp:coreProperties>
</file>