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EB8" w:rsidRDefault="00E56EB8" w:rsidP="00E56EB8">
      <w:pPr>
        <w:pStyle w:val="Standard"/>
        <w:spacing w:after="0" w:line="240" w:lineRule="auto"/>
        <w:jc w:val="center"/>
        <w:rPr>
          <w:rFonts w:ascii="Times New Roman" w:hAnsi="Times New Roman" w:cs="Times New Roman"/>
          <w:color w:val="auto"/>
          <w:sz w:val="36"/>
          <w:szCs w:val="36"/>
        </w:rPr>
      </w:pPr>
    </w:p>
    <w:p w:rsidR="00E56EB8" w:rsidRPr="00E56EB8" w:rsidRDefault="00E56EB8" w:rsidP="00E56EB8">
      <w:pPr>
        <w:pStyle w:val="Standard"/>
        <w:spacing w:after="0" w:line="240" w:lineRule="auto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E56EB8">
        <w:rPr>
          <w:rFonts w:ascii="Times New Roman" w:hAnsi="Times New Roman" w:cs="Times New Roman"/>
          <w:color w:val="auto"/>
          <w:sz w:val="36"/>
          <w:szCs w:val="36"/>
        </w:rPr>
        <w:t>Anexo VI</w:t>
      </w:r>
    </w:p>
    <w:p w:rsidR="00E56EB8" w:rsidRPr="00E56EB8" w:rsidRDefault="00E56EB8" w:rsidP="00E56EB8">
      <w:pPr>
        <w:pStyle w:val="Standard"/>
        <w:spacing w:after="0" w:line="240" w:lineRule="auto"/>
        <w:ind w:left="2832"/>
        <w:rPr>
          <w:rFonts w:ascii="Times New Roman" w:hAnsi="Times New Roman" w:cs="Times New Roman"/>
          <w:color w:val="auto"/>
          <w:sz w:val="36"/>
          <w:szCs w:val="36"/>
        </w:rPr>
      </w:pPr>
    </w:p>
    <w:p w:rsidR="00E56EB8" w:rsidRPr="00E56EB8" w:rsidRDefault="00E56EB8" w:rsidP="00E56EB8">
      <w:pPr>
        <w:tabs>
          <w:tab w:val="left" w:pos="6480"/>
        </w:tabs>
        <w:jc w:val="both"/>
      </w:pPr>
      <w:r w:rsidRPr="00E56EB8">
        <w:t xml:space="preserve">Tabela de </w:t>
      </w:r>
      <w:r w:rsidR="00F32B14">
        <w:t xml:space="preserve">medidas </w:t>
      </w:r>
      <w:bookmarkStart w:id="0" w:name="_GoBack"/>
      <w:bookmarkEnd w:id="0"/>
      <w:r w:rsidRPr="00E56EB8">
        <w:t xml:space="preserve">da Linha Limite de Ocupação de Área de Preservação Permanente (LLO-APP) para os principais cursos d’água do Município de </w:t>
      </w:r>
      <w:r w:rsidR="000A136F">
        <w:t>Ascurra</w:t>
      </w:r>
      <w:r w:rsidRPr="00E56EB8">
        <w:t>.</w:t>
      </w:r>
    </w:p>
    <w:p w:rsidR="00E56EB8" w:rsidRPr="00E56EB8" w:rsidRDefault="00E56EB8" w:rsidP="00E56EB8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5"/>
        <w:gridCol w:w="670"/>
        <w:gridCol w:w="2783"/>
        <w:gridCol w:w="1270"/>
      </w:tblGrid>
      <w:tr w:rsidR="00E56EB8" w:rsidRPr="00E56EB8" w:rsidTr="00E56EB8">
        <w:trPr>
          <w:trHeight w:val="480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:rsidR="00E56EB8" w:rsidRPr="00E56EB8" w:rsidRDefault="00E56EB8">
            <w:pPr>
              <w:tabs>
                <w:tab w:val="left" w:pos="6480"/>
              </w:tabs>
              <w:rPr>
                <w:rFonts w:ascii="Times New Roman" w:hAnsi="Times New Roman"/>
                <w:b/>
                <w:lang w:eastAsia="en-US"/>
              </w:rPr>
            </w:pPr>
            <w:r w:rsidRPr="00E56EB8">
              <w:rPr>
                <w:rFonts w:ascii="Times New Roman" w:hAnsi="Times New Roman"/>
                <w:b/>
                <w:lang w:eastAsia="en-US"/>
              </w:rPr>
              <w:t>Curso d'água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:rsidR="00E56EB8" w:rsidRPr="00E56EB8" w:rsidRDefault="00E56EB8">
            <w:pPr>
              <w:tabs>
                <w:tab w:val="left" w:pos="6480"/>
              </w:tabs>
              <w:rPr>
                <w:rFonts w:ascii="Times New Roman" w:hAnsi="Times New Roman"/>
                <w:b/>
                <w:lang w:eastAsia="en-US"/>
              </w:rPr>
            </w:pPr>
            <w:proofErr w:type="spellStart"/>
            <w:r w:rsidRPr="00E56EB8">
              <w:rPr>
                <w:rFonts w:ascii="Times New Roman" w:hAnsi="Times New Roman"/>
                <w:b/>
                <w:lang w:eastAsia="en-US"/>
              </w:rPr>
              <w:t>NUr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:rsidR="00E56EB8" w:rsidRPr="00E56EB8" w:rsidRDefault="00E56EB8">
            <w:pPr>
              <w:tabs>
                <w:tab w:val="left" w:pos="6480"/>
              </w:tabs>
              <w:rPr>
                <w:rFonts w:ascii="Times New Roman" w:hAnsi="Times New Roman"/>
                <w:b/>
                <w:lang w:eastAsia="en-US"/>
              </w:rPr>
            </w:pPr>
            <w:r w:rsidRPr="00E56EB8">
              <w:rPr>
                <w:rFonts w:ascii="Times New Roman" w:hAnsi="Times New Roman"/>
                <w:b/>
                <w:lang w:eastAsia="en-US"/>
              </w:rPr>
              <w:t>Margem do curso d'água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:rsidR="00E56EB8" w:rsidRPr="00E56EB8" w:rsidRDefault="00E56EB8">
            <w:pPr>
              <w:tabs>
                <w:tab w:val="left" w:pos="6480"/>
              </w:tabs>
              <w:rPr>
                <w:rFonts w:ascii="Times New Roman" w:hAnsi="Times New Roman"/>
                <w:b/>
                <w:lang w:eastAsia="en-US"/>
              </w:rPr>
            </w:pPr>
            <w:r w:rsidRPr="00E56EB8">
              <w:rPr>
                <w:rFonts w:ascii="Times New Roman" w:hAnsi="Times New Roman"/>
                <w:b/>
                <w:lang w:eastAsia="en-US"/>
              </w:rPr>
              <w:t>LLO-APP</w:t>
            </w:r>
          </w:p>
        </w:tc>
      </w:tr>
      <w:tr w:rsidR="00E56EB8" w:rsidRPr="00E56EB8" w:rsidTr="00E56EB8">
        <w:trPr>
          <w:trHeight w:val="288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:rsidR="00E56EB8" w:rsidRPr="00E56EB8" w:rsidRDefault="002574DB" w:rsidP="000A136F">
            <w:pPr>
              <w:tabs>
                <w:tab w:val="left" w:pos="6480"/>
              </w:tabs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Ribeirão São </w:t>
            </w:r>
            <w:r w:rsidR="000A136F">
              <w:rPr>
                <w:rFonts w:ascii="Times New Roman" w:hAnsi="Times New Roman"/>
                <w:lang w:eastAsia="en-US"/>
              </w:rPr>
              <w:t>Paulo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56EB8" w:rsidRPr="00E56EB8" w:rsidRDefault="00E56EB8" w:rsidP="002574DB">
            <w:pPr>
              <w:tabs>
                <w:tab w:val="left" w:pos="6480"/>
              </w:tabs>
              <w:jc w:val="center"/>
              <w:rPr>
                <w:rFonts w:ascii="Times New Roman" w:hAnsi="Times New Roman"/>
                <w:lang w:eastAsia="en-US"/>
              </w:rPr>
            </w:pPr>
            <w:r w:rsidRPr="00E56EB8">
              <w:rPr>
                <w:rFonts w:ascii="Times New Roman" w:hAnsi="Times New Roman"/>
                <w:lang w:eastAsia="en-US"/>
              </w:rPr>
              <w:t>PI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56EB8" w:rsidRPr="00E56EB8" w:rsidRDefault="00E56EB8" w:rsidP="002574DB">
            <w:pPr>
              <w:tabs>
                <w:tab w:val="left" w:pos="6480"/>
              </w:tabs>
              <w:jc w:val="center"/>
              <w:rPr>
                <w:rFonts w:ascii="Times New Roman" w:hAnsi="Times New Roman"/>
                <w:lang w:eastAsia="en-US"/>
              </w:rPr>
            </w:pPr>
            <w:r w:rsidRPr="00E56EB8">
              <w:rPr>
                <w:rFonts w:ascii="Times New Roman" w:hAnsi="Times New Roman"/>
                <w:lang w:eastAsia="en-US"/>
              </w:rPr>
              <w:t>Esquerda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56EB8" w:rsidRPr="00E56EB8" w:rsidRDefault="002574DB" w:rsidP="00C06098">
            <w:pPr>
              <w:tabs>
                <w:tab w:val="left" w:pos="6480"/>
              </w:tabs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  <w:r w:rsidR="00C06098">
              <w:rPr>
                <w:rFonts w:ascii="Times New Roman" w:hAnsi="Times New Roman"/>
                <w:lang w:eastAsia="en-US"/>
              </w:rPr>
              <w:t>9</w:t>
            </w:r>
          </w:p>
        </w:tc>
      </w:tr>
      <w:tr w:rsidR="00E56EB8" w:rsidRPr="00E56EB8" w:rsidTr="00E56EB8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56EB8" w:rsidRPr="00E56EB8" w:rsidRDefault="000A136F">
            <w:pPr>
              <w:tabs>
                <w:tab w:val="left" w:pos="6480"/>
              </w:tabs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Ribeirão São Paulo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56EB8" w:rsidRPr="00E56EB8" w:rsidRDefault="00E56EB8" w:rsidP="002574DB">
            <w:pPr>
              <w:tabs>
                <w:tab w:val="left" w:pos="6480"/>
              </w:tabs>
              <w:jc w:val="center"/>
              <w:rPr>
                <w:rFonts w:ascii="Times New Roman" w:hAnsi="Times New Roman"/>
                <w:lang w:eastAsia="en-US"/>
              </w:rPr>
            </w:pPr>
            <w:r w:rsidRPr="00E56EB8">
              <w:rPr>
                <w:rFonts w:ascii="Times New Roman" w:hAnsi="Times New Roman"/>
                <w:lang w:eastAsia="en-US"/>
              </w:rPr>
              <w:t>PI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56EB8" w:rsidRPr="00E56EB8" w:rsidRDefault="00E56EB8" w:rsidP="002574DB">
            <w:pPr>
              <w:tabs>
                <w:tab w:val="left" w:pos="6480"/>
              </w:tabs>
              <w:jc w:val="center"/>
              <w:rPr>
                <w:rFonts w:ascii="Times New Roman" w:hAnsi="Times New Roman"/>
                <w:lang w:eastAsia="en-US"/>
              </w:rPr>
            </w:pPr>
            <w:r w:rsidRPr="00E56EB8">
              <w:rPr>
                <w:rFonts w:ascii="Times New Roman" w:hAnsi="Times New Roman"/>
                <w:lang w:eastAsia="en-US"/>
              </w:rPr>
              <w:t>Direita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56EB8" w:rsidRPr="00E56EB8" w:rsidRDefault="002574DB" w:rsidP="002574DB">
            <w:pPr>
              <w:tabs>
                <w:tab w:val="left" w:pos="6480"/>
              </w:tabs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  <w:r w:rsidR="00C06098">
              <w:rPr>
                <w:rFonts w:ascii="Times New Roman" w:hAnsi="Times New Roman"/>
                <w:lang w:eastAsia="en-US"/>
              </w:rPr>
              <w:t>9</w:t>
            </w:r>
          </w:p>
        </w:tc>
      </w:tr>
      <w:tr w:rsidR="002574DB" w:rsidRPr="00E56EB8" w:rsidTr="00E56EB8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2574DB" w:rsidRPr="002574DB" w:rsidRDefault="002574DB" w:rsidP="000A136F">
            <w:pPr>
              <w:tabs>
                <w:tab w:val="left" w:pos="6480"/>
              </w:tabs>
              <w:rPr>
                <w:rFonts w:ascii="Times New Roman" w:hAnsi="Times New Roman"/>
                <w:lang w:eastAsia="en-US"/>
              </w:rPr>
            </w:pPr>
            <w:r w:rsidRPr="002574DB">
              <w:rPr>
                <w:rFonts w:ascii="Times New Roman" w:hAnsi="Times New Roman"/>
                <w:lang w:eastAsia="en-US"/>
              </w:rPr>
              <w:t xml:space="preserve">Rio </w:t>
            </w:r>
            <w:r w:rsidR="000A136F">
              <w:rPr>
                <w:rFonts w:ascii="Times New Roman" w:hAnsi="Times New Roman"/>
                <w:lang w:eastAsia="en-US"/>
              </w:rPr>
              <w:t>Itajaí Açu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574DB" w:rsidRPr="002574DB" w:rsidRDefault="002574DB" w:rsidP="002574DB">
            <w:pPr>
              <w:tabs>
                <w:tab w:val="left" w:pos="6480"/>
              </w:tabs>
              <w:jc w:val="center"/>
              <w:rPr>
                <w:rFonts w:ascii="Times New Roman" w:hAnsi="Times New Roman"/>
                <w:lang w:eastAsia="en-US"/>
              </w:rPr>
            </w:pPr>
            <w:r w:rsidRPr="002574DB">
              <w:rPr>
                <w:rFonts w:ascii="Times New Roman" w:hAnsi="Times New Roman"/>
                <w:lang w:eastAsia="en-US"/>
              </w:rPr>
              <w:t>PI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574DB" w:rsidRPr="002574DB" w:rsidRDefault="002574DB" w:rsidP="002574DB">
            <w:pPr>
              <w:tabs>
                <w:tab w:val="left" w:pos="6480"/>
              </w:tabs>
              <w:jc w:val="center"/>
              <w:rPr>
                <w:rFonts w:ascii="Times New Roman" w:hAnsi="Times New Roman"/>
                <w:lang w:eastAsia="en-US"/>
              </w:rPr>
            </w:pPr>
            <w:r w:rsidRPr="002574DB">
              <w:rPr>
                <w:rFonts w:ascii="Times New Roman" w:hAnsi="Times New Roman"/>
                <w:lang w:eastAsia="en-US"/>
              </w:rPr>
              <w:t>Esquerda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574DB" w:rsidRPr="002574DB" w:rsidRDefault="00C06098" w:rsidP="002574DB">
            <w:pPr>
              <w:tabs>
                <w:tab w:val="left" w:pos="6480"/>
              </w:tabs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76</w:t>
            </w:r>
          </w:p>
        </w:tc>
      </w:tr>
      <w:tr w:rsidR="002574DB" w:rsidRPr="00E56EB8" w:rsidTr="000A136F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2574DB" w:rsidRPr="002574DB" w:rsidRDefault="000A136F" w:rsidP="002574DB">
            <w:pPr>
              <w:tabs>
                <w:tab w:val="left" w:pos="6480"/>
              </w:tabs>
              <w:rPr>
                <w:rFonts w:ascii="Times New Roman" w:hAnsi="Times New Roman"/>
                <w:lang w:eastAsia="en-US"/>
              </w:rPr>
            </w:pPr>
            <w:r w:rsidRPr="002574DB">
              <w:rPr>
                <w:rFonts w:ascii="Times New Roman" w:hAnsi="Times New Roman"/>
                <w:lang w:eastAsia="en-US"/>
              </w:rPr>
              <w:t xml:space="preserve">Rio </w:t>
            </w:r>
            <w:r>
              <w:rPr>
                <w:rFonts w:ascii="Times New Roman" w:hAnsi="Times New Roman"/>
                <w:lang w:eastAsia="en-US"/>
              </w:rPr>
              <w:t>Itajaí Açu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574DB" w:rsidRPr="002574DB" w:rsidRDefault="002574DB" w:rsidP="002574DB">
            <w:pPr>
              <w:tabs>
                <w:tab w:val="left" w:pos="6480"/>
              </w:tabs>
              <w:jc w:val="center"/>
              <w:rPr>
                <w:rFonts w:ascii="Times New Roman" w:hAnsi="Times New Roman"/>
                <w:lang w:eastAsia="en-US"/>
              </w:rPr>
            </w:pPr>
            <w:r w:rsidRPr="002574DB">
              <w:rPr>
                <w:rFonts w:ascii="Times New Roman" w:hAnsi="Times New Roman"/>
                <w:lang w:eastAsia="en-US"/>
              </w:rPr>
              <w:t>PI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574DB" w:rsidRPr="002574DB" w:rsidRDefault="002574DB" w:rsidP="002574DB">
            <w:pPr>
              <w:tabs>
                <w:tab w:val="left" w:pos="6480"/>
              </w:tabs>
              <w:jc w:val="center"/>
              <w:rPr>
                <w:rFonts w:ascii="Times New Roman" w:hAnsi="Times New Roman"/>
                <w:lang w:eastAsia="en-US"/>
              </w:rPr>
            </w:pPr>
            <w:r w:rsidRPr="002574DB">
              <w:rPr>
                <w:rFonts w:ascii="Times New Roman" w:hAnsi="Times New Roman"/>
                <w:lang w:eastAsia="en-US"/>
              </w:rPr>
              <w:t>Direita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574DB" w:rsidRPr="002574DB" w:rsidRDefault="00C06098" w:rsidP="002574DB">
            <w:pPr>
              <w:tabs>
                <w:tab w:val="left" w:pos="6480"/>
              </w:tabs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76</w:t>
            </w:r>
          </w:p>
        </w:tc>
      </w:tr>
      <w:tr w:rsidR="002574DB" w:rsidRPr="00E56EB8" w:rsidTr="000A136F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:rsidR="002574DB" w:rsidRPr="002574DB" w:rsidRDefault="000A136F" w:rsidP="000A136F">
            <w:pPr>
              <w:tabs>
                <w:tab w:val="left" w:pos="6480"/>
              </w:tabs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Ribeirão da Cabra ou Santa Bárbara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2574DB" w:rsidRPr="002574DB" w:rsidRDefault="002574DB" w:rsidP="002574DB">
            <w:pPr>
              <w:tabs>
                <w:tab w:val="left" w:pos="6480"/>
              </w:tabs>
              <w:jc w:val="center"/>
              <w:rPr>
                <w:rFonts w:ascii="Times New Roman" w:hAnsi="Times New Roman"/>
                <w:lang w:eastAsia="en-US"/>
              </w:rPr>
            </w:pPr>
            <w:r w:rsidRPr="002574DB">
              <w:rPr>
                <w:rFonts w:ascii="Times New Roman" w:hAnsi="Times New Roman"/>
                <w:lang w:eastAsia="en-US"/>
              </w:rPr>
              <w:t>PI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2574DB" w:rsidRPr="002574DB" w:rsidRDefault="002574DB" w:rsidP="002574DB">
            <w:pPr>
              <w:tabs>
                <w:tab w:val="left" w:pos="6480"/>
              </w:tabs>
              <w:jc w:val="center"/>
              <w:rPr>
                <w:rFonts w:ascii="Times New Roman" w:hAnsi="Times New Roman"/>
                <w:lang w:eastAsia="en-US"/>
              </w:rPr>
            </w:pPr>
            <w:r w:rsidRPr="002574DB">
              <w:rPr>
                <w:rFonts w:ascii="Times New Roman" w:hAnsi="Times New Roman"/>
                <w:lang w:eastAsia="en-US"/>
              </w:rPr>
              <w:t>Esquerda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2574DB" w:rsidRPr="002574DB" w:rsidRDefault="00441445" w:rsidP="002574DB">
            <w:pPr>
              <w:tabs>
                <w:tab w:val="left" w:pos="6480"/>
              </w:tabs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27</w:t>
            </w:r>
          </w:p>
        </w:tc>
      </w:tr>
    </w:tbl>
    <w:p w:rsidR="00E56EB8" w:rsidRPr="00E56EB8" w:rsidRDefault="00E56EB8" w:rsidP="00E56EB8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56EB8" w:rsidRPr="00E56EB8" w:rsidRDefault="00E56EB8" w:rsidP="00E56EB8"/>
    <w:p w:rsidR="00AA71F2" w:rsidRPr="00E56EB8" w:rsidRDefault="00AA71F2" w:rsidP="00AA71F2"/>
    <w:sectPr w:rsidR="00AA71F2" w:rsidRPr="00E56EB8" w:rsidSect="00AA71F2">
      <w:headerReference w:type="default" r:id="rId8"/>
      <w:footerReference w:type="default" r:id="rId9"/>
      <w:pgSz w:w="11906" w:h="16838"/>
      <w:pgMar w:top="567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201" w:rsidRDefault="00142201">
      <w:r>
        <w:separator/>
      </w:r>
    </w:p>
  </w:endnote>
  <w:endnote w:type="continuationSeparator" w:id="0">
    <w:p w:rsidR="00142201" w:rsidRDefault="00142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A74" w:rsidRDefault="00825A74">
    <w:pPr>
      <w:pStyle w:val="Rodap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684353" wp14:editId="30EBB765">
          <wp:simplePos x="0" y="0"/>
          <wp:positionH relativeFrom="column">
            <wp:posOffset>-730723</wp:posOffset>
          </wp:positionH>
          <wp:positionV relativeFrom="paragraph">
            <wp:posOffset>-239064</wp:posOffset>
          </wp:positionV>
          <wp:extent cx="7608103" cy="867398"/>
          <wp:effectExtent l="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A4_Word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08103" cy="8673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201" w:rsidRDefault="00142201">
      <w:r>
        <w:separator/>
      </w:r>
    </w:p>
  </w:footnote>
  <w:footnote w:type="continuationSeparator" w:id="0">
    <w:p w:rsidR="00142201" w:rsidRDefault="00142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A74" w:rsidRPr="009079C9" w:rsidRDefault="002E5F1F" w:rsidP="009079C9">
    <w:pPr>
      <w:pStyle w:val="Cabealho"/>
    </w:pPr>
    <w:r>
      <w:rPr>
        <w:noProof/>
      </w:rPr>
      <w:drawing>
        <wp:inline distT="0" distB="0" distL="0" distR="0">
          <wp:extent cx="6524625" cy="1379663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abeçalho_Folha Timbra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3808" cy="1383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74B28"/>
    <w:multiLevelType w:val="hybridMultilevel"/>
    <w:tmpl w:val="F60CEB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B3A99"/>
    <w:multiLevelType w:val="hybridMultilevel"/>
    <w:tmpl w:val="782A4B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53AD9"/>
    <w:multiLevelType w:val="hybridMultilevel"/>
    <w:tmpl w:val="9322F3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9110D"/>
    <w:multiLevelType w:val="hybridMultilevel"/>
    <w:tmpl w:val="8FCE4D7A"/>
    <w:lvl w:ilvl="0" w:tplc="186E9A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F37DB"/>
    <w:multiLevelType w:val="hybridMultilevel"/>
    <w:tmpl w:val="F0F0C2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A4A38"/>
    <w:multiLevelType w:val="hybridMultilevel"/>
    <w:tmpl w:val="FDDA6080"/>
    <w:lvl w:ilvl="0" w:tplc="77D6D982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46797"/>
    <w:multiLevelType w:val="hybridMultilevel"/>
    <w:tmpl w:val="CF0812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75F60"/>
    <w:multiLevelType w:val="hybridMultilevel"/>
    <w:tmpl w:val="769225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389"/>
    <w:rsid w:val="00002505"/>
    <w:rsid w:val="00006311"/>
    <w:rsid w:val="00012FC0"/>
    <w:rsid w:val="00016E61"/>
    <w:rsid w:val="00017D34"/>
    <w:rsid w:val="00032E95"/>
    <w:rsid w:val="00033829"/>
    <w:rsid w:val="000435BB"/>
    <w:rsid w:val="00051670"/>
    <w:rsid w:val="00053608"/>
    <w:rsid w:val="00056323"/>
    <w:rsid w:val="00064F6C"/>
    <w:rsid w:val="00077083"/>
    <w:rsid w:val="00090F8C"/>
    <w:rsid w:val="00092C41"/>
    <w:rsid w:val="000941D7"/>
    <w:rsid w:val="000A136F"/>
    <w:rsid w:val="000A6CDB"/>
    <w:rsid w:val="000C0012"/>
    <w:rsid w:val="000D0CF2"/>
    <w:rsid w:val="000E21D1"/>
    <w:rsid w:val="000F0104"/>
    <w:rsid w:val="000F7B1A"/>
    <w:rsid w:val="00116AB8"/>
    <w:rsid w:val="00122E8E"/>
    <w:rsid w:val="00126CE6"/>
    <w:rsid w:val="001300F2"/>
    <w:rsid w:val="0014179C"/>
    <w:rsid w:val="00142201"/>
    <w:rsid w:val="00144007"/>
    <w:rsid w:val="0015294B"/>
    <w:rsid w:val="00154C88"/>
    <w:rsid w:val="00160146"/>
    <w:rsid w:val="001716B5"/>
    <w:rsid w:val="00173E11"/>
    <w:rsid w:val="00177B36"/>
    <w:rsid w:val="00177F31"/>
    <w:rsid w:val="00184E4B"/>
    <w:rsid w:val="00192613"/>
    <w:rsid w:val="001A4488"/>
    <w:rsid w:val="001B5516"/>
    <w:rsid w:val="001B5ABE"/>
    <w:rsid w:val="001C0A26"/>
    <w:rsid w:val="001C2EB7"/>
    <w:rsid w:val="001C3328"/>
    <w:rsid w:val="001C6D2E"/>
    <w:rsid w:val="001C741E"/>
    <w:rsid w:val="001D0022"/>
    <w:rsid w:val="001D3DF1"/>
    <w:rsid w:val="001E3F76"/>
    <w:rsid w:val="001F424D"/>
    <w:rsid w:val="001F4B0C"/>
    <w:rsid w:val="00203B97"/>
    <w:rsid w:val="002059D0"/>
    <w:rsid w:val="00206010"/>
    <w:rsid w:val="00210ACF"/>
    <w:rsid w:val="002161B5"/>
    <w:rsid w:val="00233304"/>
    <w:rsid w:val="00233B2E"/>
    <w:rsid w:val="0024751F"/>
    <w:rsid w:val="00253930"/>
    <w:rsid w:val="002574DB"/>
    <w:rsid w:val="00263317"/>
    <w:rsid w:val="00265224"/>
    <w:rsid w:val="00267E7A"/>
    <w:rsid w:val="00276767"/>
    <w:rsid w:val="00276A0D"/>
    <w:rsid w:val="00280115"/>
    <w:rsid w:val="00282BD0"/>
    <w:rsid w:val="00282ECF"/>
    <w:rsid w:val="00292F36"/>
    <w:rsid w:val="0029634D"/>
    <w:rsid w:val="002A17B1"/>
    <w:rsid w:val="002C360C"/>
    <w:rsid w:val="002C4173"/>
    <w:rsid w:val="002D02EF"/>
    <w:rsid w:val="002E5F1F"/>
    <w:rsid w:val="002F291A"/>
    <w:rsid w:val="002F44A3"/>
    <w:rsid w:val="00301BE0"/>
    <w:rsid w:val="00311D34"/>
    <w:rsid w:val="0032108C"/>
    <w:rsid w:val="00325D04"/>
    <w:rsid w:val="00335B8E"/>
    <w:rsid w:val="00344C78"/>
    <w:rsid w:val="003675B8"/>
    <w:rsid w:val="00370A3F"/>
    <w:rsid w:val="003720D0"/>
    <w:rsid w:val="0037267F"/>
    <w:rsid w:val="00373D58"/>
    <w:rsid w:val="00375FA6"/>
    <w:rsid w:val="00377CE1"/>
    <w:rsid w:val="00385220"/>
    <w:rsid w:val="003908A8"/>
    <w:rsid w:val="003938C9"/>
    <w:rsid w:val="00397555"/>
    <w:rsid w:val="003A22B6"/>
    <w:rsid w:val="003A2941"/>
    <w:rsid w:val="003A6856"/>
    <w:rsid w:val="003A7299"/>
    <w:rsid w:val="003A7AD2"/>
    <w:rsid w:val="003B443E"/>
    <w:rsid w:val="003B7ADE"/>
    <w:rsid w:val="003C2B01"/>
    <w:rsid w:val="003C3219"/>
    <w:rsid w:val="003C452D"/>
    <w:rsid w:val="003C55B5"/>
    <w:rsid w:val="003E7CF4"/>
    <w:rsid w:val="003F183C"/>
    <w:rsid w:val="003F7244"/>
    <w:rsid w:val="0040140A"/>
    <w:rsid w:val="004060D9"/>
    <w:rsid w:val="0042070A"/>
    <w:rsid w:val="00421D53"/>
    <w:rsid w:val="00423F8D"/>
    <w:rsid w:val="0042474A"/>
    <w:rsid w:val="00426B2B"/>
    <w:rsid w:val="0043662C"/>
    <w:rsid w:val="00441445"/>
    <w:rsid w:val="00444B8B"/>
    <w:rsid w:val="004467FA"/>
    <w:rsid w:val="004533D9"/>
    <w:rsid w:val="004552A9"/>
    <w:rsid w:val="00457087"/>
    <w:rsid w:val="0046150A"/>
    <w:rsid w:val="00471C87"/>
    <w:rsid w:val="00474966"/>
    <w:rsid w:val="00492418"/>
    <w:rsid w:val="004A18B9"/>
    <w:rsid w:val="004A7F99"/>
    <w:rsid w:val="004C41CB"/>
    <w:rsid w:val="004D2B6A"/>
    <w:rsid w:val="004D7A1D"/>
    <w:rsid w:val="004E3030"/>
    <w:rsid w:val="004E39C4"/>
    <w:rsid w:val="004E3B90"/>
    <w:rsid w:val="004E45D5"/>
    <w:rsid w:val="004E4B64"/>
    <w:rsid w:val="004F154B"/>
    <w:rsid w:val="004F23C0"/>
    <w:rsid w:val="004F559B"/>
    <w:rsid w:val="00503B36"/>
    <w:rsid w:val="005045BB"/>
    <w:rsid w:val="00504874"/>
    <w:rsid w:val="00506552"/>
    <w:rsid w:val="00520799"/>
    <w:rsid w:val="00521F4E"/>
    <w:rsid w:val="005268B4"/>
    <w:rsid w:val="00531A6F"/>
    <w:rsid w:val="005512B3"/>
    <w:rsid w:val="00552800"/>
    <w:rsid w:val="00552EF7"/>
    <w:rsid w:val="00555745"/>
    <w:rsid w:val="005645F6"/>
    <w:rsid w:val="00564CF6"/>
    <w:rsid w:val="00567212"/>
    <w:rsid w:val="005738FD"/>
    <w:rsid w:val="00576C80"/>
    <w:rsid w:val="0058621C"/>
    <w:rsid w:val="00594FC4"/>
    <w:rsid w:val="0059725B"/>
    <w:rsid w:val="005B6BF3"/>
    <w:rsid w:val="005C1A31"/>
    <w:rsid w:val="005C2B97"/>
    <w:rsid w:val="005C3A7F"/>
    <w:rsid w:val="005D1ED8"/>
    <w:rsid w:val="005E282C"/>
    <w:rsid w:val="005E70B1"/>
    <w:rsid w:val="005F6678"/>
    <w:rsid w:val="00600224"/>
    <w:rsid w:val="00601050"/>
    <w:rsid w:val="00611B8E"/>
    <w:rsid w:val="006169B5"/>
    <w:rsid w:val="006366CB"/>
    <w:rsid w:val="006372D4"/>
    <w:rsid w:val="00645DA3"/>
    <w:rsid w:val="00647403"/>
    <w:rsid w:val="006504BF"/>
    <w:rsid w:val="00650F8C"/>
    <w:rsid w:val="00651E17"/>
    <w:rsid w:val="00652416"/>
    <w:rsid w:val="006705CD"/>
    <w:rsid w:val="00675E8E"/>
    <w:rsid w:val="00677187"/>
    <w:rsid w:val="0068396A"/>
    <w:rsid w:val="0069041C"/>
    <w:rsid w:val="006917FE"/>
    <w:rsid w:val="00692A4F"/>
    <w:rsid w:val="006940D5"/>
    <w:rsid w:val="006A0C98"/>
    <w:rsid w:val="006A2596"/>
    <w:rsid w:val="006B3EEE"/>
    <w:rsid w:val="006B4501"/>
    <w:rsid w:val="006B5DFC"/>
    <w:rsid w:val="006B7434"/>
    <w:rsid w:val="006C0C23"/>
    <w:rsid w:val="006C5C81"/>
    <w:rsid w:val="006D136C"/>
    <w:rsid w:val="006D49A5"/>
    <w:rsid w:val="006E3A50"/>
    <w:rsid w:val="006E6639"/>
    <w:rsid w:val="00705C38"/>
    <w:rsid w:val="00710FC8"/>
    <w:rsid w:val="00732F8A"/>
    <w:rsid w:val="007336E2"/>
    <w:rsid w:val="00737C52"/>
    <w:rsid w:val="007407F1"/>
    <w:rsid w:val="00747ACD"/>
    <w:rsid w:val="00751DA2"/>
    <w:rsid w:val="00770FF5"/>
    <w:rsid w:val="00793748"/>
    <w:rsid w:val="007B5676"/>
    <w:rsid w:val="007B6389"/>
    <w:rsid w:val="007C2EBB"/>
    <w:rsid w:val="007C527B"/>
    <w:rsid w:val="007C6C05"/>
    <w:rsid w:val="007D22A5"/>
    <w:rsid w:val="007D485A"/>
    <w:rsid w:val="007D5D91"/>
    <w:rsid w:val="007E0F43"/>
    <w:rsid w:val="00812C1D"/>
    <w:rsid w:val="00821E96"/>
    <w:rsid w:val="00825A74"/>
    <w:rsid w:val="00845CF7"/>
    <w:rsid w:val="00851839"/>
    <w:rsid w:val="00853168"/>
    <w:rsid w:val="00866306"/>
    <w:rsid w:val="008665C8"/>
    <w:rsid w:val="00867201"/>
    <w:rsid w:val="00870E36"/>
    <w:rsid w:val="008770BA"/>
    <w:rsid w:val="00884B65"/>
    <w:rsid w:val="00884BC9"/>
    <w:rsid w:val="008902AA"/>
    <w:rsid w:val="008902E0"/>
    <w:rsid w:val="00892759"/>
    <w:rsid w:val="008934F5"/>
    <w:rsid w:val="00895F51"/>
    <w:rsid w:val="008966B4"/>
    <w:rsid w:val="008A11F2"/>
    <w:rsid w:val="008A3952"/>
    <w:rsid w:val="008A7681"/>
    <w:rsid w:val="008B684A"/>
    <w:rsid w:val="008B6C0C"/>
    <w:rsid w:val="008C2C00"/>
    <w:rsid w:val="008C6D93"/>
    <w:rsid w:val="008D7577"/>
    <w:rsid w:val="008E20A8"/>
    <w:rsid w:val="008E4AAE"/>
    <w:rsid w:val="008E6EEA"/>
    <w:rsid w:val="008F02B0"/>
    <w:rsid w:val="008F3AB0"/>
    <w:rsid w:val="009079C9"/>
    <w:rsid w:val="00914023"/>
    <w:rsid w:val="0094419E"/>
    <w:rsid w:val="00954AF6"/>
    <w:rsid w:val="00955033"/>
    <w:rsid w:val="00956441"/>
    <w:rsid w:val="00983464"/>
    <w:rsid w:val="0098366E"/>
    <w:rsid w:val="009A18EF"/>
    <w:rsid w:val="009B2C8A"/>
    <w:rsid w:val="009C16C7"/>
    <w:rsid w:val="009D1A52"/>
    <w:rsid w:val="009D7B27"/>
    <w:rsid w:val="009E0C36"/>
    <w:rsid w:val="009E1CC8"/>
    <w:rsid w:val="009E404F"/>
    <w:rsid w:val="009E647C"/>
    <w:rsid w:val="009F1243"/>
    <w:rsid w:val="009F71B3"/>
    <w:rsid w:val="00A01E21"/>
    <w:rsid w:val="00A1195B"/>
    <w:rsid w:val="00A160E6"/>
    <w:rsid w:val="00A17929"/>
    <w:rsid w:val="00A251D1"/>
    <w:rsid w:val="00A2731A"/>
    <w:rsid w:val="00A3170C"/>
    <w:rsid w:val="00A35436"/>
    <w:rsid w:val="00A3564B"/>
    <w:rsid w:val="00A36BE7"/>
    <w:rsid w:val="00A404A2"/>
    <w:rsid w:val="00A471E9"/>
    <w:rsid w:val="00A47B5F"/>
    <w:rsid w:val="00A72D95"/>
    <w:rsid w:val="00A77CA1"/>
    <w:rsid w:val="00A8159A"/>
    <w:rsid w:val="00A81EB6"/>
    <w:rsid w:val="00A8755F"/>
    <w:rsid w:val="00A8763D"/>
    <w:rsid w:val="00A91B94"/>
    <w:rsid w:val="00A92F0E"/>
    <w:rsid w:val="00A92F6B"/>
    <w:rsid w:val="00A97E09"/>
    <w:rsid w:val="00AA71F2"/>
    <w:rsid w:val="00AB4BAC"/>
    <w:rsid w:val="00AC3BF1"/>
    <w:rsid w:val="00AC4C95"/>
    <w:rsid w:val="00AD1E38"/>
    <w:rsid w:val="00AD50E6"/>
    <w:rsid w:val="00AE4424"/>
    <w:rsid w:val="00AF3205"/>
    <w:rsid w:val="00B00B2E"/>
    <w:rsid w:val="00B011D0"/>
    <w:rsid w:val="00B04E8F"/>
    <w:rsid w:val="00B059E7"/>
    <w:rsid w:val="00B14661"/>
    <w:rsid w:val="00B14CED"/>
    <w:rsid w:val="00B22CEC"/>
    <w:rsid w:val="00B22ECF"/>
    <w:rsid w:val="00B3169F"/>
    <w:rsid w:val="00B327C7"/>
    <w:rsid w:val="00B37C24"/>
    <w:rsid w:val="00B469DA"/>
    <w:rsid w:val="00B46D89"/>
    <w:rsid w:val="00B51416"/>
    <w:rsid w:val="00B61332"/>
    <w:rsid w:val="00B61625"/>
    <w:rsid w:val="00B7176B"/>
    <w:rsid w:val="00B721C8"/>
    <w:rsid w:val="00B73D13"/>
    <w:rsid w:val="00B74CD1"/>
    <w:rsid w:val="00B7558D"/>
    <w:rsid w:val="00B92AE7"/>
    <w:rsid w:val="00BA0151"/>
    <w:rsid w:val="00BB01CB"/>
    <w:rsid w:val="00BB2BBB"/>
    <w:rsid w:val="00BC1C02"/>
    <w:rsid w:val="00BC29ED"/>
    <w:rsid w:val="00BC36AF"/>
    <w:rsid w:val="00BC453E"/>
    <w:rsid w:val="00BD7D13"/>
    <w:rsid w:val="00BE3AD7"/>
    <w:rsid w:val="00BE72A3"/>
    <w:rsid w:val="00BE75FC"/>
    <w:rsid w:val="00BF2280"/>
    <w:rsid w:val="00BF4D99"/>
    <w:rsid w:val="00C03D46"/>
    <w:rsid w:val="00C06098"/>
    <w:rsid w:val="00C103CF"/>
    <w:rsid w:val="00C22F72"/>
    <w:rsid w:val="00C25120"/>
    <w:rsid w:val="00C3337A"/>
    <w:rsid w:val="00C33807"/>
    <w:rsid w:val="00C42571"/>
    <w:rsid w:val="00C4366F"/>
    <w:rsid w:val="00C45D98"/>
    <w:rsid w:val="00C531E6"/>
    <w:rsid w:val="00C56A86"/>
    <w:rsid w:val="00C63E5C"/>
    <w:rsid w:val="00C67980"/>
    <w:rsid w:val="00C74E47"/>
    <w:rsid w:val="00C75680"/>
    <w:rsid w:val="00C75BDE"/>
    <w:rsid w:val="00C83222"/>
    <w:rsid w:val="00C94D30"/>
    <w:rsid w:val="00C96D56"/>
    <w:rsid w:val="00CA2E60"/>
    <w:rsid w:val="00CA46F8"/>
    <w:rsid w:val="00CB0C57"/>
    <w:rsid w:val="00CB1084"/>
    <w:rsid w:val="00CB5140"/>
    <w:rsid w:val="00CB578B"/>
    <w:rsid w:val="00CC0850"/>
    <w:rsid w:val="00CC50DF"/>
    <w:rsid w:val="00CC5222"/>
    <w:rsid w:val="00CD1B5A"/>
    <w:rsid w:val="00CD4367"/>
    <w:rsid w:val="00CE1292"/>
    <w:rsid w:val="00CE3459"/>
    <w:rsid w:val="00CE72F8"/>
    <w:rsid w:val="00CF658A"/>
    <w:rsid w:val="00D00747"/>
    <w:rsid w:val="00D01989"/>
    <w:rsid w:val="00D05799"/>
    <w:rsid w:val="00D06024"/>
    <w:rsid w:val="00D078D8"/>
    <w:rsid w:val="00D11638"/>
    <w:rsid w:val="00D13654"/>
    <w:rsid w:val="00D32EE1"/>
    <w:rsid w:val="00D3345C"/>
    <w:rsid w:val="00D341F1"/>
    <w:rsid w:val="00D37020"/>
    <w:rsid w:val="00D370A9"/>
    <w:rsid w:val="00D41A5C"/>
    <w:rsid w:val="00D43A6C"/>
    <w:rsid w:val="00D44D96"/>
    <w:rsid w:val="00D45B3D"/>
    <w:rsid w:val="00D51DF9"/>
    <w:rsid w:val="00D53882"/>
    <w:rsid w:val="00D57A88"/>
    <w:rsid w:val="00D6035F"/>
    <w:rsid w:val="00D75D54"/>
    <w:rsid w:val="00D7707A"/>
    <w:rsid w:val="00D80315"/>
    <w:rsid w:val="00D81A51"/>
    <w:rsid w:val="00D8579B"/>
    <w:rsid w:val="00D87E69"/>
    <w:rsid w:val="00DA5BB3"/>
    <w:rsid w:val="00DA6579"/>
    <w:rsid w:val="00DB03CB"/>
    <w:rsid w:val="00DB313A"/>
    <w:rsid w:val="00DC14D6"/>
    <w:rsid w:val="00DC7BDB"/>
    <w:rsid w:val="00DD394B"/>
    <w:rsid w:val="00DD542D"/>
    <w:rsid w:val="00DE514B"/>
    <w:rsid w:val="00DE76AB"/>
    <w:rsid w:val="00E12499"/>
    <w:rsid w:val="00E1702B"/>
    <w:rsid w:val="00E1788E"/>
    <w:rsid w:val="00E353FD"/>
    <w:rsid w:val="00E56EB8"/>
    <w:rsid w:val="00E63A9E"/>
    <w:rsid w:val="00E64AE7"/>
    <w:rsid w:val="00E7189B"/>
    <w:rsid w:val="00E733F6"/>
    <w:rsid w:val="00E81A7D"/>
    <w:rsid w:val="00E81E9F"/>
    <w:rsid w:val="00E8319A"/>
    <w:rsid w:val="00E8348F"/>
    <w:rsid w:val="00E86078"/>
    <w:rsid w:val="00E91793"/>
    <w:rsid w:val="00E95348"/>
    <w:rsid w:val="00E9641D"/>
    <w:rsid w:val="00E97383"/>
    <w:rsid w:val="00EA6DCD"/>
    <w:rsid w:val="00EB16E7"/>
    <w:rsid w:val="00EB5D36"/>
    <w:rsid w:val="00EB7D13"/>
    <w:rsid w:val="00EC4BF2"/>
    <w:rsid w:val="00ED2B4F"/>
    <w:rsid w:val="00ED597B"/>
    <w:rsid w:val="00EE1295"/>
    <w:rsid w:val="00EF013A"/>
    <w:rsid w:val="00EF295E"/>
    <w:rsid w:val="00EF4492"/>
    <w:rsid w:val="00F000EF"/>
    <w:rsid w:val="00F0346C"/>
    <w:rsid w:val="00F060FA"/>
    <w:rsid w:val="00F06659"/>
    <w:rsid w:val="00F160FA"/>
    <w:rsid w:val="00F16295"/>
    <w:rsid w:val="00F24D3F"/>
    <w:rsid w:val="00F27A73"/>
    <w:rsid w:val="00F32B14"/>
    <w:rsid w:val="00F45B0E"/>
    <w:rsid w:val="00F4711A"/>
    <w:rsid w:val="00F5493D"/>
    <w:rsid w:val="00F5622A"/>
    <w:rsid w:val="00F6550F"/>
    <w:rsid w:val="00F7232D"/>
    <w:rsid w:val="00F7264C"/>
    <w:rsid w:val="00F75FAD"/>
    <w:rsid w:val="00F83C25"/>
    <w:rsid w:val="00F84016"/>
    <w:rsid w:val="00F9032E"/>
    <w:rsid w:val="00FA309E"/>
    <w:rsid w:val="00FA6E1F"/>
    <w:rsid w:val="00FB1627"/>
    <w:rsid w:val="00FE505F"/>
    <w:rsid w:val="00FE7212"/>
    <w:rsid w:val="00FF1F23"/>
    <w:rsid w:val="00FF6E0A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A9DE71B"/>
  <w15:docId w15:val="{B439E027-432F-4199-B305-249C727C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9D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03B97"/>
    <w:pPr>
      <w:keepNext/>
      <w:jc w:val="center"/>
      <w:outlineLvl w:val="0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3169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3169F"/>
    <w:pPr>
      <w:tabs>
        <w:tab w:val="center" w:pos="4252"/>
        <w:tab w:val="right" w:pos="8504"/>
      </w:tabs>
    </w:pPr>
  </w:style>
  <w:style w:type="paragraph" w:customStyle="1" w:styleId="Texto">
    <w:name w:val="Texto"/>
    <w:basedOn w:val="Normal"/>
    <w:rsid w:val="00812C1D"/>
    <w:rPr>
      <w:rFonts w:ascii="Arial" w:hAnsi="Arial"/>
      <w:sz w:val="20"/>
    </w:rPr>
  </w:style>
  <w:style w:type="table" w:styleId="Tabelacomgrade">
    <w:name w:val="Table Grid"/>
    <w:basedOn w:val="Tabelanormal"/>
    <w:rsid w:val="00DC14D6"/>
    <w:pPr>
      <w:spacing w:before="60" w:after="6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C0C23"/>
    <w:rPr>
      <w:color w:val="0000FF"/>
      <w:u w:val="single"/>
    </w:rPr>
  </w:style>
  <w:style w:type="paragraph" w:customStyle="1" w:styleId="Textotabulado">
    <w:name w:val="Texto tabulado"/>
    <w:basedOn w:val="Texto"/>
    <w:autoRedefine/>
    <w:rsid w:val="00267E7A"/>
    <w:pPr>
      <w:tabs>
        <w:tab w:val="left" w:pos="227"/>
        <w:tab w:val="right" w:leader="underscore" w:pos="9639"/>
      </w:tabs>
    </w:pPr>
  </w:style>
  <w:style w:type="paragraph" w:styleId="NormalWeb">
    <w:name w:val="Normal (Web)"/>
    <w:basedOn w:val="Normal"/>
    <w:uiPriority w:val="99"/>
    <w:unhideWhenUsed/>
    <w:rsid w:val="00471C87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956441"/>
    <w:rPr>
      <w:b/>
      <w:bCs/>
    </w:rPr>
  </w:style>
  <w:style w:type="paragraph" w:customStyle="1" w:styleId="Default">
    <w:name w:val="Default"/>
    <w:rsid w:val="00576C80"/>
    <w:pPr>
      <w:autoSpaceDE w:val="0"/>
      <w:autoSpaceDN w:val="0"/>
      <w:adjustRightInd w:val="0"/>
    </w:pPr>
    <w:rPr>
      <w:rFonts w:ascii="Presidencia Base" w:hAnsi="Presidencia Base" w:cs="Presidencia Base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76C80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576C80"/>
    <w:rPr>
      <w:rFonts w:cs="Presidencia Base"/>
      <w:color w:val="000000"/>
      <w:sz w:val="20"/>
      <w:szCs w:val="20"/>
    </w:rPr>
  </w:style>
  <w:style w:type="character" w:customStyle="1" w:styleId="A3">
    <w:name w:val="A3"/>
    <w:uiPriority w:val="99"/>
    <w:rsid w:val="00576C80"/>
    <w:rPr>
      <w:rFonts w:cs="Presidencia Base"/>
      <w:color w:val="000000"/>
      <w:sz w:val="20"/>
      <w:szCs w:val="20"/>
      <w:u w:val="single"/>
    </w:rPr>
  </w:style>
  <w:style w:type="paragraph" w:styleId="Textodebalo">
    <w:name w:val="Balloon Text"/>
    <w:basedOn w:val="Normal"/>
    <w:link w:val="TextodebaloChar"/>
    <w:rsid w:val="001A44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A448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A0151"/>
  </w:style>
  <w:style w:type="character" w:customStyle="1" w:styleId="Ttulo1Char">
    <w:name w:val="Título 1 Char"/>
    <w:basedOn w:val="Fontepargpadro"/>
    <w:link w:val="Ttulo1"/>
    <w:rsid w:val="00203B97"/>
    <w:rPr>
      <w:b/>
    </w:rPr>
  </w:style>
  <w:style w:type="paragraph" w:customStyle="1" w:styleId="Standard">
    <w:name w:val="Standard"/>
    <w:rsid w:val="00E56EB8"/>
    <w:pPr>
      <w:suppressAutoHyphens/>
      <w:autoSpaceDN w:val="0"/>
      <w:spacing w:after="160" w:line="244" w:lineRule="auto"/>
    </w:pPr>
    <w:rPr>
      <w:rFonts w:ascii="Calibri" w:eastAsia="SimSun" w:hAnsi="Calibri" w:cs="Calibri"/>
      <w:color w:val="00000A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ernanda\Configura&#231;&#245;es%20locais\Temporary%20Internet%20Files\OLK154\A4_Timbrado%20(2)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F8842-ECD0-4E3B-A6FE-98D271000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A4_Timbrado (2)</Template>
  <TotalTime>7</TotalTime>
  <Pages>1</Pages>
  <Words>66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À</vt:lpstr>
    </vt:vector>
  </TitlesOfParts>
  <Company>.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À</dc:title>
  <dc:creator>PC</dc:creator>
  <cp:lastModifiedBy>user</cp:lastModifiedBy>
  <cp:revision>7</cp:revision>
  <cp:lastPrinted>2019-06-17T18:51:00Z</cp:lastPrinted>
  <dcterms:created xsi:type="dcterms:W3CDTF">2019-07-30T19:02:00Z</dcterms:created>
  <dcterms:modified xsi:type="dcterms:W3CDTF">2019-09-03T13:26:00Z</dcterms:modified>
</cp:coreProperties>
</file>